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A0EA" w14:textId="77777777" w:rsidR="00922FAB" w:rsidRDefault="00253682" w:rsidP="00EC0CD7">
      <w:pPr>
        <w:pStyle w:val="Nadpis1"/>
      </w:pPr>
      <w:r>
        <w:t>Podnět</w:t>
      </w:r>
      <w:r w:rsidR="009D45A5">
        <w:t xml:space="preserve"> </w:t>
      </w:r>
      <w:r w:rsidR="00EC0CD7">
        <w:t>ombudsmanovi</w:t>
      </w:r>
    </w:p>
    <w:p w14:paraId="7B85F69D" w14:textId="77777777" w:rsidR="00EC0CD7" w:rsidRPr="007E0CBB" w:rsidRDefault="00EC0CD7" w:rsidP="007E0CBB">
      <w:pPr>
        <w:pStyle w:val="Nadpis2"/>
      </w:pPr>
      <w:r w:rsidRPr="007E0CBB">
        <w:t>Kdo ombudsmanovi píše?</w:t>
      </w:r>
      <w:r w:rsidR="00AE44C9" w:rsidRPr="007E0CBB">
        <w:t xml:space="preserve"> </w:t>
      </w:r>
      <w:r w:rsidR="00313A4E" w:rsidRPr="007E0CBB">
        <w:t>Kdo potřebuje pomoc?</w:t>
      </w:r>
    </w:p>
    <w:p w14:paraId="5D52DB6C" w14:textId="77777777" w:rsidR="00271DC4" w:rsidRPr="00C91A6A" w:rsidRDefault="00271DC4" w:rsidP="00C91A6A">
      <w:pPr>
        <w:pStyle w:val="Nadpis4"/>
      </w:pPr>
      <w:r w:rsidRPr="00C91A6A">
        <w:t>člověk – fyzická osoba</w:t>
      </w:r>
    </w:p>
    <w:p w14:paraId="4EB897C6" w14:textId="5FC467DA" w:rsidR="00271DC4" w:rsidRDefault="00271DC4" w:rsidP="00C878DA">
      <w:pPr>
        <w:pStyle w:val="Zkladntext"/>
      </w:pPr>
      <w:r w:rsidRPr="00C878DA">
        <w:rPr>
          <w:rStyle w:val="ZkladntextChar"/>
        </w:rPr>
        <w:t>jméno a příjmení:</w:t>
      </w:r>
      <w:r>
        <w:t xml:space="preserve"> </w:t>
      </w:r>
      <w:sdt>
        <w:sdtPr>
          <w:id w:val="1406330637"/>
          <w:placeholder>
            <w:docPart w:val="C0CF437730E149F793285886BCDD4E42"/>
          </w:placeholder>
          <w:showingPlcHdr/>
        </w:sdtPr>
        <w:sdtEndPr/>
        <w:sdtContent>
          <w:r w:rsidR="00AE44C9" w:rsidRPr="001A60CA">
            <w:rPr>
              <w:color w:val="727272"/>
            </w:rPr>
            <w:t>K</w:t>
          </w:r>
          <w:r w:rsidR="00C878DA" w:rsidRPr="001A60CA">
            <w:rPr>
              <w:color w:val="727272"/>
            </w:rPr>
            <w:t>lepněte sem a pište.</w:t>
          </w:r>
        </w:sdtContent>
      </w:sdt>
    </w:p>
    <w:p w14:paraId="0CD10AB6" w14:textId="42189F24" w:rsidR="0064059B" w:rsidRDefault="0064059B" w:rsidP="00C878DA">
      <w:pPr>
        <w:pStyle w:val="Zkladntext"/>
      </w:pPr>
      <w:r>
        <w:t>datum narození:</w:t>
      </w:r>
      <w:r w:rsidR="00595733" w:rsidRPr="00595733">
        <w:t xml:space="preserve"> </w:t>
      </w:r>
      <w:sdt>
        <w:sdtPr>
          <w:id w:val="-630779747"/>
          <w:placeholder>
            <w:docPart w:val="DFC6F8175AD74F9093D9E0F921C22676"/>
          </w:placeholder>
          <w:showingPlcHdr/>
        </w:sdtPr>
        <w:sdtContent>
          <w:r w:rsidR="00595733" w:rsidRPr="001A60CA">
            <w:rPr>
              <w:color w:val="727272"/>
            </w:rPr>
            <w:t>Klepněte sem a pište.</w:t>
          </w:r>
        </w:sdtContent>
      </w:sdt>
    </w:p>
    <w:p w14:paraId="1AA36318" w14:textId="00CBACFC" w:rsidR="00271DC4" w:rsidRDefault="0064059B" w:rsidP="00C878DA">
      <w:pPr>
        <w:pStyle w:val="Zkladntext"/>
      </w:pPr>
      <w:r>
        <w:t>trvalý pobyt</w:t>
      </w:r>
      <w:r w:rsidR="00271DC4">
        <w:t xml:space="preserve">: </w:t>
      </w:r>
      <w:sdt>
        <w:sdtPr>
          <w:id w:val="1499618336"/>
          <w:placeholder>
            <w:docPart w:val="801F408B239B44269412950CDCB4B517"/>
          </w:placeholder>
          <w:showingPlcHdr/>
        </w:sdtPr>
        <w:sdtEndPr/>
        <w:sdtContent>
          <w:r w:rsidR="00AE44C9" w:rsidRPr="001A60CA">
            <w:rPr>
              <w:color w:val="727272"/>
            </w:rPr>
            <w:t>K</w:t>
          </w:r>
          <w:r w:rsidR="00FD5A19" w:rsidRPr="001A60CA">
            <w:rPr>
              <w:color w:val="727272"/>
            </w:rPr>
            <w:t>lepněte sem a pište.</w:t>
          </w:r>
        </w:sdtContent>
      </w:sdt>
    </w:p>
    <w:p w14:paraId="091D533C" w14:textId="77777777" w:rsidR="00271DC4" w:rsidRPr="00AE44C9" w:rsidRDefault="00271DC4" w:rsidP="00C878DA">
      <w:pPr>
        <w:pStyle w:val="Zkladntext"/>
        <w:rPr>
          <w:rStyle w:val="Zdraznn"/>
        </w:rPr>
      </w:pPr>
      <w:r>
        <w:t xml:space="preserve">telefon: </w:t>
      </w:r>
      <w:sdt>
        <w:sdtPr>
          <w:id w:val="-1698220260"/>
          <w:placeholder>
            <w:docPart w:val="CAFB5293F043447DABC2B08B7207C230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  <w:r w:rsidR="00C91A6A">
        <w:t xml:space="preserve"> </w:t>
      </w:r>
      <w:r w:rsidR="00C878DA" w:rsidRPr="00AE44C9">
        <w:rPr>
          <w:rStyle w:val="Zdraznn"/>
        </w:rPr>
        <w:t>Zavoláme Vám, když něčemu nebudeme rozumět.</w:t>
      </w:r>
    </w:p>
    <w:p w14:paraId="450ECB29" w14:textId="77777777" w:rsidR="00845DC3" w:rsidRDefault="0024647E" w:rsidP="0038726C">
      <w:pPr>
        <w:pStyle w:val="Zkladntext"/>
        <w:tabs>
          <w:tab w:val="left" w:pos="3261"/>
        </w:tabs>
        <w:spacing w:after="0"/>
      </w:pPr>
      <w:r>
        <w:t>Přeji si, aby mi ombudsman psal</w:t>
      </w:r>
      <w:r w:rsidR="0038726C">
        <w:t xml:space="preserve"> (vyberte)</w:t>
      </w:r>
    </w:p>
    <w:p w14:paraId="6394BDBB" w14:textId="7313A6AE" w:rsidR="00B65127" w:rsidRDefault="00A57D00" w:rsidP="0064059B">
      <w:sdt>
        <w:sdtPr>
          <w:id w:val="-110318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DC3" w:rsidRPr="0038726C">
            <w:rPr>
              <w:rFonts w:ascii="Segoe UI Symbol" w:hAnsi="Segoe UI Symbol" w:cs="Segoe UI Symbol"/>
            </w:rPr>
            <w:t>☐</w:t>
          </w:r>
        </w:sdtContent>
      </w:sdt>
      <w:r w:rsidR="00845DC3" w:rsidRPr="0038726C">
        <w:t xml:space="preserve"> poštou (adresa, pokud je jiná než </w:t>
      </w:r>
      <w:r w:rsidR="0064059B">
        <w:t>trvalý pobyt</w:t>
      </w:r>
      <w:r w:rsidR="00B65127">
        <w:t>):</w:t>
      </w:r>
      <w:r w:rsidR="00B65127" w:rsidRPr="00B65127">
        <w:t xml:space="preserve"> </w:t>
      </w:r>
      <w:sdt>
        <w:sdtPr>
          <w:id w:val="764727404"/>
          <w:placeholder>
            <w:docPart w:val="4767F799436A4AA48AFF185159DD2D0E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5C3FA6F8" w14:textId="77777777" w:rsidR="004125E7" w:rsidRPr="0038726C" w:rsidRDefault="00A57D00" w:rsidP="0038726C">
      <w:sdt>
        <w:sdtPr>
          <w:id w:val="154148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DC3" w:rsidRPr="0038726C">
            <w:rPr>
              <w:rFonts w:ascii="Segoe UI Symbol" w:hAnsi="Segoe UI Symbol" w:cs="Segoe UI Symbol"/>
            </w:rPr>
            <w:t>☐</w:t>
          </w:r>
        </w:sdtContent>
      </w:sdt>
      <w:r w:rsidR="004125E7" w:rsidRPr="0038726C">
        <w:t xml:space="preserve"> na e-mail:</w:t>
      </w:r>
      <w:r w:rsidR="00B65127">
        <w:t xml:space="preserve"> </w:t>
      </w:r>
      <w:sdt>
        <w:sdtPr>
          <w:id w:val="14656833"/>
          <w:placeholder>
            <w:docPart w:val="4A66ED0601D849F8BAC79322FC466EF8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10F5517D" w14:textId="77777777" w:rsidR="0024647E" w:rsidRPr="0038726C" w:rsidRDefault="00A57D00" w:rsidP="0038726C">
      <w:sdt>
        <w:sdtPr>
          <w:id w:val="174066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DC3" w:rsidRPr="0038726C">
            <w:rPr>
              <w:rFonts w:ascii="Segoe UI Symbol" w:hAnsi="Segoe UI Symbol" w:cs="Segoe UI Symbol"/>
            </w:rPr>
            <w:t>☐</w:t>
          </w:r>
        </w:sdtContent>
      </w:sdt>
      <w:r w:rsidR="00B65127">
        <w:t xml:space="preserve"> do datové schránky: </w:t>
      </w:r>
      <w:sdt>
        <w:sdtPr>
          <w:id w:val="-1472597083"/>
          <w:placeholder>
            <w:docPart w:val="34553ED3F9A34128974B0E31F385E62E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2E43D046" w14:textId="77777777" w:rsidR="00271DC4" w:rsidRPr="00C91A6A" w:rsidRDefault="003F5258" w:rsidP="00C91A6A">
      <w:pPr>
        <w:pStyle w:val="Nadpis4"/>
      </w:pPr>
      <w:r>
        <w:t>nebo</w:t>
      </w:r>
      <w:r w:rsidR="00845DC3">
        <w:t xml:space="preserve"> </w:t>
      </w:r>
      <w:r w:rsidR="00271DC4" w:rsidRPr="00C91A6A">
        <w:t>právnická osoba</w:t>
      </w:r>
    </w:p>
    <w:p w14:paraId="7A99D92E" w14:textId="77777777" w:rsidR="00271DC4" w:rsidRDefault="00271DC4" w:rsidP="00C878DA">
      <w:pPr>
        <w:pStyle w:val="Zkladntext"/>
      </w:pPr>
      <w:r>
        <w:t xml:space="preserve">název: </w:t>
      </w:r>
      <w:sdt>
        <w:sdtPr>
          <w:id w:val="-779482375"/>
          <w:placeholder>
            <w:docPart w:val="F0AAB3EF862A43399125CBD789ED6ABA"/>
          </w:placeholder>
          <w:showingPlcHdr/>
        </w:sdtPr>
        <w:sdtEndPr/>
        <w:sdtContent>
          <w:r w:rsidR="00AE44C9" w:rsidRPr="001A60CA">
            <w:rPr>
              <w:color w:val="727272"/>
            </w:rPr>
            <w:t>Kl</w:t>
          </w:r>
          <w:r w:rsidR="00FD5A19" w:rsidRPr="001A60CA">
            <w:rPr>
              <w:color w:val="727272"/>
            </w:rPr>
            <w:t>epněte sem a pište.</w:t>
          </w:r>
        </w:sdtContent>
      </w:sdt>
    </w:p>
    <w:p w14:paraId="7B2DAC0C" w14:textId="77777777" w:rsidR="00271DC4" w:rsidRDefault="00271DC4" w:rsidP="00C878DA">
      <w:pPr>
        <w:pStyle w:val="Zkladntext"/>
      </w:pPr>
      <w:r>
        <w:t xml:space="preserve">sídlo: </w:t>
      </w:r>
      <w:sdt>
        <w:sdtPr>
          <w:id w:val="896246991"/>
          <w:placeholder>
            <w:docPart w:val="E4B2D490312B47158275DFF4D427F097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</w:p>
    <w:p w14:paraId="222E4FC2" w14:textId="77777777" w:rsidR="00271DC4" w:rsidRPr="00271DC4" w:rsidRDefault="00271DC4" w:rsidP="00C878DA">
      <w:pPr>
        <w:pStyle w:val="Zkladntext"/>
      </w:pPr>
      <w:r>
        <w:t>jméno a příjmení člověka oprávněného jednat:</w:t>
      </w:r>
      <w:r w:rsidRPr="00271DC4">
        <w:t xml:space="preserve"> </w:t>
      </w:r>
      <w:sdt>
        <w:sdtPr>
          <w:id w:val="-22321720"/>
          <w:placeholder>
            <w:docPart w:val="9B406939A12E45F89C98E666D4AEC464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</w:p>
    <w:p w14:paraId="65B681A4" w14:textId="77777777" w:rsidR="00C878DA" w:rsidRDefault="00271DC4" w:rsidP="00C878DA">
      <w:pPr>
        <w:pStyle w:val="Zkladntext"/>
        <w:rPr>
          <w:rStyle w:val="Zdraznn"/>
        </w:rPr>
      </w:pPr>
      <w:r>
        <w:t xml:space="preserve">telefon: </w:t>
      </w:r>
      <w:sdt>
        <w:sdtPr>
          <w:id w:val="-114445192"/>
          <w:placeholder>
            <w:docPart w:val="BC2D0110BE164BA58749C7D18EA1E18F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  <w:r w:rsidR="00C878DA">
        <w:t xml:space="preserve"> </w:t>
      </w:r>
      <w:r w:rsidR="00C878DA" w:rsidRPr="00AE44C9">
        <w:rPr>
          <w:rStyle w:val="Zdraznn"/>
        </w:rPr>
        <w:t>Zavoláme Vám, když něčemu nebudeme rozumět.</w:t>
      </w:r>
    </w:p>
    <w:p w14:paraId="25986B50" w14:textId="77777777" w:rsidR="00845DC3" w:rsidRDefault="00845DC3" w:rsidP="0038726C">
      <w:pPr>
        <w:pStyle w:val="Zkladntext"/>
        <w:tabs>
          <w:tab w:val="left" w:pos="3261"/>
        </w:tabs>
        <w:spacing w:after="0"/>
      </w:pPr>
      <w:r>
        <w:t>Přeji si, aby mi ombudsman psal</w:t>
      </w:r>
      <w:r w:rsidR="0038726C">
        <w:t xml:space="preserve"> (vyberte)</w:t>
      </w:r>
    </w:p>
    <w:p w14:paraId="6359A3C4" w14:textId="77777777" w:rsidR="00845DC3" w:rsidRPr="0038726C" w:rsidRDefault="00A57D00" w:rsidP="0038726C">
      <w:sdt>
        <w:sdtPr>
          <w:id w:val="-159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5B4" w:rsidRPr="0038726C">
            <w:rPr>
              <w:rFonts w:ascii="Segoe UI Symbol" w:hAnsi="Segoe UI Symbol" w:cs="Segoe UI Symbol"/>
            </w:rPr>
            <w:t>☐</w:t>
          </w:r>
        </w:sdtContent>
      </w:sdt>
      <w:r w:rsidR="00845DC3" w:rsidRPr="0038726C">
        <w:t xml:space="preserve"> poštou (adresa, pokud je jiná než sídlo</w:t>
      </w:r>
      <w:r w:rsidR="00171DA8">
        <w:t>)</w:t>
      </w:r>
      <w:r w:rsidR="00845DC3" w:rsidRPr="0038726C">
        <w:t xml:space="preserve">: </w:t>
      </w:r>
      <w:sdt>
        <w:sdtPr>
          <w:id w:val="-285046131"/>
          <w:placeholder>
            <w:docPart w:val="AE84A13303B948D5B5FDE0A86CEECAC3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00EC8FE4" w14:textId="77777777" w:rsidR="00845DC3" w:rsidRPr="0038726C" w:rsidRDefault="00A57D00" w:rsidP="0038726C">
      <w:sdt>
        <w:sdtPr>
          <w:id w:val="-2915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5B4" w:rsidRPr="0038726C">
            <w:rPr>
              <w:rFonts w:ascii="Segoe UI Symbol" w:hAnsi="Segoe UI Symbol" w:cs="Segoe UI Symbol"/>
            </w:rPr>
            <w:t>☐</w:t>
          </w:r>
        </w:sdtContent>
      </w:sdt>
      <w:r w:rsidR="00845DC3" w:rsidRPr="0038726C">
        <w:t xml:space="preserve"> na e-mail: </w:t>
      </w:r>
      <w:sdt>
        <w:sdtPr>
          <w:id w:val="147876490"/>
          <w:placeholder>
            <w:docPart w:val="8806AE862F55499287F69849A7B07405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0E58D0B5" w14:textId="77777777" w:rsidR="00845DC3" w:rsidRPr="0038726C" w:rsidRDefault="00A57D00" w:rsidP="0038726C">
      <w:sdt>
        <w:sdtPr>
          <w:id w:val="92662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5B4" w:rsidRPr="0038726C">
            <w:rPr>
              <w:rFonts w:ascii="Segoe UI Symbol" w:hAnsi="Segoe UI Symbol" w:cs="Segoe UI Symbol"/>
            </w:rPr>
            <w:t>☐</w:t>
          </w:r>
        </w:sdtContent>
      </w:sdt>
      <w:r w:rsidR="00845DC3" w:rsidRPr="0038726C">
        <w:t xml:space="preserve"> do datové schránky: </w:t>
      </w:r>
      <w:sdt>
        <w:sdtPr>
          <w:id w:val="-1140109324"/>
          <w:placeholder>
            <w:docPart w:val="1A56F220AEF04ADF99C87A77616BF590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004B700C" w14:textId="77777777" w:rsidR="00D642C8" w:rsidRDefault="00C91A6A" w:rsidP="00845DC3">
      <w:pPr>
        <w:pStyle w:val="Nadpis2"/>
      </w:pPr>
      <w:r w:rsidRPr="007E0CBB">
        <w:t xml:space="preserve">Píšete </w:t>
      </w:r>
      <w:r w:rsidR="00C878DA" w:rsidRPr="007E0CBB">
        <w:t>z</w:t>
      </w:r>
      <w:r w:rsidRPr="007E0CBB">
        <w:t>a někoho jiného?</w:t>
      </w:r>
      <w:r w:rsidR="00D642C8">
        <w:t xml:space="preserve"> </w:t>
      </w:r>
      <w:r w:rsidR="00D642C8" w:rsidRPr="00D642C8">
        <w:t xml:space="preserve">Uveďte své údaje a přiložte plnou moc, nebo </w:t>
      </w:r>
      <w:r w:rsidR="00D642C8">
        <w:t xml:space="preserve">ji sepište </w:t>
      </w:r>
      <w:r w:rsidR="00D642C8" w:rsidRPr="00D642C8">
        <w:t>níže.</w:t>
      </w:r>
    </w:p>
    <w:p w14:paraId="6916357D" w14:textId="6CA08C07" w:rsidR="00C91A6A" w:rsidRDefault="00C91A6A" w:rsidP="00C878DA">
      <w:pPr>
        <w:pStyle w:val="Zkladntext"/>
      </w:pPr>
      <w:r>
        <w:t xml:space="preserve">jméno a příjmení: </w:t>
      </w:r>
      <w:sdt>
        <w:sdtPr>
          <w:id w:val="-1636106463"/>
          <w:placeholder>
            <w:docPart w:val="733215D0BED54CBA8EE124F72234A335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</w:p>
    <w:p w14:paraId="5CB22C5F" w14:textId="77777777" w:rsidR="005D13B6" w:rsidRDefault="005D13B6" w:rsidP="005D13B6">
      <w:pPr>
        <w:pStyle w:val="Zkladntext"/>
      </w:pPr>
      <w:r>
        <w:t>datum narození:</w:t>
      </w:r>
      <w:r w:rsidRPr="00595733">
        <w:t xml:space="preserve"> </w:t>
      </w:r>
      <w:sdt>
        <w:sdtPr>
          <w:id w:val="-1375230577"/>
          <w:placeholder>
            <w:docPart w:val="1F8CCFFB8287411AAB2DFA78E444E883"/>
          </w:placeholder>
          <w:showingPlcHdr/>
        </w:sdtPr>
        <w:sdtContent>
          <w:r w:rsidRPr="001A60CA">
            <w:rPr>
              <w:color w:val="727272"/>
            </w:rPr>
            <w:t>Klepněte sem a pište.</w:t>
          </w:r>
        </w:sdtContent>
      </w:sdt>
      <w:bookmarkStart w:id="0" w:name="_GoBack"/>
      <w:bookmarkEnd w:id="0"/>
    </w:p>
    <w:p w14:paraId="140EFCA8" w14:textId="03DF3E2D" w:rsidR="00C91A6A" w:rsidRDefault="005D13B6" w:rsidP="00C878DA">
      <w:pPr>
        <w:pStyle w:val="Zkladntext"/>
      </w:pPr>
      <w:r>
        <w:t>trvalý pobyt</w:t>
      </w:r>
      <w:r w:rsidR="00C91A6A">
        <w:t xml:space="preserve">: </w:t>
      </w:r>
      <w:sdt>
        <w:sdtPr>
          <w:id w:val="292422343"/>
          <w:placeholder>
            <w:docPart w:val="5551B2C4B7B047E3BA7339C35568F017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</w:p>
    <w:p w14:paraId="1DFF62FE" w14:textId="77777777" w:rsidR="00C91A6A" w:rsidRDefault="00C91A6A" w:rsidP="00C878DA">
      <w:pPr>
        <w:pStyle w:val="Zkladntext"/>
      </w:pPr>
      <w:r>
        <w:t xml:space="preserve">telefon: </w:t>
      </w:r>
      <w:sdt>
        <w:sdtPr>
          <w:id w:val="-794743803"/>
          <w:placeholder>
            <w:docPart w:val="457D261C378F4EB9A834CBF398E8909F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  <w:r w:rsidR="007E0CBB" w:rsidRPr="007E0CBB">
        <w:rPr>
          <w:rStyle w:val="Zdraznn"/>
        </w:rPr>
        <w:t xml:space="preserve"> </w:t>
      </w:r>
      <w:r w:rsidR="007E0CBB" w:rsidRPr="00AE44C9">
        <w:rPr>
          <w:rStyle w:val="Zdraznn"/>
        </w:rPr>
        <w:t>Zavoláme Vám, když něčemu nebudeme rozumět.</w:t>
      </w:r>
    </w:p>
    <w:p w14:paraId="69857952" w14:textId="77777777" w:rsidR="00845DC3" w:rsidRDefault="00845DC3" w:rsidP="0038726C">
      <w:pPr>
        <w:pStyle w:val="Zkladntext"/>
        <w:tabs>
          <w:tab w:val="left" w:pos="3261"/>
        </w:tabs>
        <w:spacing w:after="0"/>
      </w:pPr>
      <w:r>
        <w:t>Přeji si, aby mi ombudsman psal</w:t>
      </w:r>
      <w:r w:rsidR="0038726C">
        <w:t xml:space="preserve"> (vyberte)</w:t>
      </w:r>
    </w:p>
    <w:p w14:paraId="408C30D5" w14:textId="01C446D2" w:rsidR="00845DC3" w:rsidRPr="0038726C" w:rsidRDefault="00A57D00" w:rsidP="005D13B6">
      <w:sdt>
        <w:sdtPr>
          <w:id w:val="-27224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DC3" w:rsidRPr="0038726C">
            <w:rPr>
              <w:rFonts w:ascii="Segoe UI Symbol" w:hAnsi="Segoe UI Symbol" w:cs="Segoe UI Symbol"/>
            </w:rPr>
            <w:t>☐</w:t>
          </w:r>
        </w:sdtContent>
      </w:sdt>
      <w:r w:rsidR="00845DC3" w:rsidRPr="0038726C">
        <w:t xml:space="preserve"> poštou (adresa, pokud je jiná než </w:t>
      </w:r>
      <w:r w:rsidR="005D13B6">
        <w:t>trvalý pobyt</w:t>
      </w:r>
      <w:r w:rsidR="00D5601A">
        <w:t>)</w:t>
      </w:r>
      <w:r w:rsidR="00845DC3" w:rsidRPr="0038726C">
        <w:t xml:space="preserve">: </w:t>
      </w:r>
      <w:sdt>
        <w:sdtPr>
          <w:id w:val="-1867059602"/>
          <w:placeholder>
            <w:docPart w:val="5CE5DF76CD0B4B3E9854A8EE9A8C2BDA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5D3A2063" w14:textId="77777777" w:rsidR="00845DC3" w:rsidRPr="0038726C" w:rsidRDefault="00A57D00" w:rsidP="0038726C">
      <w:sdt>
        <w:sdtPr>
          <w:id w:val="5090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DC3" w:rsidRPr="0038726C">
            <w:rPr>
              <w:rFonts w:ascii="Segoe UI Symbol" w:hAnsi="Segoe UI Symbol" w:cs="Segoe UI Symbol"/>
            </w:rPr>
            <w:t>☐</w:t>
          </w:r>
        </w:sdtContent>
      </w:sdt>
      <w:r w:rsidR="00845DC3" w:rsidRPr="0038726C">
        <w:t xml:space="preserve"> na e-mail: </w:t>
      </w:r>
      <w:sdt>
        <w:sdtPr>
          <w:id w:val="-938293248"/>
          <w:placeholder>
            <w:docPart w:val="31FBA448B1BE4B25A90EBDC8E6E2D031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19F95AF9" w14:textId="77777777" w:rsidR="00845DC3" w:rsidRPr="0038726C" w:rsidRDefault="00A57D00" w:rsidP="0038726C">
      <w:sdt>
        <w:sdtPr>
          <w:id w:val="118539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DC3" w:rsidRPr="0038726C">
            <w:rPr>
              <w:rFonts w:ascii="Segoe UI Symbol" w:hAnsi="Segoe UI Symbol" w:cs="Segoe UI Symbol"/>
            </w:rPr>
            <w:t>☐</w:t>
          </w:r>
        </w:sdtContent>
      </w:sdt>
      <w:r w:rsidR="00845DC3" w:rsidRPr="0038726C">
        <w:t xml:space="preserve"> do datové schránky: </w:t>
      </w:r>
      <w:sdt>
        <w:sdtPr>
          <w:id w:val="1415744506"/>
          <w:placeholder>
            <w:docPart w:val="11FB2D75EC4A447D90B1A0BD67EE6CC7"/>
          </w:placeholder>
          <w:showingPlcHdr/>
        </w:sdtPr>
        <w:sdtEndPr/>
        <w:sdtContent>
          <w:r w:rsidR="00B65127" w:rsidRPr="001A60CA">
            <w:rPr>
              <w:color w:val="727272"/>
            </w:rPr>
            <w:t>Klepněte sem a pište.</w:t>
          </w:r>
        </w:sdtContent>
      </w:sdt>
    </w:p>
    <w:p w14:paraId="0E23B03E" w14:textId="77777777" w:rsidR="0007654F" w:rsidRDefault="0007654F" w:rsidP="00001E84">
      <w:pPr>
        <w:pStyle w:val="Nadpis2"/>
        <w:pBdr>
          <w:top w:val="single" w:sz="4" w:space="1" w:color="auto"/>
        </w:pBdr>
      </w:pPr>
      <w:r>
        <w:t xml:space="preserve">Plná moc (pokud </w:t>
      </w:r>
      <w:r w:rsidR="0024647E">
        <w:t>podnět</w:t>
      </w:r>
      <w:r w:rsidR="00664B88">
        <w:t xml:space="preserve"> po vyplnění vytisknete</w:t>
      </w:r>
      <w:r>
        <w:t xml:space="preserve"> a podep</w:t>
      </w:r>
      <w:r w:rsidR="00664B88">
        <w:t>íšete</w:t>
      </w:r>
      <w:r>
        <w:t>)</w:t>
      </w:r>
    </w:p>
    <w:p w14:paraId="0A2CED54" w14:textId="77777777" w:rsidR="0007654F" w:rsidRDefault="0007654F" w:rsidP="00664B88">
      <w:pPr>
        <w:pStyle w:val="Zkladntext"/>
      </w:pPr>
      <w:r>
        <w:t xml:space="preserve">Já, </w:t>
      </w:r>
      <w:sdt>
        <w:sdtPr>
          <w:id w:val="2096126480"/>
          <w:placeholder>
            <w:docPart w:val="798318F66C1C48919F30AA7E503B7584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 w:rsidR="00D642C8">
        <w:t xml:space="preserve">, </w:t>
      </w:r>
      <w:proofErr w:type="gramStart"/>
      <w:r>
        <w:t xml:space="preserve">zmocňuji </w:t>
      </w:r>
      <w:sdt>
        <w:sdtPr>
          <w:id w:val="522827911"/>
          <w:placeholder>
            <w:docPart w:val="A6511664B78E4735AA325D1333CA87FB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proofErr w:type="gramEnd"/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 w:rsidR="00A40DB7">
        <w:t xml:space="preserve">, </w:t>
      </w:r>
      <w:r>
        <w:t xml:space="preserve">aby </w:t>
      </w:r>
      <w:r w:rsidR="00664B88">
        <w:t>za </w:t>
      </w:r>
      <w:r>
        <w:t xml:space="preserve">mě </w:t>
      </w:r>
      <w:r w:rsidR="00664B88">
        <w:t>jednal</w:t>
      </w:r>
      <w:r w:rsidR="00A13F03">
        <w:t>/a</w:t>
      </w:r>
      <w:r w:rsidR="00664B88">
        <w:t xml:space="preserve"> s ombudsmanem ve věci </w:t>
      </w:r>
      <w:sdt>
        <w:sdtPr>
          <w:id w:val="-981691812"/>
          <w:placeholder>
            <w:docPart w:val="E76838BC504A4B8FAF14F3CEF0B80E67"/>
          </w:placeholder>
          <w:showingPlcHdr/>
        </w:sdtPr>
        <w:sdtEndPr/>
        <w:sdtContent>
          <w:r w:rsidR="00664B88">
            <w:rPr>
              <w:rStyle w:val="Zstupntext"/>
            </w:rPr>
            <w:t>Klepněte</w:t>
          </w:r>
          <w:r w:rsidR="00664B88" w:rsidRPr="009C2D9D">
            <w:rPr>
              <w:rStyle w:val="Zstupntext"/>
            </w:rPr>
            <w:t xml:space="preserve"> sem a </w:t>
          </w:r>
          <w:r w:rsidR="00664B88">
            <w:rPr>
              <w:rStyle w:val="Zstupntext"/>
            </w:rPr>
            <w:t>napište, čeho se případ týká.</w:t>
          </w:r>
        </w:sdtContent>
      </w:sdt>
      <w:r w:rsidR="00D00C31">
        <w:t>.</w:t>
      </w:r>
    </w:p>
    <w:tbl>
      <w:tblPr>
        <w:tblStyle w:val="Mkatabulky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25"/>
        <w:gridCol w:w="4818"/>
      </w:tblGrid>
      <w:tr w:rsidR="001C43C9" w14:paraId="071D0A61" w14:textId="77777777" w:rsidTr="002A7768">
        <w:tc>
          <w:tcPr>
            <w:tcW w:w="4395" w:type="dxa"/>
            <w:tcBorders>
              <w:top w:val="nil"/>
            </w:tcBorders>
          </w:tcPr>
          <w:p w14:paraId="789968D5" w14:textId="77777777" w:rsidR="001C43C9" w:rsidRDefault="001C43C9" w:rsidP="0024647E">
            <w:pPr>
              <w:pStyle w:val="Zkladntext"/>
            </w:pPr>
            <w:proofErr w:type="gramStart"/>
            <w:r w:rsidRPr="008D740E">
              <w:rPr>
                <w:rStyle w:val="ZkladntextChar"/>
              </w:rPr>
              <w:t>V</w:t>
            </w:r>
            <w:r>
              <w:t xml:space="preserve"> </w:t>
            </w:r>
            <w:sdt>
              <w:sdtPr>
                <w:id w:val="1903254484"/>
                <w:placeholder>
                  <w:docPart w:val="D304088D306D4868A334BE2E6C3D0682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proofErr w:type="gramEnd"/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1309746847"/>
                <w:placeholder>
                  <w:docPart w:val="46423D9F0187481AA6C0F9C6CEF0B2C1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57B1DC" w14:textId="77777777" w:rsidR="001C43C9" w:rsidRDefault="001C43C9" w:rsidP="001C43C9">
            <w:pPr>
              <w:pStyle w:val="Zkladntext"/>
            </w:pPr>
          </w:p>
        </w:tc>
        <w:tc>
          <w:tcPr>
            <w:tcW w:w="4818" w:type="dxa"/>
            <w:tcBorders>
              <w:top w:val="nil"/>
            </w:tcBorders>
          </w:tcPr>
          <w:p w14:paraId="2F4F0FC7" w14:textId="77777777" w:rsidR="001C43C9" w:rsidRDefault="001C43C9" w:rsidP="0024647E">
            <w:pPr>
              <w:pStyle w:val="Zkladntext"/>
            </w:pPr>
            <w:r>
              <w:t xml:space="preserve">Plnou moc jsem přijal/a v </w:t>
            </w:r>
            <w:sdt>
              <w:sdtPr>
                <w:id w:val="1748306035"/>
                <w:placeholder>
                  <w:docPart w:val="3865CF9BA71846F78B4199EDBA38C35A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344675053"/>
                <w:placeholder>
                  <w:docPart w:val="285723BEFF7140F19A36E4715F6C0139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 w:rsidR="00D5416A">
              <w:t>.</w:t>
            </w:r>
          </w:p>
        </w:tc>
      </w:tr>
      <w:tr w:rsidR="001C43C9" w14:paraId="4CCF2170" w14:textId="77777777" w:rsidTr="002A7768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023F0DA" w14:textId="77777777" w:rsidR="001C43C9" w:rsidRDefault="001C43C9" w:rsidP="008D740E"/>
          <w:p w14:paraId="7DDB84DA" w14:textId="77777777" w:rsidR="0024647E" w:rsidRDefault="0024647E" w:rsidP="008D740E"/>
        </w:tc>
        <w:tc>
          <w:tcPr>
            <w:tcW w:w="425" w:type="dxa"/>
            <w:tcBorders>
              <w:top w:val="nil"/>
              <w:bottom w:val="nil"/>
            </w:tcBorders>
          </w:tcPr>
          <w:p w14:paraId="69849F19" w14:textId="77777777" w:rsidR="001C43C9" w:rsidRDefault="001C43C9" w:rsidP="008D740E"/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1FD86CB5" w14:textId="77777777" w:rsidR="001C43C9" w:rsidRDefault="001C43C9" w:rsidP="008D740E"/>
        </w:tc>
      </w:tr>
      <w:tr w:rsidR="001C43C9" w14:paraId="2AC4DA9E" w14:textId="77777777" w:rsidTr="002A7768">
        <w:tc>
          <w:tcPr>
            <w:tcW w:w="4395" w:type="dxa"/>
            <w:tcBorders>
              <w:top w:val="single" w:sz="4" w:space="0" w:color="auto"/>
            </w:tcBorders>
          </w:tcPr>
          <w:p w14:paraId="41429CAE" w14:textId="77777777" w:rsidR="0038726C" w:rsidRPr="001F0C73" w:rsidRDefault="0038726C" w:rsidP="0038726C">
            <w:pPr>
              <w:jc w:val="center"/>
            </w:pPr>
            <w:r>
              <w:t xml:space="preserve">podpis </w:t>
            </w:r>
            <w:r w:rsidRPr="001F0C73">
              <w:t>zastoupen</w:t>
            </w:r>
            <w:r>
              <w:t>é</w:t>
            </w:r>
            <w:r w:rsidRPr="001F0C73">
              <w:t>/</w:t>
            </w:r>
            <w:r>
              <w:t>ho</w:t>
            </w:r>
          </w:p>
          <w:p w14:paraId="338194A1" w14:textId="77777777" w:rsidR="001C43C9" w:rsidRPr="00A40DB7" w:rsidRDefault="0038726C" w:rsidP="0038726C">
            <w:pPr>
              <w:jc w:val="center"/>
            </w:pPr>
            <w:r>
              <w:t xml:space="preserve">– </w:t>
            </w:r>
            <w:r w:rsidRPr="001F0C73">
              <w:t>t</w:t>
            </w:r>
            <w:r>
              <w:t>oho</w:t>
            </w:r>
            <w:r w:rsidRPr="001F0C73">
              <w:t>, kdo dává plnou moc</w:t>
            </w:r>
          </w:p>
        </w:tc>
        <w:tc>
          <w:tcPr>
            <w:tcW w:w="425" w:type="dxa"/>
            <w:tcBorders>
              <w:top w:val="nil"/>
            </w:tcBorders>
          </w:tcPr>
          <w:p w14:paraId="0D2FC107" w14:textId="77777777" w:rsidR="001C43C9" w:rsidRDefault="001C43C9" w:rsidP="002A7768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7C0CE987" w14:textId="77777777" w:rsidR="0038726C" w:rsidRPr="001F0C73" w:rsidRDefault="0038726C" w:rsidP="0038726C">
            <w:pPr>
              <w:jc w:val="center"/>
            </w:pPr>
            <w:r>
              <w:t xml:space="preserve">podpis </w:t>
            </w:r>
            <w:r w:rsidRPr="001F0C73">
              <w:t>zástupce/zástupkyně</w:t>
            </w:r>
          </w:p>
          <w:p w14:paraId="1667E4E5" w14:textId="77777777" w:rsidR="001C43C9" w:rsidRDefault="0038726C" w:rsidP="0038726C">
            <w:pPr>
              <w:jc w:val="center"/>
            </w:pPr>
            <w:r>
              <w:t xml:space="preserve">– </w:t>
            </w:r>
            <w:r w:rsidRPr="001F0C73">
              <w:t>t</w:t>
            </w:r>
            <w:r>
              <w:t>oho</w:t>
            </w:r>
            <w:r w:rsidRPr="001F0C73">
              <w:t>, kdo za jiného jedná na základě plné moci</w:t>
            </w:r>
          </w:p>
        </w:tc>
      </w:tr>
    </w:tbl>
    <w:p w14:paraId="5D03A66E" w14:textId="77777777" w:rsidR="002533E6" w:rsidRDefault="00313A4E" w:rsidP="00E1522F">
      <w:pPr>
        <w:pStyle w:val="Nadpis2"/>
        <w:pageBreakBefore/>
      </w:pPr>
      <w:r>
        <w:lastRenderedPageBreak/>
        <w:t>K</w:t>
      </w:r>
      <w:r w:rsidR="002533E6">
        <w:t>vůli kterému úřadu</w:t>
      </w:r>
      <w:r w:rsidR="00975E47">
        <w:t xml:space="preserve"> nebo </w:t>
      </w:r>
      <w:r w:rsidR="001E0CC1">
        <w:t>zařízení</w:t>
      </w:r>
      <w:r w:rsidR="002533E6">
        <w:t xml:space="preserve"> píšete?</w:t>
      </w:r>
      <w:r w:rsidR="0062286B">
        <w:t xml:space="preserve"> Na koho si stěžujete?</w:t>
      </w:r>
    </w:p>
    <w:p w14:paraId="7014AB4A" w14:textId="77777777" w:rsidR="007E0CBB" w:rsidRDefault="00A57D00" w:rsidP="007E0CBB">
      <w:sdt>
        <w:sdtPr>
          <w:rPr>
            <w:rStyle w:val="ZkladntextChar"/>
          </w:rPr>
          <w:id w:val="-1491632660"/>
          <w:placeholder>
            <w:docPart w:val="2D5BF2650E344B498A2429B292179BEA"/>
          </w:placeholder>
          <w:showingPlcHdr/>
        </w:sdtPr>
        <w:sdtEndPr>
          <w:rPr>
            <w:rStyle w:val="Standardnpsmoodstavce"/>
          </w:rPr>
        </w:sdtEndPr>
        <w:sdtContent>
          <w:r w:rsidR="005923D9" w:rsidRPr="001A60CA">
            <w:rPr>
              <w:color w:val="727272"/>
            </w:rPr>
            <w:t>Klepněte sem a pište.</w:t>
          </w:r>
        </w:sdtContent>
      </w:sdt>
    </w:p>
    <w:p w14:paraId="63FC3436" w14:textId="77777777" w:rsidR="00AE44C9" w:rsidRDefault="007E0CBB" w:rsidP="00AE44C9">
      <w:pPr>
        <w:pStyle w:val="Zkladntext"/>
      </w:pPr>
      <w:r>
        <w:t>M</w:t>
      </w:r>
      <w:r w:rsidR="00801555">
        <w:t xml:space="preserve">ůžete napsat, s kým </w:t>
      </w:r>
      <w:r w:rsidR="00AE44C9">
        <w:t xml:space="preserve">přesně </w:t>
      </w:r>
      <w:r w:rsidR="00801555">
        <w:t>jste jednali</w:t>
      </w:r>
      <w:r w:rsidR="00AE44C9">
        <w:t>, nebo jiné podrobnosti</w:t>
      </w:r>
      <w:r>
        <w:t xml:space="preserve"> o úřadu </w:t>
      </w:r>
      <w:r w:rsidR="00AE44C9">
        <w:t>nebo zařízení</w:t>
      </w:r>
      <w:r w:rsidR="00801555">
        <w:t>:</w:t>
      </w:r>
    </w:p>
    <w:p w14:paraId="5D6BDF0C" w14:textId="77777777" w:rsidR="00801555" w:rsidRDefault="00A57D00" w:rsidP="00801555">
      <w:sdt>
        <w:sdtPr>
          <w:rPr>
            <w:rStyle w:val="ZkladntextChar"/>
          </w:rPr>
          <w:id w:val="614804668"/>
          <w:placeholder>
            <w:docPart w:val="F3EBE04ECB4E413A8BBC04110AB54E04"/>
          </w:placeholder>
          <w:showingPlcHdr/>
        </w:sdtPr>
        <w:sdtEndPr>
          <w:rPr>
            <w:rStyle w:val="Standardnpsmoodstavce"/>
          </w:rPr>
        </w:sdtEndPr>
        <w:sdtContent>
          <w:r w:rsidR="00801555" w:rsidRPr="001A60CA">
            <w:rPr>
              <w:color w:val="727272"/>
            </w:rPr>
            <w:t>Klepněte sem a pište.</w:t>
          </w:r>
        </w:sdtContent>
      </w:sdt>
    </w:p>
    <w:p w14:paraId="0E58AAA0" w14:textId="77777777" w:rsidR="00862465" w:rsidRPr="007E0CBB" w:rsidRDefault="00801555" w:rsidP="007E0CBB">
      <w:pPr>
        <w:pStyle w:val="Nadpis2"/>
      </w:pPr>
      <w:r w:rsidRPr="007E0CBB">
        <w:t>Co se stalo</w:t>
      </w:r>
      <w:r w:rsidR="00552EE8">
        <w:t xml:space="preserve"> špatně</w:t>
      </w:r>
      <w:r w:rsidRPr="007E0CBB">
        <w:t>?</w:t>
      </w:r>
      <w:r w:rsidR="00552EE8">
        <w:t xml:space="preserve"> Na co si stěžujete?</w:t>
      </w:r>
    </w:p>
    <w:p w14:paraId="7A9678BD" w14:textId="77777777" w:rsidR="00801555" w:rsidRDefault="00A57D00" w:rsidP="00801555">
      <w:sdt>
        <w:sdtPr>
          <w:rPr>
            <w:rStyle w:val="ZkladntextChar"/>
          </w:rPr>
          <w:id w:val="-1138035054"/>
          <w:placeholder>
            <w:docPart w:val="3E373BFC874441EE8A813DC4EF70F2F1"/>
          </w:placeholder>
          <w:showingPlcHdr/>
        </w:sdtPr>
        <w:sdtEndPr>
          <w:rPr>
            <w:rStyle w:val="Standardnpsmoodstavce"/>
          </w:rPr>
        </w:sdtEndPr>
        <w:sdtContent>
          <w:r w:rsidR="00801555" w:rsidRPr="0084578C">
            <w:rPr>
              <w:color w:val="727272"/>
            </w:rPr>
            <w:t>Klepněte sem a stručně popište, co se stalo</w:t>
          </w:r>
          <w:r w:rsidR="00B46AFF">
            <w:rPr>
              <w:color w:val="727272"/>
            </w:rPr>
            <w:t xml:space="preserve"> a</w:t>
          </w:r>
          <w:r w:rsidR="00801555" w:rsidRPr="0084578C">
            <w:rPr>
              <w:color w:val="727272"/>
            </w:rPr>
            <w:t xml:space="preserve"> </w:t>
          </w:r>
          <w:r w:rsidR="00FE5E80">
            <w:rPr>
              <w:color w:val="727272"/>
            </w:rPr>
            <w:t xml:space="preserve">kdy, </w:t>
          </w:r>
          <w:r w:rsidR="00801555" w:rsidRPr="0084578C">
            <w:rPr>
              <w:color w:val="727272"/>
            </w:rPr>
            <w:t xml:space="preserve">co úřad </w:t>
          </w:r>
          <w:r w:rsidR="007E0CBB">
            <w:rPr>
              <w:color w:val="727272"/>
            </w:rPr>
            <w:t xml:space="preserve">nebo zařízení </w:t>
          </w:r>
          <w:r w:rsidR="00801555" w:rsidRPr="0084578C">
            <w:rPr>
              <w:color w:val="727272"/>
            </w:rPr>
            <w:t>udělal</w:t>
          </w:r>
          <w:r w:rsidR="007E0CBB">
            <w:rPr>
              <w:color w:val="727272"/>
            </w:rPr>
            <w:t>y</w:t>
          </w:r>
          <w:r w:rsidR="00FE5E80">
            <w:rPr>
              <w:color w:val="727272"/>
            </w:rPr>
            <w:t xml:space="preserve"> špatně a </w:t>
          </w:r>
          <w:r w:rsidR="00801555" w:rsidRPr="0084578C">
            <w:rPr>
              <w:color w:val="727272"/>
            </w:rPr>
            <w:t>podobně.</w:t>
          </w:r>
        </w:sdtContent>
      </w:sdt>
    </w:p>
    <w:p w14:paraId="79A2E8D6" w14:textId="77777777" w:rsidR="00801555" w:rsidRDefault="00801555" w:rsidP="00801555">
      <w:pPr>
        <w:pStyle w:val="Nadpis2"/>
      </w:pPr>
      <w:r>
        <w:t xml:space="preserve">Čeho chcete dosáhnout? Co </w:t>
      </w:r>
      <w:r w:rsidR="00A429D1">
        <w:t>považujete za nejlepší řešení?</w:t>
      </w:r>
    </w:p>
    <w:p w14:paraId="79CB5572" w14:textId="77777777" w:rsidR="00801555" w:rsidRDefault="00A57D00" w:rsidP="00801555">
      <w:sdt>
        <w:sdtPr>
          <w:rPr>
            <w:rStyle w:val="ZkladntextChar"/>
          </w:rPr>
          <w:id w:val="166447983"/>
          <w:placeholder>
            <w:docPart w:val="C09706CA7A5C43EAA1FBC15E3523FAA9"/>
          </w:placeholder>
          <w:showingPlcHdr/>
        </w:sdtPr>
        <w:sdtEndPr>
          <w:rPr>
            <w:rStyle w:val="Standardnpsmoodstavce"/>
          </w:rPr>
        </w:sdtEndPr>
        <w:sdtContent>
          <w:r w:rsidR="00801555" w:rsidRPr="0084578C">
            <w:rPr>
              <w:color w:val="727272"/>
            </w:rPr>
            <w:t>Klepněte sem a napište, co chcete, aby se stalo (aby ochránce zařídil)</w:t>
          </w:r>
          <w:r w:rsidR="00A429D1" w:rsidRPr="0084578C">
            <w:rPr>
              <w:color w:val="727272"/>
            </w:rPr>
            <w:t>. Tř</w:t>
          </w:r>
          <w:r w:rsidR="00801555" w:rsidRPr="0084578C">
            <w:rPr>
              <w:color w:val="727272"/>
            </w:rPr>
            <w:t xml:space="preserve">eba </w:t>
          </w:r>
          <w:r w:rsidR="00A429D1" w:rsidRPr="0084578C">
            <w:rPr>
              <w:color w:val="727272"/>
            </w:rPr>
            <w:t xml:space="preserve">aby úřad vydal rozhodnutí, </w:t>
          </w:r>
          <w:r w:rsidR="00975E47" w:rsidRPr="0084578C">
            <w:rPr>
              <w:color w:val="727272"/>
            </w:rPr>
            <w:t xml:space="preserve">změnil </w:t>
          </w:r>
          <w:r w:rsidR="00A429D1" w:rsidRPr="0084578C">
            <w:rPr>
              <w:color w:val="727272"/>
            </w:rPr>
            <w:t>rozhodnutí a jak,</w:t>
          </w:r>
          <w:r w:rsidR="00975E47">
            <w:rPr>
              <w:color w:val="727272"/>
            </w:rPr>
            <w:t xml:space="preserve"> nebo aby</w:t>
          </w:r>
          <w:r w:rsidR="00A429D1" w:rsidRPr="0084578C">
            <w:rPr>
              <w:color w:val="727272"/>
            </w:rPr>
            <w:t xml:space="preserve"> zrušil rozhodnutí.</w:t>
          </w:r>
        </w:sdtContent>
      </w:sdt>
    </w:p>
    <w:p w14:paraId="0899F26D" w14:textId="77777777" w:rsidR="00A429D1" w:rsidRDefault="0084578C" w:rsidP="00A429D1">
      <w:pPr>
        <w:pStyle w:val="Nadpis2"/>
      </w:pPr>
      <w:r>
        <w:t xml:space="preserve">Co jste </w:t>
      </w:r>
      <w:r w:rsidR="00552EE8">
        <w:t>dosud sami udělali –</w:t>
      </w:r>
      <w:r>
        <w:t xml:space="preserve"> </w:t>
      </w:r>
      <w:r w:rsidR="00552EE8">
        <w:t xml:space="preserve">jak jste se bránili? </w:t>
      </w:r>
      <w:r w:rsidR="00A429D1">
        <w:t>Jak to dopadlo?</w:t>
      </w:r>
    </w:p>
    <w:p w14:paraId="14F5E464" w14:textId="77777777" w:rsidR="00A429D1" w:rsidRDefault="00A57D00" w:rsidP="00A429D1">
      <w:sdt>
        <w:sdtPr>
          <w:rPr>
            <w:rStyle w:val="ZkladntextChar"/>
          </w:rPr>
          <w:id w:val="2097360939"/>
          <w:placeholder>
            <w:docPart w:val="3342EA062CB645358BA24A25A5720E89"/>
          </w:placeholder>
          <w:showingPlcHdr/>
        </w:sdtPr>
        <w:sdtEndPr>
          <w:rPr>
            <w:rStyle w:val="Standardnpsmoodstavce"/>
          </w:rPr>
        </w:sdtEndPr>
        <w:sdtContent>
          <w:r w:rsidR="00A429D1" w:rsidRPr="0084578C">
            <w:rPr>
              <w:color w:val="727272"/>
            </w:rPr>
            <w:t xml:space="preserve">Klepněte sem a </w:t>
          </w:r>
          <w:r w:rsidR="000D1A84">
            <w:rPr>
              <w:color w:val="727272"/>
            </w:rPr>
            <w:t>na</w:t>
          </w:r>
          <w:r w:rsidR="009A33B4">
            <w:rPr>
              <w:color w:val="727272"/>
            </w:rPr>
            <w:t>pište</w:t>
          </w:r>
          <w:r w:rsidR="000D1A84">
            <w:rPr>
              <w:color w:val="727272"/>
            </w:rPr>
            <w:t>, jestli jste třeba podali stížnost, odvolali jste se proti rozhodnutí nebo jste podali žalobu k soudu. Uveďte také, kdy jste to udělali a jak to dopadlo (co bylo v odpovědi nebo rozhodnutí)</w:t>
          </w:r>
          <w:r w:rsidR="00A429D1" w:rsidRPr="0084578C">
            <w:rPr>
              <w:color w:val="727272"/>
            </w:rPr>
            <w:t>.</w:t>
          </w:r>
        </w:sdtContent>
      </w:sdt>
    </w:p>
    <w:p w14:paraId="38478AEC" w14:textId="77777777" w:rsidR="00A429D1" w:rsidRDefault="00A429D1" w:rsidP="00A429D1">
      <w:pPr>
        <w:pStyle w:val="Nadpis2"/>
      </w:pPr>
      <w:r>
        <w:t>Seznam dokumentů, které ombudsmanovi posíláte.</w:t>
      </w:r>
    </w:p>
    <w:sdt>
      <w:sdtPr>
        <w:rPr>
          <w:rStyle w:val="ZkladntextChar"/>
        </w:rPr>
        <w:id w:val="2137289198"/>
        <w:placeholder>
          <w:docPart w:val="8BB1437F06FC4F4BB50DD13A7E9DC7A2"/>
        </w:placeholder>
        <w:showingPlcHdr/>
      </w:sdtPr>
      <w:sdtEndPr>
        <w:rPr>
          <w:rStyle w:val="Standardnpsmoodstavce"/>
        </w:rPr>
      </w:sdtEndPr>
      <w:sdtContent>
        <w:p w14:paraId="2BA95B39" w14:textId="77777777" w:rsidR="00A429D1" w:rsidRPr="0084578C" w:rsidRDefault="00A429D1" w:rsidP="00A429D1">
          <w:pPr>
            <w:rPr>
              <w:color w:val="727272"/>
            </w:rPr>
          </w:pPr>
          <w:r w:rsidRPr="0084578C">
            <w:rPr>
              <w:color w:val="727272"/>
            </w:rPr>
            <w:t xml:space="preserve">Klepněte sem a napište seznam dokumentů, které </w:t>
          </w:r>
          <w:r w:rsidR="0024647E" w:rsidRPr="0084578C">
            <w:rPr>
              <w:color w:val="727272"/>
            </w:rPr>
            <w:t xml:space="preserve">ombudsmanovi </w:t>
          </w:r>
          <w:r w:rsidRPr="0084578C">
            <w:rPr>
              <w:color w:val="727272"/>
            </w:rPr>
            <w:t>k případu posíláte.</w:t>
          </w:r>
        </w:p>
        <w:p w14:paraId="1B1D6B3B" w14:textId="77777777" w:rsidR="00552EE8" w:rsidRDefault="00A429D1" w:rsidP="00A429D1">
          <w:r w:rsidRPr="0084578C">
            <w:rPr>
              <w:color w:val="727272"/>
            </w:rPr>
            <w:t xml:space="preserve">Vždy prosím </w:t>
          </w:r>
          <w:r w:rsidR="00994440">
            <w:rPr>
              <w:color w:val="727272"/>
            </w:rPr>
            <w:t>pošlete</w:t>
          </w:r>
          <w:r w:rsidRPr="0084578C">
            <w:rPr>
              <w:color w:val="727272"/>
            </w:rPr>
            <w:t xml:space="preserve"> rozhodnutí úřadů (stačí kopie/fotografie).</w:t>
          </w:r>
          <w:r w:rsidR="0024647E">
            <w:rPr>
              <w:color w:val="727272"/>
            </w:rPr>
            <w:t xml:space="preserve"> E-mailová zpráva ombudsmanovi (s přílohami) nesmí být větší než </w:t>
          </w:r>
          <w:r w:rsidR="0024647E" w:rsidRPr="0024647E">
            <w:rPr>
              <w:color w:val="727272"/>
            </w:rPr>
            <w:t>20 MB</w:t>
          </w:r>
          <w:r w:rsidR="0024647E">
            <w:rPr>
              <w:color w:val="727272"/>
            </w:rPr>
            <w:t>. Pokud se přílohy nedají zmenšit, rozdělte je do více zpráv.</w:t>
          </w:r>
        </w:p>
      </w:sdtContent>
    </w:sdt>
    <w:p w14:paraId="52A781E3" w14:textId="77777777" w:rsidR="0084578C" w:rsidRPr="0024647E" w:rsidRDefault="00AD124C" w:rsidP="008B25AB">
      <w:pPr>
        <w:pStyle w:val="Zkladntext"/>
        <w:spacing w:before="240"/>
      </w:pPr>
      <w:r>
        <w:rPr>
          <w:rStyle w:val="Siln"/>
        </w:rPr>
        <w:t>d</w:t>
      </w:r>
      <w:r w:rsidR="0071125F" w:rsidRPr="0024647E">
        <w:rPr>
          <w:rStyle w:val="Siln"/>
        </w:rPr>
        <w:t>atum</w:t>
      </w:r>
      <w:r w:rsidR="0024647E" w:rsidRPr="0024647E">
        <w:t xml:space="preserve"> (pokud podnět vytisknete)</w:t>
      </w:r>
      <w:r w:rsidR="0071125F" w:rsidRPr="0024647E">
        <w:t xml:space="preserve">: </w:t>
      </w:r>
      <w:sdt>
        <w:sdtPr>
          <w:id w:val="-679509447"/>
          <w:placeholder>
            <w:docPart w:val="2B2A925D365349E3AF2974BF7A9D97F9"/>
          </w:placeholder>
          <w:showingPlcHdr/>
        </w:sdtPr>
        <w:sdtEndPr/>
        <w:sdtContent>
          <w:r w:rsidR="00B00175" w:rsidRPr="0024647E">
            <w:rPr>
              <w:color w:val="727272"/>
            </w:rPr>
            <w:t>K</w:t>
          </w:r>
          <w:r w:rsidR="0071125F" w:rsidRPr="0024647E">
            <w:rPr>
              <w:color w:val="727272"/>
            </w:rPr>
            <w:t>lepněte sem a napište datum.</w:t>
          </w:r>
        </w:sdtContent>
      </w:sdt>
    </w:p>
    <w:p w14:paraId="7F2EB7EE" w14:textId="77777777" w:rsidR="0071125F" w:rsidRPr="0024647E" w:rsidRDefault="00AD124C" w:rsidP="001817FC">
      <w:pPr>
        <w:pStyle w:val="Zkladntext"/>
        <w:spacing w:before="240"/>
      </w:pPr>
      <w:r>
        <w:rPr>
          <w:rStyle w:val="Siln"/>
        </w:rPr>
        <w:t>p</w:t>
      </w:r>
      <w:r w:rsidR="0071125F" w:rsidRPr="0024647E">
        <w:rPr>
          <w:rStyle w:val="Siln"/>
        </w:rPr>
        <w:t>odpis</w:t>
      </w:r>
      <w:r w:rsidR="0024647E" w:rsidRPr="0024647E">
        <w:t xml:space="preserve"> (pokud podnět vytisknete)</w:t>
      </w:r>
      <w:r w:rsidR="0071125F" w:rsidRPr="0024647E">
        <w:t>:</w:t>
      </w:r>
    </w:p>
    <w:p w14:paraId="3E5316D4" w14:textId="77777777" w:rsidR="0071125F" w:rsidRDefault="0071125F" w:rsidP="0071125F"/>
    <w:p w14:paraId="149F961D" w14:textId="77777777" w:rsidR="00093101" w:rsidRPr="0071125F" w:rsidRDefault="00093101" w:rsidP="0071125F"/>
    <w:p w14:paraId="494E9ADF" w14:textId="77777777" w:rsidR="0084578C" w:rsidRDefault="0084578C" w:rsidP="0084578C">
      <w:pPr>
        <w:pStyle w:val="Nadpis2"/>
      </w:pPr>
      <w:r>
        <w:t>C</w:t>
      </w:r>
      <w:r w:rsidR="00CC1B52">
        <w:t>hráníme Vaše soukromí (GDPR)</w:t>
      </w:r>
    </w:p>
    <w:p w14:paraId="679829A9" w14:textId="77777777" w:rsidR="00D83E9E" w:rsidRDefault="0084578C" w:rsidP="0084578C">
      <w:pPr>
        <w:pStyle w:val="Zkladntext"/>
      </w:pPr>
      <w:r w:rsidRPr="0084578C">
        <w:rPr>
          <w:rStyle w:val="Siln"/>
        </w:rPr>
        <w:t>Když napíšete ombudsmanovi, budeme „zpracovávat“ Vaše osobní údaje</w:t>
      </w:r>
      <w:r>
        <w:t xml:space="preserve">, </w:t>
      </w:r>
      <w:r w:rsidRPr="0084578C">
        <w:rPr>
          <w:rStyle w:val="Siln"/>
        </w:rPr>
        <w:t>které jste uvedli</w:t>
      </w:r>
      <w:r>
        <w:t xml:space="preserve"> </w:t>
      </w:r>
      <w:r w:rsidR="000234F2">
        <w:t>ve formuláři</w:t>
      </w:r>
      <w:r w:rsidR="002D6E01">
        <w:t>, abychom se Vaším případem mohli zabývat podle zákona o veřejném ochránci práv</w:t>
      </w:r>
      <w:r>
        <w:t>.</w:t>
      </w:r>
      <w:r w:rsidR="00D83E9E">
        <w:t xml:space="preserve"> </w:t>
      </w:r>
      <w:r w:rsidR="009F020E">
        <w:t>To znamená</w:t>
      </w:r>
      <w:r w:rsidR="00D83E9E">
        <w:t>, že tyto údaje uchováváme v papírové a elektronické podobě.</w:t>
      </w:r>
    </w:p>
    <w:p w14:paraId="538331A1" w14:textId="77777777" w:rsidR="0084578C" w:rsidRDefault="00D83E9E" w:rsidP="0084578C">
      <w:pPr>
        <w:pStyle w:val="Zkladntext"/>
      </w:pPr>
      <w:r>
        <w:t xml:space="preserve">Vaše osobní údaje </w:t>
      </w:r>
      <w:r w:rsidRPr="00803F3E">
        <w:rPr>
          <w:rStyle w:val="Siln"/>
        </w:rPr>
        <w:t>pečlivě střež</w:t>
      </w:r>
      <w:r w:rsidR="00702E7D">
        <w:rPr>
          <w:rStyle w:val="Siln"/>
        </w:rPr>
        <w:t>íme</w:t>
      </w:r>
      <w:r w:rsidRPr="00803F3E">
        <w:rPr>
          <w:rStyle w:val="Siln"/>
        </w:rPr>
        <w:t xml:space="preserve"> a nesmíme je bezdůvodně nikomu sdělovat</w:t>
      </w:r>
      <w:r>
        <w:t xml:space="preserve">. </w:t>
      </w:r>
    </w:p>
    <w:p w14:paraId="6B13C347" w14:textId="77777777" w:rsidR="0084578C" w:rsidRPr="0030271B" w:rsidRDefault="0084578C" w:rsidP="0084578C">
      <w:pPr>
        <w:pStyle w:val="Zkladntext"/>
        <w:rPr>
          <w:rStyle w:val="Siln"/>
        </w:rPr>
      </w:pPr>
      <w:r w:rsidRPr="0030271B">
        <w:rPr>
          <w:rStyle w:val="Siln"/>
        </w:rPr>
        <w:t xml:space="preserve">S Vašimi </w:t>
      </w:r>
      <w:r w:rsidR="009F020E">
        <w:rPr>
          <w:rStyle w:val="Siln"/>
        </w:rPr>
        <w:t xml:space="preserve">osobními </w:t>
      </w:r>
      <w:r w:rsidRPr="0030271B">
        <w:rPr>
          <w:rStyle w:val="Siln"/>
        </w:rPr>
        <w:t>údaji se mohou seznámit:</w:t>
      </w:r>
    </w:p>
    <w:p w14:paraId="70377A2B" w14:textId="77777777" w:rsidR="0084578C" w:rsidRDefault="0084578C" w:rsidP="0084578C">
      <w:pPr>
        <w:pStyle w:val="Seznam"/>
      </w:pPr>
      <w:r>
        <w:t>zaměstnanci</w:t>
      </w:r>
      <w:r w:rsidR="00D83E9E">
        <w:t xml:space="preserve"> Kanceláře veřejného ochránce práv</w:t>
      </w:r>
      <w:r>
        <w:t xml:space="preserve">, kteří se </w:t>
      </w:r>
      <w:r w:rsidR="00D83E9E">
        <w:t xml:space="preserve">podílejí na </w:t>
      </w:r>
      <w:r w:rsidR="0030271B">
        <w:t>řešení</w:t>
      </w:r>
      <w:r>
        <w:t xml:space="preserve"> Vašeho případu,</w:t>
      </w:r>
    </w:p>
    <w:p w14:paraId="1B56BBBC" w14:textId="77777777" w:rsidR="0030271B" w:rsidRDefault="0030271B" w:rsidP="0030271B">
      <w:pPr>
        <w:pStyle w:val="Seznam"/>
      </w:pPr>
      <w:r>
        <w:t>úřady</w:t>
      </w:r>
      <w:r w:rsidR="00702E7D">
        <w:t xml:space="preserve"> </w:t>
      </w:r>
      <w:r>
        <w:t xml:space="preserve">nebo zařízení, </w:t>
      </w:r>
      <w:r w:rsidR="0040556E">
        <w:t>pokud je to potřeba pro řešení Vašeho případu,</w:t>
      </w:r>
    </w:p>
    <w:p w14:paraId="696CD55D" w14:textId="77777777" w:rsidR="0084578C" w:rsidRDefault="0030271B" w:rsidP="0084578C">
      <w:pPr>
        <w:pStyle w:val="Seznam"/>
      </w:pPr>
      <w:r>
        <w:t xml:space="preserve">jiné </w:t>
      </w:r>
      <w:r w:rsidR="0084578C">
        <w:t>orgány veřejné moci (např. orgány činné v trestním řízení</w:t>
      </w:r>
      <w:r w:rsidR="00D83E9E">
        <w:t xml:space="preserve"> nebo </w:t>
      </w:r>
      <w:r w:rsidR="0084578C">
        <w:t xml:space="preserve">soudy), pokud o to požádají a ombudsman souhlasí (pokud ombudsman </w:t>
      </w:r>
      <w:r>
        <w:t xml:space="preserve">podle zákona </w:t>
      </w:r>
      <w:r w:rsidR="00D83E9E">
        <w:t>údaje</w:t>
      </w:r>
      <w:r w:rsidR="0084578C">
        <w:t xml:space="preserve"> nemusí předat, zeptá se Vás, zda si to přejete)</w:t>
      </w:r>
      <w:r w:rsidR="00803F3E">
        <w:t>.</w:t>
      </w:r>
    </w:p>
    <w:p w14:paraId="0F424839" w14:textId="77777777" w:rsidR="001D439C" w:rsidRPr="001D439C" w:rsidRDefault="001D439C" w:rsidP="001D439C">
      <w:pPr>
        <w:pStyle w:val="Zkladntext"/>
      </w:pPr>
      <w:r w:rsidRPr="001D439C">
        <w:t>Když při řešení Vašeho případu obdržíme od úřadu nebo zařízení Va</w:t>
      </w:r>
      <w:r w:rsidR="00E42C87">
        <w:t>še další osobní údaje, také je </w:t>
      </w:r>
      <w:r w:rsidRPr="001D439C">
        <w:t>budeme zpracovávat.</w:t>
      </w:r>
    </w:p>
    <w:p w14:paraId="7CD97AB6" w14:textId="77777777" w:rsidR="0084578C" w:rsidRPr="0030271B" w:rsidRDefault="0084578C" w:rsidP="0030271B">
      <w:r w:rsidRPr="0030271B">
        <w:t xml:space="preserve">Vaše osobní </w:t>
      </w:r>
      <w:r w:rsidRPr="00803F3E">
        <w:t>údaje budeme zpracovávat,</w:t>
      </w:r>
      <w:r w:rsidRPr="00803F3E">
        <w:rPr>
          <w:rStyle w:val="Siln"/>
        </w:rPr>
        <w:t xml:space="preserve"> dokud Váš </w:t>
      </w:r>
      <w:r w:rsidR="0030271B" w:rsidRPr="00803F3E">
        <w:rPr>
          <w:rStyle w:val="Siln"/>
        </w:rPr>
        <w:t>případ nevyřešíme</w:t>
      </w:r>
      <w:r w:rsidRPr="00803F3E">
        <w:rPr>
          <w:rStyle w:val="Siln"/>
        </w:rPr>
        <w:t xml:space="preserve"> a p</w:t>
      </w:r>
      <w:r w:rsidR="0030271B" w:rsidRPr="00803F3E">
        <w:rPr>
          <w:rStyle w:val="Siln"/>
        </w:rPr>
        <w:t>ak</w:t>
      </w:r>
      <w:r w:rsidRPr="00803F3E">
        <w:rPr>
          <w:rStyle w:val="Siln"/>
        </w:rPr>
        <w:t xml:space="preserve"> ještě </w:t>
      </w:r>
      <w:r w:rsidR="00942773">
        <w:rPr>
          <w:rStyle w:val="Siln"/>
        </w:rPr>
        <w:t>7</w:t>
      </w:r>
      <w:r w:rsidRPr="00803F3E">
        <w:rPr>
          <w:rStyle w:val="Siln"/>
        </w:rPr>
        <w:t xml:space="preserve"> let</w:t>
      </w:r>
      <w:r w:rsidRPr="0030271B">
        <w:t>.</w:t>
      </w:r>
    </w:p>
    <w:p w14:paraId="3E458750" w14:textId="77777777" w:rsidR="00803F3E" w:rsidRDefault="0030271B" w:rsidP="0023453D">
      <w:pPr>
        <w:pStyle w:val="Seznam"/>
        <w:keepNext/>
        <w:numPr>
          <w:ilvl w:val="0"/>
          <w:numId w:val="0"/>
        </w:numPr>
        <w:ind w:left="312" w:hanging="312"/>
      </w:pPr>
      <w:r w:rsidRPr="0023453D">
        <w:rPr>
          <w:rStyle w:val="Siln"/>
        </w:rPr>
        <w:lastRenderedPageBreak/>
        <w:t>M</w:t>
      </w:r>
      <w:r w:rsidR="0084578C" w:rsidRPr="0023453D">
        <w:rPr>
          <w:rStyle w:val="Siln"/>
        </w:rPr>
        <w:t>áte právo</w:t>
      </w:r>
    </w:p>
    <w:p w14:paraId="0C64D0D2" w14:textId="77777777" w:rsidR="0084578C" w:rsidRPr="003120D7" w:rsidRDefault="0084578C" w:rsidP="003120D7">
      <w:pPr>
        <w:pStyle w:val="Seznam"/>
      </w:pPr>
      <w:r w:rsidRPr="003120D7">
        <w:t>na přístup ke svým osobním údajům</w:t>
      </w:r>
      <w:r w:rsidR="0023453D" w:rsidRPr="003120D7">
        <w:t>,</w:t>
      </w:r>
    </w:p>
    <w:p w14:paraId="12ABCA14" w14:textId="77777777" w:rsidR="0084578C" w:rsidRPr="003120D7" w:rsidRDefault="0084578C" w:rsidP="003120D7">
      <w:pPr>
        <w:pStyle w:val="Seznam"/>
      </w:pPr>
      <w:r w:rsidRPr="003120D7">
        <w:t xml:space="preserve">na </w:t>
      </w:r>
      <w:r w:rsidR="0023453D" w:rsidRPr="003120D7">
        <w:t xml:space="preserve">jejich </w:t>
      </w:r>
      <w:r w:rsidRPr="003120D7">
        <w:t>opravu</w:t>
      </w:r>
      <w:r w:rsidR="0023453D" w:rsidRPr="003120D7">
        <w:t>,</w:t>
      </w:r>
    </w:p>
    <w:p w14:paraId="6374272C" w14:textId="77777777" w:rsidR="0084578C" w:rsidRPr="003120D7" w:rsidRDefault="0084578C" w:rsidP="003120D7">
      <w:pPr>
        <w:pStyle w:val="Seznam"/>
      </w:pPr>
      <w:r w:rsidRPr="003120D7">
        <w:t xml:space="preserve">na </w:t>
      </w:r>
      <w:r w:rsidR="0023453D" w:rsidRPr="003120D7">
        <w:t xml:space="preserve">jejich </w:t>
      </w:r>
      <w:r w:rsidRPr="003120D7">
        <w:t>výmaz (právo „být zapomenut“)</w:t>
      </w:r>
      <w:r w:rsidR="0023453D" w:rsidRPr="003120D7">
        <w:t>,</w:t>
      </w:r>
    </w:p>
    <w:p w14:paraId="7A0FAEE1" w14:textId="77777777" w:rsidR="0084578C" w:rsidRPr="003120D7" w:rsidRDefault="0084578C" w:rsidP="003120D7">
      <w:pPr>
        <w:pStyle w:val="Seznam"/>
      </w:pPr>
      <w:r w:rsidRPr="003120D7">
        <w:t>podat námitku proti</w:t>
      </w:r>
      <w:r w:rsidR="0023453D" w:rsidRPr="003120D7">
        <w:t xml:space="preserve"> jejich</w:t>
      </w:r>
      <w:r w:rsidRPr="003120D7">
        <w:t xml:space="preserve"> zpracování</w:t>
      </w:r>
      <w:r w:rsidR="0023453D" w:rsidRPr="003120D7">
        <w:t>,</w:t>
      </w:r>
    </w:p>
    <w:p w14:paraId="46B4DD28" w14:textId="77777777" w:rsidR="0084578C" w:rsidRPr="003120D7" w:rsidRDefault="0084578C" w:rsidP="003120D7">
      <w:pPr>
        <w:pStyle w:val="Seznam"/>
      </w:pPr>
      <w:r w:rsidRPr="003120D7">
        <w:t xml:space="preserve">abychom omezili </w:t>
      </w:r>
      <w:r w:rsidR="0023453D" w:rsidRPr="003120D7">
        <w:t xml:space="preserve">jejich </w:t>
      </w:r>
      <w:r w:rsidRPr="003120D7">
        <w:t>zpracování</w:t>
      </w:r>
      <w:r w:rsidR="0023453D" w:rsidRPr="003120D7">
        <w:t>,</w:t>
      </w:r>
    </w:p>
    <w:p w14:paraId="23952545" w14:textId="77777777" w:rsidR="0084578C" w:rsidRPr="0023453D" w:rsidRDefault="0084578C" w:rsidP="003120D7">
      <w:pPr>
        <w:pStyle w:val="Seznam"/>
      </w:pPr>
      <w:r w:rsidRPr="003120D7">
        <w:t>podat stížnost u dozorového orgánu, jímž je Úřad pro ochranu osobních údajů. Bližší informace</w:t>
      </w:r>
      <w:r w:rsidRPr="0023453D">
        <w:t xml:space="preserve"> o </w:t>
      </w:r>
      <w:r w:rsidR="0023453D">
        <w:t xml:space="preserve">jeho činnosti najdete na </w:t>
      </w:r>
      <w:hyperlink r:id="rId11" w:history="1">
        <w:r w:rsidR="0023453D" w:rsidRPr="00F56524">
          <w:rPr>
            <w:rStyle w:val="Hypertextovodkaz"/>
          </w:rPr>
          <w:t>www.uoou.cz</w:t>
        </w:r>
      </w:hyperlink>
      <w:r w:rsidR="0023453D">
        <w:t>.</w:t>
      </w:r>
    </w:p>
    <w:p w14:paraId="2BC38476" w14:textId="77777777" w:rsidR="0084578C" w:rsidRPr="0023453D" w:rsidRDefault="0084578C" w:rsidP="0023453D">
      <w:pPr>
        <w:pStyle w:val="Zkladntext"/>
      </w:pPr>
      <w:r w:rsidRPr="00AE44C9">
        <w:rPr>
          <w:rStyle w:val="Siln"/>
        </w:rPr>
        <w:t>Chcete vědět víc o zpracování svých osobních údajů</w:t>
      </w:r>
      <w:r w:rsidR="0040556E" w:rsidRPr="00AE44C9">
        <w:rPr>
          <w:rStyle w:val="Siln"/>
        </w:rPr>
        <w:t>?</w:t>
      </w:r>
      <w:r w:rsidRPr="0023453D">
        <w:t xml:space="preserve"> Podívejte se na </w:t>
      </w:r>
      <w:hyperlink r:id="rId12" w:history="1">
        <w:r w:rsidR="0040556E" w:rsidRPr="00F56524">
          <w:rPr>
            <w:rStyle w:val="Hypertextovodkaz"/>
          </w:rPr>
          <w:t>www.ochrance.cz</w:t>
        </w:r>
      </w:hyperlink>
      <w:r w:rsidR="0040556E">
        <w:t xml:space="preserve"> do části O nás → </w:t>
      </w:r>
      <w:hyperlink r:id="rId13" w:history="1">
        <w:r w:rsidR="0040556E" w:rsidRPr="0040556E">
          <w:rPr>
            <w:rStyle w:val="Hypertextovodkaz"/>
          </w:rPr>
          <w:t>GDPR a ochrana osobních údajů</w:t>
        </w:r>
      </w:hyperlink>
      <w:r w:rsidR="0040556E">
        <w:t xml:space="preserve"> </w:t>
      </w:r>
      <w:r w:rsidRPr="0023453D">
        <w:t>nebo se obraťte na naši pověřenkyni pro ochranu osobních údajů JUDr. Veronik</w:t>
      </w:r>
      <w:r w:rsidR="0040556E">
        <w:t>u</w:t>
      </w:r>
      <w:r w:rsidRPr="0023453D">
        <w:t xml:space="preserve"> Gabrišov</w:t>
      </w:r>
      <w:r w:rsidR="0040556E">
        <w:t>ou (</w:t>
      </w:r>
      <w:r w:rsidRPr="0023453D">
        <w:t xml:space="preserve">tel. </w:t>
      </w:r>
      <w:r w:rsidR="00302FDF">
        <w:t>+</w:t>
      </w:r>
      <w:r w:rsidR="0040556E">
        <w:t xml:space="preserve">420 </w:t>
      </w:r>
      <w:r w:rsidRPr="0023453D">
        <w:t>542 542 311,</w:t>
      </w:r>
      <w:r w:rsidR="0001049E">
        <w:t xml:space="preserve"> </w:t>
      </w:r>
      <w:hyperlink r:id="rId14" w:history="1">
        <w:r w:rsidR="0001049E" w:rsidRPr="00EE6233">
          <w:rPr>
            <w:rStyle w:val="Hypertextovodkaz"/>
          </w:rPr>
          <w:t>poverenkyne@ochrance.cz</w:t>
        </w:r>
      </w:hyperlink>
      <w:r w:rsidR="0040556E">
        <w:t>).</w:t>
      </w:r>
    </w:p>
    <w:sectPr w:rsidR="0084578C" w:rsidRPr="0023453D" w:rsidSect="005D13B6">
      <w:footerReference w:type="default" r:id="rId15"/>
      <w:pgSz w:w="11906" w:h="16838"/>
      <w:pgMar w:top="907" w:right="1134" w:bottom="90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828E" w14:textId="77777777" w:rsidR="0066350E" w:rsidRDefault="0066350E" w:rsidP="009179BD">
      <w:r>
        <w:separator/>
      </w:r>
    </w:p>
  </w:endnote>
  <w:endnote w:type="continuationSeparator" w:id="0">
    <w:p w14:paraId="70275B33" w14:textId="77777777" w:rsidR="0066350E" w:rsidRDefault="0066350E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2AF66500" w14:textId="5FF8B88A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0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8572" w14:textId="77777777" w:rsidR="0066350E" w:rsidRDefault="0066350E" w:rsidP="009179BD">
      <w:r>
        <w:separator/>
      </w:r>
    </w:p>
  </w:footnote>
  <w:footnote w:type="continuationSeparator" w:id="0">
    <w:p w14:paraId="55453516" w14:textId="77777777" w:rsidR="0066350E" w:rsidRDefault="0066350E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14DCF"/>
    <w:multiLevelType w:val="hybridMultilevel"/>
    <w:tmpl w:val="92E250C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4"/>
  </w:num>
  <w:num w:numId="5">
    <w:abstractNumId w:val="30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3"/>
  </w:num>
  <w:num w:numId="12">
    <w:abstractNumId w:val="10"/>
  </w:num>
  <w:num w:numId="13">
    <w:abstractNumId w:val="16"/>
  </w:num>
  <w:num w:numId="14">
    <w:abstractNumId w:val="28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29"/>
  </w:num>
  <w:num w:numId="30">
    <w:abstractNumId w:val="32"/>
  </w:num>
  <w:num w:numId="31">
    <w:abstractNumId w:val="22"/>
  </w:num>
  <w:num w:numId="32">
    <w:abstractNumId w:val="20"/>
  </w:num>
  <w:num w:numId="33">
    <w:abstractNumId w:val="18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7"/>
    <w:rsid w:val="0000082A"/>
    <w:rsid w:val="00000936"/>
    <w:rsid w:val="00000CC3"/>
    <w:rsid w:val="00001E84"/>
    <w:rsid w:val="00002420"/>
    <w:rsid w:val="000039AF"/>
    <w:rsid w:val="0000505C"/>
    <w:rsid w:val="00006AE1"/>
    <w:rsid w:val="000071A0"/>
    <w:rsid w:val="0001049E"/>
    <w:rsid w:val="00010BC6"/>
    <w:rsid w:val="00011B2E"/>
    <w:rsid w:val="00016566"/>
    <w:rsid w:val="000204E9"/>
    <w:rsid w:val="00020AE1"/>
    <w:rsid w:val="000227D3"/>
    <w:rsid w:val="00022C55"/>
    <w:rsid w:val="000234F2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1AC1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312F"/>
    <w:rsid w:val="00074055"/>
    <w:rsid w:val="000745B0"/>
    <w:rsid w:val="00074EC4"/>
    <w:rsid w:val="00075159"/>
    <w:rsid w:val="0007654F"/>
    <w:rsid w:val="0007741D"/>
    <w:rsid w:val="00077A91"/>
    <w:rsid w:val="00077BA5"/>
    <w:rsid w:val="0008075E"/>
    <w:rsid w:val="0008279D"/>
    <w:rsid w:val="00082BE1"/>
    <w:rsid w:val="00082FDC"/>
    <w:rsid w:val="00086332"/>
    <w:rsid w:val="00086674"/>
    <w:rsid w:val="00087057"/>
    <w:rsid w:val="00087216"/>
    <w:rsid w:val="000914EC"/>
    <w:rsid w:val="00091A46"/>
    <w:rsid w:val="00093101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3B2B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84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0C1F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6442"/>
    <w:rsid w:val="001679F8"/>
    <w:rsid w:val="00167CB0"/>
    <w:rsid w:val="00170E91"/>
    <w:rsid w:val="00171DA8"/>
    <w:rsid w:val="00172EA5"/>
    <w:rsid w:val="00175BC1"/>
    <w:rsid w:val="0017663F"/>
    <w:rsid w:val="00180654"/>
    <w:rsid w:val="001817FC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60CA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3C9"/>
    <w:rsid w:val="001C4BF8"/>
    <w:rsid w:val="001C5247"/>
    <w:rsid w:val="001C53E6"/>
    <w:rsid w:val="001C558B"/>
    <w:rsid w:val="001C560E"/>
    <w:rsid w:val="001C5F7C"/>
    <w:rsid w:val="001C7823"/>
    <w:rsid w:val="001D439C"/>
    <w:rsid w:val="001D50FA"/>
    <w:rsid w:val="001D6636"/>
    <w:rsid w:val="001D7FB8"/>
    <w:rsid w:val="001E0CC1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244A"/>
    <w:rsid w:val="002326BC"/>
    <w:rsid w:val="00233D83"/>
    <w:rsid w:val="00233F08"/>
    <w:rsid w:val="0023453D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7E"/>
    <w:rsid w:val="002464A3"/>
    <w:rsid w:val="0025041A"/>
    <w:rsid w:val="0025108E"/>
    <w:rsid w:val="00251800"/>
    <w:rsid w:val="00252ED6"/>
    <w:rsid w:val="00253231"/>
    <w:rsid w:val="002533E6"/>
    <w:rsid w:val="00253682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1DC4"/>
    <w:rsid w:val="00272755"/>
    <w:rsid w:val="00273B42"/>
    <w:rsid w:val="002744D7"/>
    <w:rsid w:val="00276D4D"/>
    <w:rsid w:val="00277DD4"/>
    <w:rsid w:val="0028129B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A7768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6E01"/>
    <w:rsid w:val="002D748D"/>
    <w:rsid w:val="002E3806"/>
    <w:rsid w:val="002E42AF"/>
    <w:rsid w:val="002E4DE3"/>
    <w:rsid w:val="002E5625"/>
    <w:rsid w:val="002F1182"/>
    <w:rsid w:val="002F1632"/>
    <w:rsid w:val="002F4623"/>
    <w:rsid w:val="002F4A82"/>
    <w:rsid w:val="002F553F"/>
    <w:rsid w:val="002F79EA"/>
    <w:rsid w:val="00300A4C"/>
    <w:rsid w:val="003016BD"/>
    <w:rsid w:val="0030236F"/>
    <w:rsid w:val="003023FB"/>
    <w:rsid w:val="00302500"/>
    <w:rsid w:val="0030271B"/>
    <w:rsid w:val="00302FDF"/>
    <w:rsid w:val="00303999"/>
    <w:rsid w:val="00304ED8"/>
    <w:rsid w:val="0030568A"/>
    <w:rsid w:val="00306942"/>
    <w:rsid w:val="003075BC"/>
    <w:rsid w:val="00311591"/>
    <w:rsid w:val="00311AF4"/>
    <w:rsid w:val="00311BF4"/>
    <w:rsid w:val="003120D7"/>
    <w:rsid w:val="0031267E"/>
    <w:rsid w:val="00313A4E"/>
    <w:rsid w:val="00314AE3"/>
    <w:rsid w:val="00315242"/>
    <w:rsid w:val="00315321"/>
    <w:rsid w:val="00316167"/>
    <w:rsid w:val="00320706"/>
    <w:rsid w:val="00320EF3"/>
    <w:rsid w:val="00320F44"/>
    <w:rsid w:val="0032102F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8726C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B7B1F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258"/>
    <w:rsid w:val="003F58BE"/>
    <w:rsid w:val="003F5FAE"/>
    <w:rsid w:val="003F68F0"/>
    <w:rsid w:val="003F6AC8"/>
    <w:rsid w:val="003F7D37"/>
    <w:rsid w:val="00400943"/>
    <w:rsid w:val="00405016"/>
    <w:rsid w:val="0040556E"/>
    <w:rsid w:val="00405779"/>
    <w:rsid w:val="00405F4F"/>
    <w:rsid w:val="0041251C"/>
    <w:rsid w:val="004125E7"/>
    <w:rsid w:val="00415D42"/>
    <w:rsid w:val="00416326"/>
    <w:rsid w:val="00420CB0"/>
    <w:rsid w:val="00420CCB"/>
    <w:rsid w:val="004227DB"/>
    <w:rsid w:val="00422D9F"/>
    <w:rsid w:val="00423C44"/>
    <w:rsid w:val="004240F2"/>
    <w:rsid w:val="0042440C"/>
    <w:rsid w:val="00425EFD"/>
    <w:rsid w:val="00430B24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0FF6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48B0"/>
    <w:rsid w:val="004D6DB2"/>
    <w:rsid w:val="004E25AD"/>
    <w:rsid w:val="004E2B17"/>
    <w:rsid w:val="004E3127"/>
    <w:rsid w:val="004E460C"/>
    <w:rsid w:val="004E6AAF"/>
    <w:rsid w:val="004E7250"/>
    <w:rsid w:val="004E72D1"/>
    <w:rsid w:val="004E7BC9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2EE8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4AE3"/>
    <w:rsid w:val="00575293"/>
    <w:rsid w:val="00576544"/>
    <w:rsid w:val="00577212"/>
    <w:rsid w:val="00577EC2"/>
    <w:rsid w:val="00581909"/>
    <w:rsid w:val="00582016"/>
    <w:rsid w:val="005822FA"/>
    <w:rsid w:val="00584C0B"/>
    <w:rsid w:val="00585F8F"/>
    <w:rsid w:val="005860A5"/>
    <w:rsid w:val="00586B7D"/>
    <w:rsid w:val="00590BFE"/>
    <w:rsid w:val="00591BF2"/>
    <w:rsid w:val="005923D9"/>
    <w:rsid w:val="005933F0"/>
    <w:rsid w:val="00593580"/>
    <w:rsid w:val="00593D17"/>
    <w:rsid w:val="00594C6E"/>
    <w:rsid w:val="00594CEB"/>
    <w:rsid w:val="005950CE"/>
    <w:rsid w:val="00595733"/>
    <w:rsid w:val="00597132"/>
    <w:rsid w:val="005976E7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13B6"/>
    <w:rsid w:val="005D2425"/>
    <w:rsid w:val="005D25F7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286B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059B"/>
    <w:rsid w:val="0064078D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6350E"/>
    <w:rsid w:val="00664B88"/>
    <w:rsid w:val="00670D98"/>
    <w:rsid w:val="00672342"/>
    <w:rsid w:val="00673CFC"/>
    <w:rsid w:val="0067499C"/>
    <w:rsid w:val="00675674"/>
    <w:rsid w:val="00676218"/>
    <w:rsid w:val="00677C48"/>
    <w:rsid w:val="00680E11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9BB"/>
    <w:rsid w:val="006C0E9F"/>
    <w:rsid w:val="006C1E67"/>
    <w:rsid w:val="006C2E2F"/>
    <w:rsid w:val="006C5020"/>
    <w:rsid w:val="006C786D"/>
    <w:rsid w:val="006D3049"/>
    <w:rsid w:val="006D3E79"/>
    <w:rsid w:val="006D4FEA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2E7D"/>
    <w:rsid w:val="00703D88"/>
    <w:rsid w:val="00705CC9"/>
    <w:rsid w:val="007065AE"/>
    <w:rsid w:val="00706BFF"/>
    <w:rsid w:val="00710F15"/>
    <w:rsid w:val="00711077"/>
    <w:rsid w:val="007110D5"/>
    <w:rsid w:val="0071125F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2AA7"/>
    <w:rsid w:val="00744B6F"/>
    <w:rsid w:val="00744CF5"/>
    <w:rsid w:val="007479C1"/>
    <w:rsid w:val="007525FF"/>
    <w:rsid w:val="007529ED"/>
    <w:rsid w:val="007540CE"/>
    <w:rsid w:val="00757139"/>
    <w:rsid w:val="007571C2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0CBB"/>
    <w:rsid w:val="007E11C8"/>
    <w:rsid w:val="007E1354"/>
    <w:rsid w:val="007E4325"/>
    <w:rsid w:val="007E4477"/>
    <w:rsid w:val="007E50C9"/>
    <w:rsid w:val="007E7F7E"/>
    <w:rsid w:val="007F288B"/>
    <w:rsid w:val="007F3211"/>
    <w:rsid w:val="007F4677"/>
    <w:rsid w:val="007F5B04"/>
    <w:rsid w:val="007F7D83"/>
    <w:rsid w:val="007F7FC7"/>
    <w:rsid w:val="008003B7"/>
    <w:rsid w:val="00800F6F"/>
    <w:rsid w:val="008010FE"/>
    <w:rsid w:val="00801555"/>
    <w:rsid w:val="0080387E"/>
    <w:rsid w:val="00803F3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78C"/>
    <w:rsid w:val="00845C52"/>
    <w:rsid w:val="00845DC3"/>
    <w:rsid w:val="00846145"/>
    <w:rsid w:val="00846525"/>
    <w:rsid w:val="00846DF4"/>
    <w:rsid w:val="00847071"/>
    <w:rsid w:val="00850879"/>
    <w:rsid w:val="00851658"/>
    <w:rsid w:val="008530D6"/>
    <w:rsid w:val="008548BE"/>
    <w:rsid w:val="00855754"/>
    <w:rsid w:val="00855BF7"/>
    <w:rsid w:val="00856B77"/>
    <w:rsid w:val="00856CC5"/>
    <w:rsid w:val="00861614"/>
    <w:rsid w:val="00861FEA"/>
    <w:rsid w:val="00862465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653"/>
    <w:rsid w:val="00881F1F"/>
    <w:rsid w:val="00883658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25AB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40E"/>
    <w:rsid w:val="008D78C6"/>
    <w:rsid w:val="008E0398"/>
    <w:rsid w:val="008E0BD5"/>
    <w:rsid w:val="008E0EC8"/>
    <w:rsid w:val="008E4230"/>
    <w:rsid w:val="008E52C8"/>
    <w:rsid w:val="008E5D2C"/>
    <w:rsid w:val="008E6827"/>
    <w:rsid w:val="008E6BF5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2B9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AC4"/>
    <w:rsid w:val="00921D4B"/>
    <w:rsid w:val="00922FA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2773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55B4"/>
    <w:rsid w:val="00966032"/>
    <w:rsid w:val="00970797"/>
    <w:rsid w:val="00971BF2"/>
    <w:rsid w:val="009728E3"/>
    <w:rsid w:val="00973C85"/>
    <w:rsid w:val="00974DCD"/>
    <w:rsid w:val="00974E0C"/>
    <w:rsid w:val="00975E47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440"/>
    <w:rsid w:val="00994FE8"/>
    <w:rsid w:val="00995837"/>
    <w:rsid w:val="00996CDB"/>
    <w:rsid w:val="009A1C51"/>
    <w:rsid w:val="009A33B4"/>
    <w:rsid w:val="009A4359"/>
    <w:rsid w:val="009A55D7"/>
    <w:rsid w:val="009A680D"/>
    <w:rsid w:val="009B1E8E"/>
    <w:rsid w:val="009B229D"/>
    <w:rsid w:val="009B24DF"/>
    <w:rsid w:val="009B3F66"/>
    <w:rsid w:val="009B6F15"/>
    <w:rsid w:val="009B757F"/>
    <w:rsid w:val="009C1EAE"/>
    <w:rsid w:val="009C2A05"/>
    <w:rsid w:val="009C2DF4"/>
    <w:rsid w:val="009C2EDB"/>
    <w:rsid w:val="009C5889"/>
    <w:rsid w:val="009C7C76"/>
    <w:rsid w:val="009D018A"/>
    <w:rsid w:val="009D0BFC"/>
    <w:rsid w:val="009D45A5"/>
    <w:rsid w:val="009D5CEB"/>
    <w:rsid w:val="009D63B6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020E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03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277D8"/>
    <w:rsid w:val="00A3113F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0DB7"/>
    <w:rsid w:val="00A420B2"/>
    <w:rsid w:val="00A42994"/>
    <w:rsid w:val="00A429D1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57D00"/>
    <w:rsid w:val="00A601D5"/>
    <w:rsid w:val="00A61D5A"/>
    <w:rsid w:val="00A630D0"/>
    <w:rsid w:val="00A63717"/>
    <w:rsid w:val="00A64A8F"/>
    <w:rsid w:val="00A64F8A"/>
    <w:rsid w:val="00A652ED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531E"/>
    <w:rsid w:val="00A868F6"/>
    <w:rsid w:val="00A9097D"/>
    <w:rsid w:val="00A91211"/>
    <w:rsid w:val="00A92176"/>
    <w:rsid w:val="00A924E0"/>
    <w:rsid w:val="00A92F6F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0CB5"/>
    <w:rsid w:val="00AC3D5D"/>
    <w:rsid w:val="00AC4114"/>
    <w:rsid w:val="00AC4BB4"/>
    <w:rsid w:val="00AC6433"/>
    <w:rsid w:val="00AC6D95"/>
    <w:rsid w:val="00AC7B69"/>
    <w:rsid w:val="00AD034B"/>
    <w:rsid w:val="00AD124C"/>
    <w:rsid w:val="00AD1677"/>
    <w:rsid w:val="00AD23AC"/>
    <w:rsid w:val="00AD35EB"/>
    <w:rsid w:val="00AD40BA"/>
    <w:rsid w:val="00AD6694"/>
    <w:rsid w:val="00AE0B17"/>
    <w:rsid w:val="00AE0B5C"/>
    <w:rsid w:val="00AE1C14"/>
    <w:rsid w:val="00AE44C9"/>
    <w:rsid w:val="00AE52AF"/>
    <w:rsid w:val="00AE5F10"/>
    <w:rsid w:val="00AE785D"/>
    <w:rsid w:val="00AF3404"/>
    <w:rsid w:val="00AF406B"/>
    <w:rsid w:val="00B00175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3E0D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CD8"/>
    <w:rsid w:val="00B43F1E"/>
    <w:rsid w:val="00B45449"/>
    <w:rsid w:val="00B4574F"/>
    <w:rsid w:val="00B46AF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127"/>
    <w:rsid w:val="00B65FF9"/>
    <w:rsid w:val="00B6642F"/>
    <w:rsid w:val="00B66FA9"/>
    <w:rsid w:val="00B67D7D"/>
    <w:rsid w:val="00B71077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353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555F"/>
    <w:rsid w:val="00BE77C4"/>
    <w:rsid w:val="00BF208A"/>
    <w:rsid w:val="00BF25C7"/>
    <w:rsid w:val="00BF2658"/>
    <w:rsid w:val="00BF47C9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13C3"/>
    <w:rsid w:val="00C41659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878DA"/>
    <w:rsid w:val="00C9077A"/>
    <w:rsid w:val="00C91196"/>
    <w:rsid w:val="00C91A6A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E9D"/>
    <w:rsid w:val="00CB79E4"/>
    <w:rsid w:val="00CC1B52"/>
    <w:rsid w:val="00CC2927"/>
    <w:rsid w:val="00CC309F"/>
    <w:rsid w:val="00CC34B7"/>
    <w:rsid w:val="00CC3E18"/>
    <w:rsid w:val="00CC55EE"/>
    <w:rsid w:val="00CC5F36"/>
    <w:rsid w:val="00CC718B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0C31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063"/>
    <w:rsid w:val="00D16D57"/>
    <w:rsid w:val="00D2061B"/>
    <w:rsid w:val="00D216CB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B97"/>
    <w:rsid w:val="00D35F70"/>
    <w:rsid w:val="00D36F50"/>
    <w:rsid w:val="00D37214"/>
    <w:rsid w:val="00D41C47"/>
    <w:rsid w:val="00D42116"/>
    <w:rsid w:val="00D447EB"/>
    <w:rsid w:val="00D458C5"/>
    <w:rsid w:val="00D50754"/>
    <w:rsid w:val="00D5416A"/>
    <w:rsid w:val="00D54628"/>
    <w:rsid w:val="00D548F2"/>
    <w:rsid w:val="00D55E29"/>
    <w:rsid w:val="00D5601A"/>
    <w:rsid w:val="00D6036E"/>
    <w:rsid w:val="00D60ED7"/>
    <w:rsid w:val="00D60FE6"/>
    <w:rsid w:val="00D63776"/>
    <w:rsid w:val="00D640B5"/>
    <w:rsid w:val="00D642C8"/>
    <w:rsid w:val="00D667C7"/>
    <w:rsid w:val="00D66ED2"/>
    <w:rsid w:val="00D75263"/>
    <w:rsid w:val="00D77DD4"/>
    <w:rsid w:val="00D803CB"/>
    <w:rsid w:val="00D83E9E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6F"/>
    <w:rsid w:val="00DC66B6"/>
    <w:rsid w:val="00DC767E"/>
    <w:rsid w:val="00DD28C0"/>
    <w:rsid w:val="00DD2B1F"/>
    <w:rsid w:val="00DD31A4"/>
    <w:rsid w:val="00DD35A1"/>
    <w:rsid w:val="00DD3D2D"/>
    <w:rsid w:val="00DD5811"/>
    <w:rsid w:val="00DD58E1"/>
    <w:rsid w:val="00DD647E"/>
    <w:rsid w:val="00DD7D1B"/>
    <w:rsid w:val="00DE0B51"/>
    <w:rsid w:val="00DE2D89"/>
    <w:rsid w:val="00DE5FE0"/>
    <w:rsid w:val="00DE7319"/>
    <w:rsid w:val="00DF0A68"/>
    <w:rsid w:val="00DF1BC2"/>
    <w:rsid w:val="00DF1EF1"/>
    <w:rsid w:val="00DF4139"/>
    <w:rsid w:val="00DF4200"/>
    <w:rsid w:val="00DF5730"/>
    <w:rsid w:val="00DF5998"/>
    <w:rsid w:val="00DF62FD"/>
    <w:rsid w:val="00DF7145"/>
    <w:rsid w:val="00E0274D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22F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97F"/>
    <w:rsid w:val="00E42A57"/>
    <w:rsid w:val="00E42C87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32B4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CD7"/>
    <w:rsid w:val="00EC0D13"/>
    <w:rsid w:val="00EC0F45"/>
    <w:rsid w:val="00EC1B16"/>
    <w:rsid w:val="00EC3A42"/>
    <w:rsid w:val="00ED02D6"/>
    <w:rsid w:val="00ED1715"/>
    <w:rsid w:val="00ED34DA"/>
    <w:rsid w:val="00ED53EE"/>
    <w:rsid w:val="00ED56B4"/>
    <w:rsid w:val="00ED5861"/>
    <w:rsid w:val="00ED7EB6"/>
    <w:rsid w:val="00EE2451"/>
    <w:rsid w:val="00EE34A8"/>
    <w:rsid w:val="00EE4027"/>
    <w:rsid w:val="00EE4A06"/>
    <w:rsid w:val="00EE7C41"/>
    <w:rsid w:val="00EF03DA"/>
    <w:rsid w:val="00EF2459"/>
    <w:rsid w:val="00EF3A2B"/>
    <w:rsid w:val="00EF4C25"/>
    <w:rsid w:val="00EF5805"/>
    <w:rsid w:val="00EF647E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0A7"/>
    <w:rsid w:val="00F17DEA"/>
    <w:rsid w:val="00F20F3B"/>
    <w:rsid w:val="00F21098"/>
    <w:rsid w:val="00F2265A"/>
    <w:rsid w:val="00F22D8F"/>
    <w:rsid w:val="00F233E8"/>
    <w:rsid w:val="00F25122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3D97"/>
    <w:rsid w:val="00F4534A"/>
    <w:rsid w:val="00F46D5A"/>
    <w:rsid w:val="00F47731"/>
    <w:rsid w:val="00F513AF"/>
    <w:rsid w:val="00F517F2"/>
    <w:rsid w:val="00F51E1C"/>
    <w:rsid w:val="00F526D1"/>
    <w:rsid w:val="00F5281B"/>
    <w:rsid w:val="00F52ECE"/>
    <w:rsid w:val="00F54970"/>
    <w:rsid w:val="00F55B6F"/>
    <w:rsid w:val="00F57450"/>
    <w:rsid w:val="00F57B3B"/>
    <w:rsid w:val="00F60985"/>
    <w:rsid w:val="00F64209"/>
    <w:rsid w:val="00F64AA4"/>
    <w:rsid w:val="00F705A4"/>
    <w:rsid w:val="00F720A8"/>
    <w:rsid w:val="00F7485D"/>
    <w:rsid w:val="00F75129"/>
    <w:rsid w:val="00F81AD6"/>
    <w:rsid w:val="00F81CE2"/>
    <w:rsid w:val="00F839E6"/>
    <w:rsid w:val="00F83A20"/>
    <w:rsid w:val="00F85034"/>
    <w:rsid w:val="00F850D8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01C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5A19"/>
    <w:rsid w:val="00FD6C6F"/>
    <w:rsid w:val="00FD7FBF"/>
    <w:rsid w:val="00FE06F7"/>
    <w:rsid w:val="00FE3607"/>
    <w:rsid w:val="00FE3951"/>
    <w:rsid w:val="00FE52C4"/>
    <w:rsid w:val="00FE5786"/>
    <w:rsid w:val="00FE5E80"/>
    <w:rsid w:val="00FE6032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67517"/>
  <w15:chartTrackingRefBased/>
  <w15:docId w15:val="{7D176D77-0B21-430D-99E3-75EFC35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07654F"/>
    <w:pPr>
      <w:spacing w:after="240" w:line="240" w:lineRule="auto"/>
      <w:contextualSpacing/>
      <w:outlineLvl w:val="0"/>
    </w:pPr>
    <w:rPr>
      <w:color w:val="00857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B1F"/>
    <w:pPr>
      <w:keepNext/>
      <w:spacing w:before="240" w:after="60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1522F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654F"/>
    <w:rPr>
      <w:color w:val="008576"/>
      <w:sz w:val="36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B7B1F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642C8"/>
    <w:pPr>
      <w:spacing w:before="80" w:after="8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642C8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03F3E"/>
    <w:pPr>
      <w:numPr>
        <w:numId w:val="32"/>
      </w:numPr>
      <w:tabs>
        <w:tab w:val="left" w:pos="567"/>
      </w:tabs>
      <w:spacing w:before="60" w:after="6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E1522F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character" w:styleId="Zstupntext">
    <w:name w:val="Placeholder Text"/>
    <w:basedOn w:val="Standardnpsmoodstavce"/>
    <w:uiPriority w:val="99"/>
    <w:semiHidden/>
    <w:rsid w:val="00E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provoz/gdpr-a-ochrana-osobnich-udaj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hrance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verenkyne@ochrance.cz?subject=Ochrana%20osobn&#237;ch%20&#250;daj&#367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F437730E149F793285886BCDD4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1F366-8F2A-42B6-9B6F-79844B9A4BA3}"/>
      </w:docPartPr>
      <w:docPartBody>
        <w:p w:rsidR="0062079D" w:rsidRDefault="00A2560B" w:rsidP="00A2560B">
          <w:pPr>
            <w:pStyle w:val="C0CF437730E149F793285886BCDD4E42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801F408B239B44269412950CDCB4B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1DAC5-4B71-4808-9727-E996AA41191F}"/>
      </w:docPartPr>
      <w:docPartBody>
        <w:p w:rsidR="0062079D" w:rsidRDefault="00A2560B" w:rsidP="00A2560B">
          <w:pPr>
            <w:pStyle w:val="801F408B239B44269412950CDCB4B517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CAFB5293F043447DABC2B08B7207C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F7E3D-AC77-482D-87BD-22254B530742}"/>
      </w:docPartPr>
      <w:docPartBody>
        <w:p w:rsidR="0062079D" w:rsidRDefault="00A2560B" w:rsidP="00A2560B">
          <w:pPr>
            <w:pStyle w:val="CAFB5293F043447DABC2B08B7207C230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0AAB3EF862A43399125CBD789ED6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626D0-CC6E-4422-AB1E-33C07B84A972}"/>
      </w:docPartPr>
      <w:docPartBody>
        <w:p w:rsidR="0062079D" w:rsidRDefault="00A2560B" w:rsidP="00A2560B">
          <w:pPr>
            <w:pStyle w:val="F0AAB3EF862A43399125CBD789ED6ABA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4B2D490312B47158275DFF4D427F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AF9AC-E910-41E1-9AB7-845E9A5E93EE}"/>
      </w:docPartPr>
      <w:docPartBody>
        <w:p w:rsidR="0062079D" w:rsidRDefault="00A2560B" w:rsidP="00A2560B">
          <w:pPr>
            <w:pStyle w:val="E4B2D490312B47158275DFF4D427F097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BC2D0110BE164BA58749C7D18EA1E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228A2-6D8A-46D2-AE6F-396DB8C6E5B3}"/>
      </w:docPartPr>
      <w:docPartBody>
        <w:p w:rsidR="0062079D" w:rsidRDefault="00A2560B" w:rsidP="00A2560B">
          <w:pPr>
            <w:pStyle w:val="BC2D0110BE164BA58749C7D18EA1E18F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9B406939A12E45F89C98E666D4AEC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9DA1A-C7BF-49C8-8C50-38AB2BA3FF78}"/>
      </w:docPartPr>
      <w:docPartBody>
        <w:p w:rsidR="0062079D" w:rsidRDefault="00A2560B" w:rsidP="00A2560B">
          <w:pPr>
            <w:pStyle w:val="9B406939A12E45F89C98E666D4AEC464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733215D0BED54CBA8EE124F72234A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05AF3-88AD-4DC8-B65A-33A5EA223B88}"/>
      </w:docPartPr>
      <w:docPartBody>
        <w:p w:rsidR="0062079D" w:rsidRDefault="00A2560B" w:rsidP="00A2560B">
          <w:pPr>
            <w:pStyle w:val="733215D0BED54CBA8EE124F72234A335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5551B2C4B7B047E3BA7339C35568F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6C480-6E0D-4A75-81A8-7685B3FA72AA}"/>
      </w:docPartPr>
      <w:docPartBody>
        <w:p w:rsidR="0062079D" w:rsidRDefault="00A2560B" w:rsidP="00A2560B">
          <w:pPr>
            <w:pStyle w:val="5551B2C4B7B047E3BA7339C35568F017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457D261C378F4EB9A834CBF398E89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40428-1A36-4A8A-AC74-EBDFB8C503D4}"/>
      </w:docPartPr>
      <w:docPartBody>
        <w:p w:rsidR="0062079D" w:rsidRDefault="00A2560B" w:rsidP="00A2560B">
          <w:pPr>
            <w:pStyle w:val="457D261C378F4EB9A834CBF398E8909F48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3EBE04ECB4E413A8BBC04110AB54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15146-4568-4A1B-AEA4-AFC78A255938}"/>
      </w:docPartPr>
      <w:docPartBody>
        <w:p w:rsidR="0062079D" w:rsidRDefault="00A2560B" w:rsidP="00A2560B">
          <w:pPr>
            <w:pStyle w:val="F3EBE04ECB4E413A8BBC04110AB54E0433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3E373BFC874441EE8A813DC4EF70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F2C1D-153F-4EF6-9DA3-4ED6A5B1D2BF}"/>
      </w:docPartPr>
      <w:docPartBody>
        <w:p w:rsidR="0062079D" w:rsidRDefault="00A2560B" w:rsidP="00A2560B">
          <w:pPr>
            <w:pStyle w:val="3E373BFC874441EE8A813DC4EF70F2F133"/>
          </w:pPr>
          <w:r w:rsidRPr="0084578C">
            <w:rPr>
              <w:color w:val="727272"/>
            </w:rPr>
            <w:t>Klepněte sem a stručně popište, co se stalo</w:t>
          </w:r>
          <w:r>
            <w:rPr>
              <w:color w:val="727272"/>
            </w:rPr>
            <w:t xml:space="preserve"> a</w:t>
          </w:r>
          <w:r w:rsidRPr="0084578C">
            <w:rPr>
              <w:color w:val="727272"/>
            </w:rPr>
            <w:t xml:space="preserve"> </w:t>
          </w:r>
          <w:r>
            <w:rPr>
              <w:color w:val="727272"/>
            </w:rPr>
            <w:t xml:space="preserve">kdy, </w:t>
          </w:r>
          <w:r w:rsidRPr="0084578C">
            <w:rPr>
              <w:color w:val="727272"/>
            </w:rPr>
            <w:t xml:space="preserve">co úřad </w:t>
          </w:r>
          <w:r>
            <w:rPr>
              <w:color w:val="727272"/>
            </w:rPr>
            <w:t xml:space="preserve">nebo zařízení </w:t>
          </w:r>
          <w:r w:rsidRPr="0084578C">
            <w:rPr>
              <w:color w:val="727272"/>
            </w:rPr>
            <w:t>udělal</w:t>
          </w:r>
          <w:r>
            <w:rPr>
              <w:color w:val="727272"/>
            </w:rPr>
            <w:t>y špatně a </w:t>
          </w:r>
          <w:r w:rsidRPr="0084578C">
            <w:rPr>
              <w:color w:val="727272"/>
            </w:rPr>
            <w:t>podobně.</w:t>
          </w:r>
        </w:p>
      </w:docPartBody>
    </w:docPart>
    <w:docPart>
      <w:docPartPr>
        <w:name w:val="C09706CA7A5C43EAA1FBC15E3523F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E061D-85EF-4B3D-96EA-D12B0AA2F430}"/>
      </w:docPartPr>
      <w:docPartBody>
        <w:p w:rsidR="0062079D" w:rsidRDefault="00A2560B" w:rsidP="00A2560B">
          <w:pPr>
            <w:pStyle w:val="C09706CA7A5C43EAA1FBC15E3523FAA933"/>
          </w:pPr>
          <w:r w:rsidRPr="0084578C">
            <w:rPr>
              <w:color w:val="727272"/>
            </w:rPr>
            <w:t>Klepněte sem a napište, co chcete, aby se stalo (aby ochránce zařídil). Třeba aby úřad vydal rozhodnutí, změnil rozhodnutí a jak,</w:t>
          </w:r>
          <w:r>
            <w:rPr>
              <w:color w:val="727272"/>
            </w:rPr>
            <w:t xml:space="preserve"> nebo aby</w:t>
          </w:r>
          <w:r w:rsidRPr="0084578C">
            <w:rPr>
              <w:color w:val="727272"/>
            </w:rPr>
            <w:t xml:space="preserve"> zrušil rozhodnutí.</w:t>
          </w:r>
        </w:p>
      </w:docPartBody>
    </w:docPart>
    <w:docPart>
      <w:docPartPr>
        <w:name w:val="3342EA062CB645358BA24A25A5720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CDB8D-4C0D-45B8-AA57-197B48AB4490}"/>
      </w:docPartPr>
      <w:docPartBody>
        <w:p w:rsidR="0062079D" w:rsidRDefault="00A2560B" w:rsidP="00A2560B">
          <w:pPr>
            <w:pStyle w:val="3342EA062CB645358BA24A25A5720E8933"/>
          </w:pPr>
          <w:r w:rsidRPr="0084578C">
            <w:rPr>
              <w:color w:val="727272"/>
            </w:rPr>
            <w:t xml:space="preserve">Klepněte sem a </w:t>
          </w:r>
          <w:r>
            <w:rPr>
              <w:color w:val="727272"/>
            </w:rPr>
            <w:t>napište, jestli jste třeba podali stížnost, odvolali jste se proti rozhodnutí nebo jste podali žalobu k soudu. Uveďte také, kdy jste to udělali a jak to dopadlo (co bylo v odpovědi nebo rozhodnutí)</w:t>
          </w:r>
          <w:r w:rsidRPr="0084578C">
            <w:rPr>
              <w:color w:val="727272"/>
            </w:rPr>
            <w:t>.</w:t>
          </w:r>
        </w:p>
      </w:docPartBody>
    </w:docPart>
    <w:docPart>
      <w:docPartPr>
        <w:name w:val="8BB1437F06FC4F4BB50DD13A7E9DC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3E097-BFE5-44D6-843C-8F7734B09B75}"/>
      </w:docPartPr>
      <w:docPartBody>
        <w:p w:rsidR="00A2560B" w:rsidRPr="0084578C" w:rsidRDefault="00A2560B" w:rsidP="00A429D1">
          <w:pPr>
            <w:rPr>
              <w:color w:val="727272"/>
            </w:rPr>
          </w:pPr>
          <w:r w:rsidRPr="0084578C">
            <w:rPr>
              <w:color w:val="727272"/>
            </w:rPr>
            <w:t>Klepněte sem a napište seznam dokumentů, které ombudsmanovi k případu posíláte.</w:t>
          </w:r>
        </w:p>
        <w:p w:rsidR="0062079D" w:rsidRDefault="00A2560B" w:rsidP="00A2560B">
          <w:pPr>
            <w:pStyle w:val="8BB1437F06FC4F4BB50DD13A7E9DC7A233"/>
          </w:pPr>
          <w:r w:rsidRPr="0084578C">
            <w:rPr>
              <w:color w:val="727272"/>
            </w:rPr>
            <w:t xml:space="preserve">Vždy prosím </w:t>
          </w:r>
          <w:r>
            <w:rPr>
              <w:color w:val="727272"/>
            </w:rPr>
            <w:t>pošlete</w:t>
          </w:r>
          <w:r w:rsidRPr="0084578C">
            <w:rPr>
              <w:color w:val="727272"/>
            </w:rPr>
            <w:t xml:space="preserve"> rozhodnutí úřadů (stačí kopie/fotografie).</w:t>
          </w:r>
          <w:r>
            <w:rPr>
              <w:color w:val="727272"/>
            </w:rPr>
            <w:t xml:space="preserve"> E-mailová zpráva ombudsmanovi (s přílohami) nesmí být větší než </w:t>
          </w:r>
          <w:r w:rsidRPr="0024647E">
            <w:rPr>
              <w:color w:val="727272"/>
            </w:rPr>
            <w:t>20 MB</w:t>
          </w:r>
          <w:r>
            <w:rPr>
              <w:color w:val="727272"/>
            </w:rPr>
            <w:t>. Pokud se přílohy nedají zmenšit, rozdělte je do více zpráv.</w:t>
          </w:r>
        </w:p>
      </w:docPartBody>
    </w:docPart>
    <w:docPart>
      <w:docPartPr>
        <w:name w:val="2D5BF2650E344B498A2429B292179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8368A-1FDE-449C-888A-AB4E38AFE445}"/>
      </w:docPartPr>
      <w:docPartBody>
        <w:p w:rsidR="0062079D" w:rsidRDefault="00A2560B" w:rsidP="00A2560B">
          <w:pPr>
            <w:pStyle w:val="2D5BF2650E344B498A2429B292179BEA19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A6511664B78E4735AA325D1333CA8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65230-1D22-4D1D-AE70-FCAA5A8191A9}"/>
      </w:docPartPr>
      <w:docPartBody>
        <w:p w:rsidR="004C6FE7" w:rsidRDefault="00A2560B" w:rsidP="00A2560B">
          <w:pPr>
            <w:pStyle w:val="A6511664B78E4735AA325D1333CA87FB18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798318F66C1C48919F30AA7E503B7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015A9-6EE0-4395-8B3B-8672DC1774CD}"/>
      </w:docPartPr>
      <w:docPartBody>
        <w:p w:rsidR="004C6FE7" w:rsidRDefault="00A2560B" w:rsidP="00A2560B">
          <w:pPr>
            <w:pStyle w:val="798318F66C1C48919F30AA7E503B758417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E76838BC504A4B8FAF14F3CEF0B80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1573B-9EF2-4B07-86CD-098B05C2F3C3}"/>
      </w:docPartPr>
      <w:docPartBody>
        <w:p w:rsidR="004C6FE7" w:rsidRDefault="00A2560B" w:rsidP="00A2560B">
          <w:pPr>
            <w:pStyle w:val="E76838BC504A4B8FAF14F3CEF0B80E6717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napište, čeho se případ týká.</w:t>
          </w:r>
        </w:p>
      </w:docPartBody>
    </w:docPart>
    <w:docPart>
      <w:docPartPr>
        <w:name w:val="D304088D306D4868A334BE2E6C3D0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E6DA7-D939-4148-A884-94772304E5D1}"/>
      </w:docPartPr>
      <w:docPartBody>
        <w:p w:rsidR="004C6FE7" w:rsidRDefault="00A2560B" w:rsidP="00A2560B">
          <w:pPr>
            <w:pStyle w:val="D304088D306D4868A334BE2E6C3D068215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46423D9F0187481AA6C0F9C6CEF0B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B8215-4C91-4EBB-B5A9-6EE3D2EB31A6}"/>
      </w:docPartPr>
      <w:docPartBody>
        <w:p w:rsidR="004C6FE7" w:rsidRDefault="00A2560B" w:rsidP="00A2560B">
          <w:pPr>
            <w:pStyle w:val="46423D9F0187481AA6C0F9C6CEF0B2C115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3865CF9BA71846F78B4199EDBA38C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A46BE-ED78-479A-91CC-8EF5E0F59490}"/>
      </w:docPartPr>
      <w:docPartBody>
        <w:p w:rsidR="004C6FE7" w:rsidRDefault="00A2560B" w:rsidP="00A2560B">
          <w:pPr>
            <w:pStyle w:val="3865CF9BA71846F78B4199EDBA38C35A15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285723BEFF7140F19A36E4715F6C0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F57C8-2ABA-4B20-A698-03B4B2CBABDA}"/>
      </w:docPartPr>
      <w:docPartBody>
        <w:p w:rsidR="004C6FE7" w:rsidRDefault="00A2560B" w:rsidP="00A2560B">
          <w:pPr>
            <w:pStyle w:val="285723BEFF7140F19A36E4715F6C013915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2B2A925D365349E3AF2974BF7A9D9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0E042-F734-45D9-B648-1FE4926492EE}"/>
      </w:docPartPr>
      <w:docPartBody>
        <w:p w:rsidR="004C6FE7" w:rsidRDefault="00A2560B" w:rsidP="00A2560B">
          <w:pPr>
            <w:pStyle w:val="2B2A925D365349E3AF2974BF7A9D97F914"/>
          </w:pPr>
          <w:r w:rsidRPr="0024647E">
            <w:rPr>
              <w:color w:val="727272"/>
            </w:rPr>
            <w:t>Klepněte sem a napište datum.</w:t>
          </w:r>
        </w:p>
      </w:docPartBody>
    </w:docPart>
    <w:docPart>
      <w:docPartPr>
        <w:name w:val="4767F799436A4AA48AFF185159DD2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7C55E-1CF6-4770-9ABB-A085F32DCD3F}"/>
      </w:docPartPr>
      <w:docPartBody>
        <w:p w:rsidR="00C84996" w:rsidRDefault="00A2560B" w:rsidP="00A2560B">
          <w:pPr>
            <w:pStyle w:val="4767F799436A4AA48AFF185159DD2D0E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4A66ED0601D849F8BAC79322FC466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D6FDD-8951-457D-9A52-3DD9D99ED161}"/>
      </w:docPartPr>
      <w:docPartBody>
        <w:p w:rsidR="00C84996" w:rsidRDefault="00A2560B" w:rsidP="00A2560B">
          <w:pPr>
            <w:pStyle w:val="4A66ED0601D849F8BAC79322FC466EF8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34553ED3F9A34128974B0E31F385E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2AC80-07C6-4AB8-85C4-55174BF15698}"/>
      </w:docPartPr>
      <w:docPartBody>
        <w:p w:rsidR="00C84996" w:rsidRDefault="00A2560B" w:rsidP="00A2560B">
          <w:pPr>
            <w:pStyle w:val="34553ED3F9A34128974B0E31F385E62E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AE84A13303B948D5B5FDE0A86CEEC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242A2-4986-48A1-8DBA-1130B1B0720B}"/>
      </w:docPartPr>
      <w:docPartBody>
        <w:p w:rsidR="00C84996" w:rsidRDefault="00A2560B" w:rsidP="00A2560B">
          <w:pPr>
            <w:pStyle w:val="AE84A13303B948D5B5FDE0A86CEECAC3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8806AE862F55499287F69849A7B07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11A3A-F18B-4702-9B09-01B02A464272}"/>
      </w:docPartPr>
      <w:docPartBody>
        <w:p w:rsidR="00C84996" w:rsidRDefault="00A2560B" w:rsidP="00A2560B">
          <w:pPr>
            <w:pStyle w:val="8806AE862F55499287F69849A7B07405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1A56F220AEF04ADF99C87A77616BF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8CEE0-2E55-418C-98BB-AD26A091FEE3}"/>
      </w:docPartPr>
      <w:docPartBody>
        <w:p w:rsidR="00C84996" w:rsidRDefault="00A2560B" w:rsidP="00A2560B">
          <w:pPr>
            <w:pStyle w:val="1A56F220AEF04ADF99C87A77616BF590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5CE5DF76CD0B4B3E9854A8EE9A8C2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0EBA6-9E14-49B9-AE91-DBE24BE36C20}"/>
      </w:docPartPr>
      <w:docPartBody>
        <w:p w:rsidR="00C84996" w:rsidRDefault="00A2560B" w:rsidP="00A2560B">
          <w:pPr>
            <w:pStyle w:val="5CE5DF76CD0B4B3E9854A8EE9A8C2BDA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11FB2D75EC4A447D90B1A0BD67EE6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00594-EEEF-444B-BECD-1E44C6820D85}"/>
      </w:docPartPr>
      <w:docPartBody>
        <w:p w:rsidR="00C84996" w:rsidRDefault="00A2560B" w:rsidP="00A2560B">
          <w:pPr>
            <w:pStyle w:val="11FB2D75EC4A447D90B1A0BD67EE6CC7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31FBA448B1BE4B25A90EBDC8E6E2D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392DA-C621-4FFD-B72E-F49374DEE4C1}"/>
      </w:docPartPr>
      <w:docPartBody>
        <w:p w:rsidR="00C84996" w:rsidRDefault="00A2560B" w:rsidP="00A2560B">
          <w:pPr>
            <w:pStyle w:val="31FBA448B1BE4B25A90EBDC8E6E2D0312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DFC6F8175AD74F9093D9E0F921C22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0CC7E-63E4-48F5-ADE4-57164DD1C4AE}"/>
      </w:docPartPr>
      <w:docPartBody>
        <w:p w:rsidR="00000000" w:rsidRDefault="00EA5D51" w:rsidP="00EA5D51">
          <w:pPr>
            <w:pStyle w:val="DFC6F8175AD74F9093D9E0F921C2267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1F8CCFFB8287411AAB2DFA78E444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76064-7538-4610-89E9-848E9A2E4785}"/>
      </w:docPartPr>
      <w:docPartBody>
        <w:p w:rsidR="00000000" w:rsidRDefault="00EA5D51" w:rsidP="00EA5D51">
          <w:pPr>
            <w:pStyle w:val="1F8CCFFB8287411AAB2DFA78E444E883"/>
          </w:pPr>
          <w:r w:rsidRPr="001A60CA">
            <w:rPr>
              <w:color w:val="727272"/>
            </w:rPr>
            <w:t>Klepněte sem a pište.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8"/>
    <w:rsid w:val="0033427D"/>
    <w:rsid w:val="004622C4"/>
    <w:rsid w:val="004C6FE7"/>
    <w:rsid w:val="0062079D"/>
    <w:rsid w:val="007D2B83"/>
    <w:rsid w:val="00A2560B"/>
    <w:rsid w:val="00AB3E38"/>
    <w:rsid w:val="00B27010"/>
    <w:rsid w:val="00C84996"/>
    <w:rsid w:val="00D04189"/>
    <w:rsid w:val="00E2268E"/>
    <w:rsid w:val="00E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560B"/>
    <w:rPr>
      <w:color w:val="808080"/>
    </w:rPr>
  </w:style>
  <w:style w:type="paragraph" w:customStyle="1" w:styleId="8C6FD968129C4F17BBC3EBF985DB0AB6">
    <w:name w:val="8C6FD968129C4F17BBC3EBF985DB0AB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3D1C889116468382A51C0B1DF3B191">
    <w:name w:val="BE3D1C889116468382A51C0B1DF3B191"/>
    <w:rsid w:val="00AB3E38"/>
  </w:style>
  <w:style w:type="paragraph" w:customStyle="1" w:styleId="9C4DBB559B044219ABE4ECC185D3B8A6">
    <w:name w:val="9C4DBB559B044219ABE4ECC185D3B8A6"/>
    <w:rsid w:val="00AB3E38"/>
  </w:style>
  <w:style w:type="paragraph" w:customStyle="1" w:styleId="710610C66274431A8D30644BDAB8ECEC">
    <w:name w:val="710610C66274431A8D30644BDAB8ECEC"/>
    <w:rsid w:val="00AB3E38"/>
  </w:style>
  <w:style w:type="paragraph" w:customStyle="1" w:styleId="6367C76013FE477683FF3CE12AD280FC">
    <w:name w:val="6367C76013FE477683FF3CE12AD280FC"/>
    <w:rsid w:val="00AB3E38"/>
  </w:style>
  <w:style w:type="paragraph" w:customStyle="1" w:styleId="710610C66274431A8D30644BDAB8ECEC1">
    <w:name w:val="710610C66274431A8D30644BDAB8ECE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367C76013FE477683FF3CE12AD280FC1">
    <w:name w:val="6367C76013FE477683FF3CE12AD280F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1">
    <w:name w:val="8C6FD968129C4F17BBC3EBF985DB0AB6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">
    <w:name w:val="1A1765461E3749668F9018BBD25492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">
    <w:name w:val="4418DF5AC25145119EA6FCD358D49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BF7F6A7BBE44D09F77150CFD9AA6E5">
    <w:name w:val="D7BF7F6A7BBE44D09F77150CFD9AA6E5"/>
    <w:rsid w:val="00AB3E38"/>
  </w:style>
  <w:style w:type="paragraph" w:customStyle="1" w:styleId="7DAEBBC613294F7683A95A663C187EBF">
    <w:name w:val="7DAEBBC613294F7683A95A663C187EBF"/>
    <w:rsid w:val="00AB3E38"/>
  </w:style>
  <w:style w:type="paragraph" w:customStyle="1" w:styleId="29526AC65CDA4E8DBF627BBAF4AE3A07">
    <w:name w:val="29526AC65CDA4E8DBF627BBAF4AE3A07"/>
    <w:rsid w:val="00AB3E38"/>
  </w:style>
  <w:style w:type="paragraph" w:customStyle="1" w:styleId="7F563F9F918440FFA85942402D334856">
    <w:name w:val="7F563F9F918440FFA85942402D334856"/>
    <w:rsid w:val="00AB3E38"/>
  </w:style>
  <w:style w:type="paragraph" w:customStyle="1" w:styleId="47BFB7ABE4C64DB2932251742E58EC73">
    <w:name w:val="47BFB7ABE4C64DB2932251742E58EC73"/>
    <w:rsid w:val="00AB3E38"/>
  </w:style>
  <w:style w:type="paragraph" w:customStyle="1" w:styleId="6C07EA3F7C9C4FF98425AB6263A13097">
    <w:name w:val="6C07EA3F7C9C4FF98425AB6263A13097"/>
    <w:rsid w:val="00AB3E38"/>
  </w:style>
  <w:style w:type="paragraph" w:customStyle="1" w:styleId="532D55F5FC224B0FB7DFD8EDCB0E9DF7">
    <w:name w:val="532D55F5FC224B0FB7DFD8EDCB0E9DF7"/>
    <w:rsid w:val="00AB3E38"/>
  </w:style>
  <w:style w:type="paragraph" w:customStyle="1" w:styleId="1B8BBF1AB68F4C6F86BF9DCFF8F57E40">
    <w:name w:val="1B8BBF1AB68F4C6F86BF9DCFF8F57E40"/>
    <w:rsid w:val="00AB3E38"/>
  </w:style>
  <w:style w:type="paragraph" w:customStyle="1" w:styleId="1B8BBF1AB68F4C6F86BF9DCFF8F57E401">
    <w:name w:val="1B8BBF1AB68F4C6F86BF9DCFF8F57E4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1">
    <w:name w:val="6C07EA3F7C9C4FF98425AB6263A13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1">
    <w:name w:val="532D55F5FC224B0FB7DFD8EDCB0E9DF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2">
    <w:name w:val="8C6FD968129C4F17BBC3EBF985DB0AB6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1">
    <w:name w:val="1A1765461E3749668F9018BBD254929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1">
    <w:name w:val="4418DF5AC25145119EA6FCD358D49A2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A1E94A1D069405B9FAE1E875A486F50">
    <w:name w:val="EA1E94A1D069405B9FAE1E875A486F5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B8BBF1AB68F4C6F86BF9DCFF8F57E402">
    <w:name w:val="1B8BBF1AB68F4C6F86BF9DCFF8F57E40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2">
    <w:name w:val="6C07EA3F7C9C4FF98425AB6263A1309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2">
    <w:name w:val="532D55F5FC224B0FB7DFD8EDCB0E9DF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3">
    <w:name w:val="8C6FD968129C4F17BBC3EBF985DB0AB6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2">
    <w:name w:val="1A1765461E3749668F9018BBD2549295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2">
    <w:name w:val="4418DF5AC25145119EA6FCD358D49A23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">
    <w:name w:val="C0CF437730E149F793285886BCDD4E42"/>
    <w:rsid w:val="00AB3E38"/>
  </w:style>
  <w:style w:type="paragraph" w:customStyle="1" w:styleId="801F408B239B44269412950CDCB4B517">
    <w:name w:val="801F408B239B44269412950CDCB4B517"/>
    <w:rsid w:val="00AB3E38"/>
  </w:style>
  <w:style w:type="paragraph" w:customStyle="1" w:styleId="CAFB5293F043447DABC2B08B7207C230">
    <w:name w:val="CAFB5293F043447DABC2B08B7207C230"/>
    <w:rsid w:val="00AB3E38"/>
  </w:style>
  <w:style w:type="paragraph" w:customStyle="1" w:styleId="CC956E05EEFE4B3982987DBD9A2E8D8A">
    <w:name w:val="CC956E05EEFE4B3982987DBD9A2E8D8A"/>
    <w:rsid w:val="00AB3E38"/>
  </w:style>
  <w:style w:type="paragraph" w:customStyle="1" w:styleId="F0AAB3EF862A43399125CBD789ED6ABA">
    <w:name w:val="F0AAB3EF862A43399125CBD789ED6ABA"/>
    <w:rsid w:val="00AB3E38"/>
  </w:style>
  <w:style w:type="paragraph" w:customStyle="1" w:styleId="E4B2D490312B47158275DFF4D427F097">
    <w:name w:val="E4B2D490312B47158275DFF4D427F097"/>
    <w:rsid w:val="00AB3E38"/>
  </w:style>
  <w:style w:type="paragraph" w:customStyle="1" w:styleId="BC2D0110BE164BA58749C7D18EA1E18F">
    <w:name w:val="BC2D0110BE164BA58749C7D18EA1E18F"/>
    <w:rsid w:val="00AB3E38"/>
  </w:style>
  <w:style w:type="paragraph" w:customStyle="1" w:styleId="245958C4C7EC4E1EAE64C32744AAB03A">
    <w:name w:val="245958C4C7EC4E1EAE64C32744AAB03A"/>
    <w:rsid w:val="00AB3E38"/>
  </w:style>
  <w:style w:type="paragraph" w:customStyle="1" w:styleId="9B406939A12E45F89C98E666D4AEC464">
    <w:name w:val="9B406939A12E45F89C98E666D4AEC464"/>
    <w:rsid w:val="00AB3E38"/>
  </w:style>
  <w:style w:type="paragraph" w:customStyle="1" w:styleId="733215D0BED54CBA8EE124F72234A335">
    <w:name w:val="733215D0BED54CBA8EE124F72234A335"/>
    <w:rsid w:val="00AB3E38"/>
  </w:style>
  <w:style w:type="paragraph" w:customStyle="1" w:styleId="5551B2C4B7B047E3BA7339C35568F017">
    <w:name w:val="5551B2C4B7B047E3BA7339C35568F017"/>
    <w:rsid w:val="00AB3E38"/>
  </w:style>
  <w:style w:type="paragraph" w:customStyle="1" w:styleId="457D261C378F4EB9A834CBF398E8909F">
    <w:name w:val="457D261C378F4EB9A834CBF398E8909F"/>
    <w:rsid w:val="00AB3E38"/>
  </w:style>
  <w:style w:type="paragraph" w:customStyle="1" w:styleId="FF3A430F84304EFFA78C63C4960EA7F7">
    <w:name w:val="FF3A430F84304EFFA78C63C4960EA7F7"/>
    <w:rsid w:val="00AB3E38"/>
  </w:style>
  <w:style w:type="paragraph" w:customStyle="1" w:styleId="CB4DB17C63004CD7B3A5DECBE37CE4A3">
    <w:name w:val="CB4DB17C63004CD7B3A5DECBE37CE4A3"/>
    <w:rsid w:val="00AB3E38"/>
  </w:style>
  <w:style w:type="paragraph" w:customStyle="1" w:styleId="3C8A569BC1ED4298929E98B6749989E5">
    <w:name w:val="3C8A569BC1ED4298929E98B6749989E5"/>
    <w:rsid w:val="00AB3E38"/>
  </w:style>
  <w:style w:type="paragraph" w:customStyle="1" w:styleId="875C7AD8FD1D4A9C89BF46F25CA96C4D">
    <w:name w:val="875C7AD8FD1D4A9C89BF46F25CA96C4D"/>
    <w:rsid w:val="00AB3E38"/>
  </w:style>
  <w:style w:type="paragraph" w:customStyle="1" w:styleId="D15605FADBE145EF819CB00814E5AEDD">
    <w:name w:val="D15605FADBE145EF819CB00814E5AEDD"/>
    <w:rsid w:val="00AB3E38"/>
  </w:style>
  <w:style w:type="paragraph" w:customStyle="1" w:styleId="46A3A297452442E8AA6A0792DEC4875F">
    <w:name w:val="46A3A297452442E8AA6A0792DEC4875F"/>
    <w:rsid w:val="00AB3E38"/>
  </w:style>
  <w:style w:type="paragraph" w:customStyle="1" w:styleId="C0CF437730E149F793285886BCDD4E421">
    <w:name w:val="C0CF437730E149F793285886BCDD4E421"/>
    <w:rsid w:val="00AB3E3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">
    <w:name w:val="801F408B239B44269412950CDCB4B5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">
    <w:name w:val="CAFB5293F043447DABC2B08B7207C23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">
    <w:name w:val="CC956E05EEFE4B3982987DBD9A2E8D8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">
    <w:name w:val="F0AAB3EF862A43399125CBD789ED6AB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">
    <w:name w:val="E4B2D490312B47158275DFF4D427F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">
    <w:name w:val="9B406939A12E45F89C98E666D4AEC46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">
    <w:name w:val="BC2D0110BE164BA58749C7D18EA1E18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">
    <w:name w:val="245958C4C7EC4E1EAE64C32744AAB03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">
    <w:name w:val="733215D0BED54CBA8EE124F72234A33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">
    <w:name w:val="5551B2C4B7B047E3BA7339C35568F0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">
    <w:name w:val="457D261C378F4EB9A834CBF398E8909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">
    <w:name w:val="CB4DB17C63004CD7B3A5DECBE37CE4A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">
    <w:name w:val="3C8A569BC1ED4298929E98B6749989E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">
    <w:name w:val="875C7AD8FD1D4A9C89BF46F25CA96C4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">
    <w:name w:val="D15605FADBE145EF819CB00814E5AED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0854A229C74D1A8D4E6CD139AA78A0">
    <w:name w:val="5B0854A229C74D1A8D4E6CD139AA78A0"/>
    <w:rsid w:val="00AB3E38"/>
  </w:style>
  <w:style w:type="paragraph" w:customStyle="1" w:styleId="AE35A5E99AE941C8B8B80E4AA54A92AA">
    <w:name w:val="AE35A5E99AE941C8B8B80E4AA54A92AA"/>
    <w:rsid w:val="00AB3E38"/>
  </w:style>
  <w:style w:type="paragraph" w:customStyle="1" w:styleId="431D058DAD66413286C4C754931A0C96">
    <w:name w:val="431D058DAD66413286C4C754931A0C96"/>
    <w:rsid w:val="00AB3E38"/>
  </w:style>
  <w:style w:type="paragraph" w:customStyle="1" w:styleId="BF9545AC012145E294BBA5C8D5CC04BB">
    <w:name w:val="BF9545AC012145E294BBA5C8D5CC04BB"/>
    <w:rsid w:val="00AB3E38"/>
  </w:style>
  <w:style w:type="paragraph" w:customStyle="1" w:styleId="3567C7EDA1144BE4BC4F78DB90E00A61">
    <w:name w:val="3567C7EDA1144BE4BC4F78DB90E00A61"/>
    <w:rsid w:val="00AB3E38"/>
  </w:style>
  <w:style w:type="paragraph" w:customStyle="1" w:styleId="C01BFAB2CB7548808560B257D77DE276">
    <w:name w:val="C01BFAB2CB7548808560B257D77DE276"/>
    <w:rsid w:val="00AB3E38"/>
  </w:style>
  <w:style w:type="paragraph" w:customStyle="1" w:styleId="04758DA7190D43A780D56D7682EE4431">
    <w:name w:val="04758DA7190D43A780D56D7682EE4431"/>
    <w:rsid w:val="00AB3E38"/>
  </w:style>
  <w:style w:type="paragraph" w:customStyle="1" w:styleId="C8C383FA02E34C619E6682B2D5CF3A3D">
    <w:name w:val="C8C383FA02E34C619E6682B2D5CF3A3D"/>
    <w:rsid w:val="00AB3E38"/>
  </w:style>
  <w:style w:type="paragraph" w:customStyle="1" w:styleId="10C60ED0C7F441958D88A0A2C4B18B95">
    <w:name w:val="10C60ED0C7F441958D88A0A2C4B18B95"/>
    <w:rsid w:val="00AB3E38"/>
  </w:style>
  <w:style w:type="paragraph" w:customStyle="1" w:styleId="459D9CD3FF534098B08AF5BE5BED7164">
    <w:name w:val="459D9CD3FF534098B08AF5BE5BED7164"/>
    <w:rsid w:val="00AB3E38"/>
  </w:style>
  <w:style w:type="paragraph" w:customStyle="1" w:styleId="4DF54B8A2020480193492B5BD0DB8918">
    <w:name w:val="4DF54B8A2020480193492B5BD0DB8918"/>
    <w:rsid w:val="00AB3E38"/>
  </w:style>
  <w:style w:type="paragraph" w:customStyle="1" w:styleId="44D8CB1ABD354EDB9ED46734FA3E58A2">
    <w:name w:val="44D8CB1ABD354EDB9ED46734FA3E58A2"/>
    <w:rsid w:val="00AB3E38"/>
  </w:style>
  <w:style w:type="paragraph" w:customStyle="1" w:styleId="A860B8E34B974A20BB331F839D3F0B30">
    <w:name w:val="A860B8E34B974A20BB331F839D3F0B30"/>
    <w:rsid w:val="00AB3E38"/>
  </w:style>
  <w:style w:type="paragraph" w:customStyle="1" w:styleId="6B7E45CBE0D240B09514F4B5CE441674">
    <w:name w:val="6B7E45CBE0D240B09514F4B5CE441674"/>
    <w:rsid w:val="00AB3E38"/>
  </w:style>
  <w:style w:type="paragraph" w:customStyle="1" w:styleId="E339377B3BFE491ABAAA7795E0210CF6">
    <w:name w:val="E339377B3BFE491ABAAA7795E0210CF6"/>
    <w:rsid w:val="00AB3E38"/>
  </w:style>
  <w:style w:type="paragraph" w:customStyle="1" w:styleId="4B262BC6ADA74586BCA56307F7F07D1F">
    <w:name w:val="4B262BC6ADA74586BCA56307F7F07D1F"/>
    <w:rsid w:val="00AB3E38"/>
  </w:style>
  <w:style w:type="paragraph" w:customStyle="1" w:styleId="C0CF437730E149F793285886BCDD4E422">
    <w:name w:val="C0CF437730E149F793285886BCDD4E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">
    <w:name w:val="801F408B239B44269412950CDCB4B5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">
    <w:name w:val="CAFB5293F043447DABC2B08B7207C230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">
    <w:name w:val="CC956E05EEFE4B3982987DBD9A2E8D8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">
    <w:name w:val="F0AAB3EF862A43399125CBD789ED6A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">
    <w:name w:val="E4B2D490312B47158275DFF4D427F0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">
    <w:name w:val="9B406939A12E45F89C98E666D4AEC46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">
    <w:name w:val="BC2D0110BE164BA58749C7D18EA1E18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">
    <w:name w:val="245958C4C7EC4E1EAE64C32744AAB03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">
    <w:name w:val="733215D0BED54CBA8EE124F72234A33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">
    <w:name w:val="5551B2C4B7B047E3BA7339C35568F0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">
    <w:name w:val="457D261C378F4EB9A834CBF398E8909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">
    <w:name w:val="CB4DB17C63004CD7B3A5DECBE37CE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">
    <w:name w:val="3C8A569BC1ED4298929E98B6749989E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">
    <w:name w:val="875C7AD8FD1D4A9C89BF46F25CA96C4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">
    <w:name w:val="D15605FADBE145EF819CB00814E5AED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">
    <w:name w:val="4AD69913E39042578EB806945859A89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">
    <w:name w:val="9E92E4ABB3E248D8B5E5530B236724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3">
    <w:name w:val="C0CF437730E149F793285886BCDD4E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">
    <w:name w:val="801F408B239B44269412950CDCB4B5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">
    <w:name w:val="CAFB5293F043447DABC2B08B7207C230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">
    <w:name w:val="CC956E05EEFE4B3982987DBD9A2E8D8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">
    <w:name w:val="F0AAB3EF862A43399125CBD789ED6A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">
    <w:name w:val="E4B2D490312B47158275DFF4D427F0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">
    <w:name w:val="9B406939A12E45F89C98E666D4AEC46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">
    <w:name w:val="BC2D0110BE164BA58749C7D18EA1E18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">
    <w:name w:val="245958C4C7EC4E1EAE64C32744AAB03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">
    <w:name w:val="733215D0BED54CBA8EE124F72234A33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">
    <w:name w:val="5551B2C4B7B047E3BA7339C35568F0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">
    <w:name w:val="457D261C378F4EB9A834CBF398E8909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">
    <w:name w:val="CB4DB17C63004CD7B3A5DECBE37CE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">
    <w:name w:val="3C8A569BC1ED4298929E98B6749989E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">
    <w:name w:val="875C7AD8FD1D4A9C89BF46F25CA96C4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">
    <w:name w:val="D15605FADBE145EF819CB00814E5AED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1">
    <w:name w:val="4AD69913E39042578EB806945859A89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">
    <w:name w:val="9E92E4ABB3E248D8B5E5530B2367248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">
    <w:name w:val="C0CF437730E149F793285886BCDD4E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">
    <w:name w:val="801F408B239B44269412950CDCB4B5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">
    <w:name w:val="CAFB5293F043447DABC2B08B7207C230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">
    <w:name w:val="CC956E05EEFE4B3982987DBD9A2E8D8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">
    <w:name w:val="F0AAB3EF862A43399125CBD789ED6A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">
    <w:name w:val="E4B2D490312B47158275DFF4D427F0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">
    <w:name w:val="9B406939A12E45F89C98E666D4AEC46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">
    <w:name w:val="BC2D0110BE164BA58749C7D18EA1E18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">
    <w:name w:val="245958C4C7EC4E1EAE64C32744AAB03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">
    <w:name w:val="733215D0BED54CBA8EE124F72234A33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">
    <w:name w:val="5551B2C4B7B047E3BA7339C35568F0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">
    <w:name w:val="457D261C378F4EB9A834CBF398E8909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4">
    <w:name w:val="CB4DB17C63004CD7B3A5DECBE37CE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4">
    <w:name w:val="3C8A569BC1ED4298929E98B6749989E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4">
    <w:name w:val="875C7AD8FD1D4A9C89BF46F25CA96C4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4">
    <w:name w:val="D15605FADBE145EF819CB00814E5AED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2">
    <w:name w:val="4AD69913E39042578EB806945859A89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">
    <w:name w:val="9E92E4ABB3E248D8B5E5530B2367248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">
    <w:name w:val="C0CF437730E149F793285886BCDD4E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">
    <w:name w:val="801F408B239B44269412950CDCB4B5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5">
    <w:name w:val="CAFB5293F043447DABC2B08B7207C230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5">
    <w:name w:val="CC956E05EEFE4B3982987DBD9A2E8D8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">
    <w:name w:val="F0AAB3EF862A43399125CBD789ED6A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">
    <w:name w:val="E4B2D490312B47158275DFF4D427F0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5">
    <w:name w:val="9B406939A12E45F89C98E666D4AEC46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5">
    <w:name w:val="BC2D0110BE164BA58749C7D18EA1E18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5">
    <w:name w:val="245958C4C7EC4E1EAE64C32744AAB03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5">
    <w:name w:val="733215D0BED54CBA8EE124F72234A33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5">
    <w:name w:val="5551B2C4B7B047E3BA7339C35568F0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5">
    <w:name w:val="457D261C378F4EB9A834CBF398E8909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5">
    <w:name w:val="CB4DB17C63004CD7B3A5DECBE37CE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5">
    <w:name w:val="3C8A569BC1ED4298929E98B6749989E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5">
    <w:name w:val="875C7AD8FD1D4A9C89BF46F25CA96C4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5">
    <w:name w:val="D15605FADBE145EF819CB00814E5AED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3">
    <w:name w:val="4AD69913E39042578EB806945859A89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3">
    <w:name w:val="9E92E4ABB3E248D8B5E5530B2367248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">
    <w:name w:val="C0CF437730E149F793285886BCDD4E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">
    <w:name w:val="801F408B239B44269412950CDCB4B5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6">
    <w:name w:val="CAFB5293F043447DABC2B08B7207C230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6">
    <w:name w:val="CC956E05EEFE4B3982987DBD9A2E8D8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">
    <w:name w:val="F0AAB3EF862A43399125CBD789ED6A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">
    <w:name w:val="E4B2D490312B47158275DFF4D427F0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6">
    <w:name w:val="9B406939A12E45F89C98E666D4AEC46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6">
    <w:name w:val="BC2D0110BE164BA58749C7D18EA1E18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6">
    <w:name w:val="245958C4C7EC4E1EAE64C32744AAB03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6">
    <w:name w:val="733215D0BED54CBA8EE124F72234A33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6">
    <w:name w:val="5551B2C4B7B047E3BA7339C35568F0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6">
    <w:name w:val="457D261C378F4EB9A834CBF398E8909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6">
    <w:name w:val="CB4DB17C63004CD7B3A5DECBE37CE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6">
    <w:name w:val="3C8A569BC1ED4298929E98B6749989E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6">
    <w:name w:val="875C7AD8FD1D4A9C89BF46F25CA96C4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6">
    <w:name w:val="D15605FADBE145EF819CB00814E5AED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4">
    <w:name w:val="9E92E4ABB3E248D8B5E5530B23672488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">
    <w:name w:val="B83F12E5A21C42238890CBDC452B879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7">
    <w:name w:val="C0CF437730E149F793285886BCDD4E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7">
    <w:name w:val="801F408B239B44269412950CDCB4B5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7">
    <w:name w:val="CAFB5293F043447DABC2B08B7207C230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7">
    <w:name w:val="CC956E05EEFE4B3982987DBD9A2E8D8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7">
    <w:name w:val="F0AAB3EF862A43399125CBD789ED6A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7">
    <w:name w:val="E4B2D490312B47158275DFF4D427F0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7">
    <w:name w:val="9B406939A12E45F89C98E666D4AEC46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7">
    <w:name w:val="BC2D0110BE164BA58749C7D18EA1E18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7">
    <w:name w:val="245958C4C7EC4E1EAE64C32744AAB03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7">
    <w:name w:val="733215D0BED54CBA8EE124F72234A33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7">
    <w:name w:val="5551B2C4B7B047E3BA7339C35568F0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7">
    <w:name w:val="457D261C378F4EB9A834CBF398E8909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7">
    <w:name w:val="CB4DB17C63004CD7B3A5DECBE37CE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7">
    <w:name w:val="3C8A569BC1ED4298929E98B6749989E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7">
    <w:name w:val="875C7AD8FD1D4A9C89BF46F25CA96C4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7">
    <w:name w:val="D15605FADBE145EF819CB00814E5AED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5">
    <w:name w:val="9E92E4ABB3E248D8B5E5530B23672488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">
    <w:name w:val="B83F12E5A21C42238890CBDC452B879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">
    <w:name w:val="6C44F07545664BCDBB27F6DBA58605BF"/>
    <w:rsid w:val="00AB3E38"/>
  </w:style>
  <w:style w:type="paragraph" w:customStyle="1" w:styleId="C0CF437730E149F793285886BCDD4E428">
    <w:name w:val="C0CF437730E149F793285886BCDD4E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8">
    <w:name w:val="801F408B239B44269412950CDCB4B5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8">
    <w:name w:val="CAFB5293F043447DABC2B08B7207C230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8">
    <w:name w:val="CC956E05EEFE4B3982987DBD9A2E8D8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8">
    <w:name w:val="F0AAB3EF862A43399125CBD789ED6A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8">
    <w:name w:val="E4B2D490312B47158275DFF4D427F0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8">
    <w:name w:val="9B406939A12E45F89C98E666D4AEC46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8">
    <w:name w:val="BC2D0110BE164BA58749C7D18EA1E18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8">
    <w:name w:val="245958C4C7EC4E1EAE64C32744AAB03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8">
    <w:name w:val="733215D0BED54CBA8EE124F72234A33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8">
    <w:name w:val="5551B2C4B7B047E3BA7339C35568F0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8">
    <w:name w:val="457D261C378F4EB9A834CBF398E8909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8">
    <w:name w:val="CB4DB17C63004CD7B3A5DECBE37CE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8">
    <w:name w:val="3C8A569BC1ED4298929E98B6749989E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8">
    <w:name w:val="875C7AD8FD1D4A9C89BF46F25CA96C4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8">
    <w:name w:val="D15605FADBE145EF819CB00814E5AED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6">
    <w:name w:val="9E92E4ABB3E248D8B5E5530B23672488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">
    <w:name w:val="B83F12E5A21C42238890CBDC452B879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">
    <w:name w:val="6C44F07545664BCDBB27F6DBA58605B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9">
    <w:name w:val="C0CF437730E149F793285886BCDD4E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9">
    <w:name w:val="801F408B239B44269412950CDCB4B5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9">
    <w:name w:val="CAFB5293F043447DABC2B08B7207C230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9">
    <w:name w:val="CC956E05EEFE4B3982987DBD9A2E8D8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9">
    <w:name w:val="F0AAB3EF862A43399125CBD789ED6A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9">
    <w:name w:val="E4B2D490312B47158275DFF4D427F0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9">
    <w:name w:val="9B406939A12E45F89C98E666D4AEC46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9">
    <w:name w:val="BC2D0110BE164BA58749C7D18EA1E18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9">
    <w:name w:val="245958C4C7EC4E1EAE64C32744AAB03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9">
    <w:name w:val="733215D0BED54CBA8EE124F72234A33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9">
    <w:name w:val="5551B2C4B7B047E3BA7339C35568F0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9">
    <w:name w:val="457D261C378F4EB9A834CBF398E8909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9">
    <w:name w:val="CB4DB17C63004CD7B3A5DECBE37CE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9">
    <w:name w:val="3C8A569BC1ED4298929E98B6749989E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9">
    <w:name w:val="875C7AD8FD1D4A9C89BF46F25CA96C4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9">
    <w:name w:val="D15605FADBE145EF819CB00814E5AED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7">
    <w:name w:val="9E92E4ABB3E248D8B5E5530B23672488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3">
    <w:name w:val="B83F12E5A21C42238890CBDC452B879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">
    <w:name w:val="6C44F07545664BCDBB27F6DBA58605B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">
    <w:name w:val="6DF18D43196F4FBD8894D735335C919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">
    <w:name w:val="35E12DB57476405CA07D68825B1074A3"/>
    <w:rsid w:val="00AB3E38"/>
  </w:style>
  <w:style w:type="paragraph" w:customStyle="1" w:styleId="C0CF437730E149F793285886BCDD4E4210">
    <w:name w:val="C0CF437730E149F793285886BCDD4E42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0">
    <w:name w:val="801F408B239B44269412950CDCB4B5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0">
    <w:name w:val="CAFB5293F043447DABC2B08B7207C230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0">
    <w:name w:val="CC956E05EEFE4B3982987DBD9A2E8D8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0">
    <w:name w:val="F0AAB3EF862A43399125CBD789ED6A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0">
    <w:name w:val="E4B2D490312B47158275DFF4D427F0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0">
    <w:name w:val="9B406939A12E45F89C98E666D4AEC46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0">
    <w:name w:val="BC2D0110BE164BA58749C7D18EA1E18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0">
    <w:name w:val="245958C4C7EC4E1EAE64C32744AAB03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0">
    <w:name w:val="733215D0BED54CBA8EE124F72234A33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0">
    <w:name w:val="5551B2C4B7B047E3BA7339C35568F0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0">
    <w:name w:val="457D261C378F4EB9A834CBF398E8909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0">
    <w:name w:val="CB4DB17C63004CD7B3A5DECBE37CE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0">
    <w:name w:val="3C8A569BC1ED4298929E98B6749989E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0">
    <w:name w:val="875C7AD8FD1D4A9C89BF46F25CA96C4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0">
    <w:name w:val="D15605FADBE145EF819CB00814E5AED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8">
    <w:name w:val="9E92E4ABB3E248D8B5E5530B2367248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4">
    <w:name w:val="B83F12E5A21C42238890CBDC452B879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3">
    <w:name w:val="6C44F07545664BCDBB27F6DBA58605B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">
    <w:name w:val="6DF18D43196F4FBD8894D735335C919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">
    <w:name w:val="35E12DB57476405CA07D68825B1074A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">
    <w:name w:val="BE75DFB9333A4CE98E8A56508F5B0BC6"/>
    <w:rsid w:val="00AB3E38"/>
  </w:style>
  <w:style w:type="paragraph" w:customStyle="1" w:styleId="C0CF437730E149F793285886BCDD4E4211">
    <w:name w:val="C0CF437730E149F793285886BCDD4E42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1">
    <w:name w:val="801F408B239B44269412950CDCB4B5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1">
    <w:name w:val="CAFB5293F043447DABC2B08B7207C230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1">
    <w:name w:val="CC956E05EEFE4B3982987DBD9A2E8D8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1">
    <w:name w:val="F0AAB3EF862A43399125CBD789ED6A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1">
    <w:name w:val="E4B2D490312B47158275DFF4D427F0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1">
    <w:name w:val="9B406939A12E45F89C98E666D4AEC46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1">
    <w:name w:val="BC2D0110BE164BA58749C7D18EA1E18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1">
    <w:name w:val="245958C4C7EC4E1EAE64C32744AAB03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1">
    <w:name w:val="733215D0BED54CBA8EE124F72234A33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1">
    <w:name w:val="5551B2C4B7B047E3BA7339C35568F0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1">
    <w:name w:val="457D261C378F4EB9A834CBF398E8909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1">
    <w:name w:val="CB4DB17C63004CD7B3A5DECBE37CE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1">
    <w:name w:val="3C8A569BC1ED4298929E98B6749989E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1">
    <w:name w:val="875C7AD8FD1D4A9C89BF46F25CA96C4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1">
    <w:name w:val="D15605FADBE145EF819CB00814E5AED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9">
    <w:name w:val="9E92E4ABB3E248D8B5E5530B23672488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5">
    <w:name w:val="B83F12E5A21C42238890CBDC452B879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4">
    <w:name w:val="6C44F07545664BCDBB27F6DBA58605B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2">
    <w:name w:val="6DF18D43196F4FBD8894D735335C91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2">
    <w:name w:val="35E12DB57476405CA07D68825B107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">
    <w:name w:val="BE75DFB9333A4CE98E8A56508F5B0BC6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2">
    <w:name w:val="C0CF437730E149F793285886BCDD4E42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2">
    <w:name w:val="801F408B239B44269412950CDCB4B5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2">
    <w:name w:val="CAFB5293F043447DABC2B08B7207C230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2">
    <w:name w:val="CC956E05EEFE4B3982987DBD9A2E8D8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2">
    <w:name w:val="F0AAB3EF862A43399125CBD789ED6A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2">
    <w:name w:val="E4B2D490312B47158275DFF4D427F0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2">
    <w:name w:val="9B406939A12E45F89C98E666D4AEC46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2">
    <w:name w:val="BC2D0110BE164BA58749C7D18EA1E18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2">
    <w:name w:val="245958C4C7EC4E1EAE64C32744AAB03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2">
    <w:name w:val="733215D0BED54CBA8EE124F72234A33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2">
    <w:name w:val="5551B2C4B7B047E3BA7339C35568F0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2">
    <w:name w:val="457D261C378F4EB9A834CBF398E8909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2">
    <w:name w:val="CB4DB17C63004CD7B3A5DECBE37CE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2">
    <w:name w:val="3C8A569BC1ED4298929E98B6749989E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2">
    <w:name w:val="875C7AD8FD1D4A9C89BF46F25CA96C4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2">
    <w:name w:val="D15605FADBE145EF819CB00814E5AED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0">
    <w:name w:val="9E92E4ABB3E248D8B5E5530B23672488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6">
    <w:name w:val="B83F12E5A21C42238890CBDC452B879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5">
    <w:name w:val="6C44F07545664BCDBB27F6DBA58605B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3">
    <w:name w:val="6DF18D43196F4FBD8894D735335C91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3">
    <w:name w:val="35E12DB57476405CA07D68825B107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2">
    <w:name w:val="BE75DFB9333A4CE98E8A56508F5B0BC6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">
    <w:name w:val="5E609BDCF9CD46EDA43BB168D8F0A26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">
    <w:name w:val="A6F410F464EC4E148F225E4553A4650F"/>
    <w:rsid w:val="00AB3E38"/>
  </w:style>
  <w:style w:type="paragraph" w:customStyle="1" w:styleId="11BBF7B8F699479E85ACDA05E19D67E3">
    <w:name w:val="11BBF7B8F699479E85ACDA05E19D67E3"/>
    <w:rsid w:val="00AB3E38"/>
  </w:style>
  <w:style w:type="paragraph" w:customStyle="1" w:styleId="BB975D3C0CC74E288688144B07D41A2D">
    <w:name w:val="BB975D3C0CC74E288688144B07D41A2D"/>
    <w:rsid w:val="00AB3E38"/>
  </w:style>
  <w:style w:type="paragraph" w:customStyle="1" w:styleId="C0CF437730E149F793285886BCDD4E4213">
    <w:name w:val="C0CF437730E149F793285886BCDD4E42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3">
    <w:name w:val="801F408B239B44269412950CDCB4B5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3">
    <w:name w:val="CAFB5293F043447DABC2B08B7207C230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3">
    <w:name w:val="CC956E05EEFE4B3982987DBD9A2E8D8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3">
    <w:name w:val="F0AAB3EF862A43399125CBD789ED6A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3">
    <w:name w:val="E4B2D490312B47158275DFF4D427F0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3">
    <w:name w:val="9B406939A12E45F89C98E666D4AEC46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3">
    <w:name w:val="BC2D0110BE164BA58749C7D18EA1E18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3">
    <w:name w:val="245958C4C7EC4E1EAE64C32744AAB03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3">
    <w:name w:val="733215D0BED54CBA8EE124F72234A33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3">
    <w:name w:val="5551B2C4B7B047E3BA7339C35568F0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3">
    <w:name w:val="457D261C378F4EB9A834CBF398E8909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3">
    <w:name w:val="CB4DB17C63004CD7B3A5DECBE37CE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3">
    <w:name w:val="3C8A569BC1ED4298929E98B6749989E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3">
    <w:name w:val="875C7AD8FD1D4A9C89BF46F25CA96C4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3">
    <w:name w:val="D15605FADBE145EF819CB00814E5AED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1">
    <w:name w:val="9E92E4ABB3E248D8B5E5530B23672488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7">
    <w:name w:val="B83F12E5A21C42238890CBDC452B879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6">
    <w:name w:val="6C44F07545664BCDBB27F6DBA58605B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4">
    <w:name w:val="6DF18D43196F4FBD8894D735335C91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4">
    <w:name w:val="35E12DB57476405CA07D68825B107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3">
    <w:name w:val="BE75DFB9333A4CE98E8A56508F5B0BC6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">
    <w:name w:val="5E609BDCF9CD46EDA43BB168D8F0A26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">
    <w:name w:val="A6F410F464EC4E148F225E4553A4650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BBF7B8F699479E85ACDA05E19D67E31">
    <w:name w:val="11BBF7B8F699479E85ACDA05E19D67E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975D3C0CC74E288688144B07D41A2D1">
    <w:name w:val="BB975D3C0CC74E288688144B07D41A2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">
    <w:name w:val="58EC62C3F1E34A84B11272A4E99488BA"/>
    <w:rsid w:val="00AB3E38"/>
  </w:style>
  <w:style w:type="paragraph" w:customStyle="1" w:styleId="43248B930AC6448195A62694997CBF84">
    <w:name w:val="43248B930AC6448195A62694997CBF84"/>
    <w:rsid w:val="00AB3E38"/>
  </w:style>
  <w:style w:type="paragraph" w:customStyle="1" w:styleId="C0CF437730E149F793285886BCDD4E4214">
    <w:name w:val="C0CF437730E149F793285886BCDD4E42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4">
    <w:name w:val="801F408B239B44269412950CDCB4B5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4">
    <w:name w:val="CAFB5293F043447DABC2B08B7207C230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4">
    <w:name w:val="CC956E05EEFE4B3982987DBD9A2E8D8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4">
    <w:name w:val="F0AAB3EF862A43399125CBD789ED6A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4">
    <w:name w:val="E4B2D490312B47158275DFF4D427F0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4">
    <w:name w:val="9B406939A12E45F89C98E666D4AEC46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4">
    <w:name w:val="BC2D0110BE164BA58749C7D18EA1E18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4">
    <w:name w:val="245958C4C7EC4E1EAE64C32744AAB03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4">
    <w:name w:val="733215D0BED54CBA8EE124F72234A33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4">
    <w:name w:val="5551B2C4B7B047E3BA7339C35568F0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4">
    <w:name w:val="457D261C378F4EB9A834CBF398E8909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4">
    <w:name w:val="CB4DB17C63004CD7B3A5DECBE37CE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4">
    <w:name w:val="3C8A569BC1ED4298929E98B6749989E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4">
    <w:name w:val="875C7AD8FD1D4A9C89BF46F25CA96C4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4">
    <w:name w:val="D15605FADBE145EF819CB00814E5AED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2">
    <w:name w:val="9E92E4ABB3E248D8B5E5530B23672488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8">
    <w:name w:val="B83F12E5A21C42238890CBDC452B879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7">
    <w:name w:val="6C44F07545664BCDBB27F6DBA58605B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5">
    <w:name w:val="6DF18D43196F4FBD8894D735335C91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5">
    <w:name w:val="35E12DB57476405CA07D68825B107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4">
    <w:name w:val="BE75DFB9333A4CE98E8A56508F5B0BC6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2">
    <w:name w:val="5E609BDCF9CD46EDA43BB168D8F0A26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2">
    <w:name w:val="A6F410F464EC4E148F225E4553A4650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">
    <w:name w:val="58EC62C3F1E34A84B11272A4E99488BA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">
    <w:name w:val="43248B930AC6448195A62694997CBF8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B52773FCC04B3DAF485F579A864C14">
    <w:name w:val="E9B52773FCC04B3DAF485F579A864C14"/>
    <w:rsid w:val="00AB3E38"/>
  </w:style>
  <w:style w:type="paragraph" w:customStyle="1" w:styleId="269ED99C36494BC394C0BB3B892A1E4B">
    <w:name w:val="269ED99C36494BC394C0BB3B892A1E4B"/>
    <w:rsid w:val="00AB3E38"/>
  </w:style>
  <w:style w:type="paragraph" w:customStyle="1" w:styleId="C0CF437730E149F793285886BCDD4E4215">
    <w:name w:val="C0CF437730E149F793285886BCDD4E42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5">
    <w:name w:val="801F408B239B44269412950CDCB4B5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5">
    <w:name w:val="CAFB5293F043447DABC2B08B7207C230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5">
    <w:name w:val="CC956E05EEFE4B3982987DBD9A2E8D8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5">
    <w:name w:val="F0AAB3EF862A43399125CBD789ED6A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5">
    <w:name w:val="E4B2D490312B47158275DFF4D427F0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5">
    <w:name w:val="9B406939A12E45F89C98E666D4AEC46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5">
    <w:name w:val="BC2D0110BE164BA58749C7D18EA1E18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5">
    <w:name w:val="245958C4C7EC4E1EAE64C32744AAB03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5">
    <w:name w:val="733215D0BED54CBA8EE124F72234A33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5">
    <w:name w:val="5551B2C4B7B047E3BA7339C35568F0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5">
    <w:name w:val="457D261C378F4EB9A834CBF398E8909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5">
    <w:name w:val="CB4DB17C63004CD7B3A5DECBE37CE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5">
    <w:name w:val="3C8A569BC1ED4298929E98B6749989E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5">
    <w:name w:val="875C7AD8FD1D4A9C89BF46F25CA96C4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5">
    <w:name w:val="D15605FADBE145EF819CB00814E5AED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3">
    <w:name w:val="9E92E4ABB3E248D8B5E5530B23672488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9">
    <w:name w:val="B83F12E5A21C42238890CBDC452B879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8">
    <w:name w:val="6C44F07545664BCDBB27F6DBA58605B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6">
    <w:name w:val="6DF18D43196F4FBD8894D735335C91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6">
    <w:name w:val="35E12DB57476405CA07D68825B107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5">
    <w:name w:val="BE75DFB9333A4CE98E8A56508F5B0BC6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3">
    <w:name w:val="5E609BDCF9CD46EDA43BB168D8F0A26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3">
    <w:name w:val="A6F410F464EC4E148F225E4553A4650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2">
    <w:name w:val="58EC62C3F1E34A84B11272A4E99488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2">
    <w:name w:val="43248B930AC6448195A62694997CBF8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">
    <w:name w:val="269ED99C36494BC394C0BB3B892A1E4B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">
    <w:name w:val="F3EBE04ECB4E413A8BBC04110AB54E04"/>
    <w:rsid w:val="00AB3E38"/>
  </w:style>
  <w:style w:type="paragraph" w:customStyle="1" w:styleId="3E373BFC874441EE8A813DC4EF70F2F1">
    <w:name w:val="3E373BFC874441EE8A813DC4EF70F2F1"/>
    <w:rsid w:val="00AB3E38"/>
  </w:style>
  <w:style w:type="paragraph" w:customStyle="1" w:styleId="C09706CA7A5C43EAA1FBC15E3523FAA9">
    <w:name w:val="C09706CA7A5C43EAA1FBC15E3523FAA9"/>
    <w:rsid w:val="00AB3E38"/>
  </w:style>
  <w:style w:type="paragraph" w:customStyle="1" w:styleId="3342EA062CB645358BA24A25A5720E89">
    <w:name w:val="3342EA062CB645358BA24A25A5720E89"/>
    <w:rsid w:val="00AB3E38"/>
  </w:style>
  <w:style w:type="paragraph" w:customStyle="1" w:styleId="8BB1437F06FC4F4BB50DD13A7E9DC7A2">
    <w:name w:val="8BB1437F06FC4F4BB50DD13A7E9DC7A2"/>
    <w:rsid w:val="00AB3E38"/>
  </w:style>
  <w:style w:type="paragraph" w:customStyle="1" w:styleId="C0CF437730E149F793285886BCDD4E4216">
    <w:name w:val="C0CF437730E149F793285886BCDD4E42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6">
    <w:name w:val="801F408B239B44269412950CDCB4B5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6">
    <w:name w:val="CAFB5293F043447DABC2B08B7207C230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6">
    <w:name w:val="CC956E05EEFE4B3982987DBD9A2E8D8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6">
    <w:name w:val="F0AAB3EF862A43399125CBD789ED6AB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6">
    <w:name w:val="E4B2D490312B47158275DFF4D427F0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6">
    <w:name w:val="9B406939A12E45F89C98E666D4AEC46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6">
    <w:name w:val="BC2D0110BE164BA58749C7D18EA1E18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6">
    <w:name w:val="245958C4C7EC4E1EAE64C32744AAB03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6">
    <w:name w:val="733215D0BED54CBA8EE124F72234A33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6">
    <w:name w:val="5551B2C4B7B047E3BA7339C35568F0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6">
    <w:name w:val="457D261C378F4EB9A834CBF398E8909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6">
    <w:name w:val="CB4DB17C63004CD7B3A5DECBE37CE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6">
    <w:name w:val="3C8A569BC1ED4298929E98B6749989E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6">
    <w:name w:val="875C7AD8FD1D4A9C89BF46F25CA96C4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6">
    <w:name w:val="D15605FADBE145EF819CB00814E5AED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4">
    <w:name w:val="9E92E4ABB3E248D8B5E5530B23672488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0">
    <w:name w:val="B83F12E5A21C42238890CBDC452B879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9">
    <w:name w:val="6C44F07545664BCDBB27F6DBA58605B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7">
    <w:name w:val="6DF18D43196F4FBD8894D735335C91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7">
    <w:name w:val="35E12DB57476405CA07D68825B107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6">
    <w:name w:val="BE75DFB9333A4CE98E8A56508F5B0BC6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4">
    <w:name w:val="5E609BDCF9CD46EDA43BB168D8F0A26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4">
    <w:name w:val="A6F410F464EC4E148F225E4553A4650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3">
    <w:name w:val="58EC62C3F1E34A84B11272A4E99488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3">
    <w:name w:val="43248B930AC6448195A62694997CBF8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2">
    <w:name w:val="269ED99C36494BC394C0BB3B892A1E4B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">
    <w:name w:val="F3EBE04ECB4E413A8BBC04110AB54E0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">
    <w:name w:val="3E373BFC874441EE8A813DC4EF70F2F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">
    <w:name w:val="C09706CA7A5C43EAA1FBC15E3523FAA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">
    <w:name w:val="3342EA062CB645358BA24A25A5720E8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">
    <w:name w:val="8BB1437F06FC4F4BB50DD13A7E9DC7A2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7">
    <w:name w:val="C0CF437730E149F793285886BCDD4E42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7">
    <w:name w:val="801F408B239B44269412950CDCB4B5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7">
    <w:name w:val="CAFB5293F043447DABC2B08B7207C230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7">
    <w:name w:val="CC956E05EEFE4B3982987DBD9A2E8D8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7">
    <w:name w:val="F0AAB3EF862A43399125CBD789ED6AB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7">
    <w:name w:val="E4B2D490312B47158275DFF4D427F0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7">
    <w:name w:val="9B406939A12E45F89C98E666D4AEC46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7">
    <w:name w:val="BC2D0110BE164BA58749C7D18EA1E18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7">
    <w:name w:val="245958C4C7EC4E1EAE64C32744AAB03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7">
    <w:name w:val="733215D0BED54CBA8EE124F72234A33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7">
    <w:name w:val="5551B2C4B7B047E3BA7339C35568F0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7">
    <w:name w:val="457D261C378F4EB9A834CBF398E8909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7">
    <w:name w:val="CB4DB17C63004CD7B3A5DECBE37CE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7">
    <w:name w:val="3C8A569BC1ED4298929E98B6749989E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7">
    <w:name w:val="875C7AD8FD1D4A9C89BF46F25CA96C4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7">
    <w:name w:val="D15605FADBE145EF819CB00814E5AED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5">
    <w:name w:val="9E92E4ABB3E248D8B5E5530B23672488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1">
    <w:name w:val="B83F12E5A21C42238890CBDC452B879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0">
    <w:name w:val="6C44F07545664BCDBB27F6DBA58605B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8">
    <w:name w:val="6DF18D43196F4FBD8894D735335C91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8">
    <w:name w:val="35E12DB57476405CA07D68825B107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7">
    <w:name w:val="BE75DFB9333A4CE98E8A56508F5B0BC6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5">
    <w:name w:val="5E609BDCF9CD46EDA43BB168D8F0A26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5">
    <w:name w:val="A6F410F464EC4E148F225E4553A4650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4">
    <w:name w:val="58EC62C3F1E34A84B11272A4E99488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4">
    <w:name w:val="43248B930AC6448195A62694997CBF8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3">
    <w:name w:val="269ED99C36494BC394C0BB3B892A1E4B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">
    <w:name w:val="F3EBE04ECB4E413A8BBC04110AB54E04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">
    <w:name w:val="3E373BFC874441EE8A813DC4EF70F2F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">
    <w:name w:val="C09706CA7A5C43EAA1FBC15E3523FAA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">
    <w:name w:val="3342EA062CB645358BA24A25A5720E8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">
    <w:name w:val="8BB1437F06FC4F4BB50DD13A7E9DC7A2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4B4B9ADA644E6EA7DF69994B2E4088">
    <w:name w:val="024B4B9ADA644E6EA7DF69994B2E408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8">
    <w:name w:val="C0CF437730E149F793285886BCDD4E42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8">
    <w:name w:val="801F408B239B44269412950CDCB4B5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8">
    <w:name w:val="CAFB5293F043447DABC2B08B7207C230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8">
    <w:name w:val="CC956E05EEFE4B3982987DBD9A2E8D8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8">
    <w:name w:val="F0AAB3EF862A43399125CBD789ED6AB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8">
    <w:name w:val="E4B2D490312B47158275DFF4D427F0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8">
    <w:name w:val="9B406939A12E45F89C98E666D4AEC46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8">
    <w:name w:val="BC2D0110BE164BA58749C7D18EA1E18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8">
    <w:name w:val="245958C4C7EC4E1EAE64C32744AAB03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8">
    <w:name w:val="733215D0BED54CBA8EE124F72234A33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8">
    <w:name w:val="5551B2C4B7B047E3BA7339C35568F0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8">
    <w:name w:val="457D261C378F4EB9A834CBF398E8909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8">
    <w:name w:val="CB4DB17C63004CD7B3A5DECBE37CE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8">
    <w:name w:val="3C8A569BC1ED4298929E98B6749989E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8">
    <w:name w:val="875C7AD8FD1D4A9C89BF46F25CA96C4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8">
    <w:name w:val="D15605FADBE145EF819CB00814E5AED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6">
    <w:name w:val="9E92E4ABB3E248D8B5E5530B23672488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2">
    <w:name w:val="B83F12E5A21C42238890CBDC452B879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1">
    <w:name w:val="6C44F07545664BCDBB27F6DBA58605B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9">
    <w:name w:val="6DF18D43196F4FBD8894D735335C91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9">
    <w:name w:val="35E12DB57476405CA07D68825B107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8">
    <w:name w:val="BE75DFB9333A4CE98E8A56508F5B0BC6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6">
    <w:name w:val="5E609BDCF9CD46EDA43BB168D8F0A26E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6">
    <w:name w:val="A6F410F464EC4E148F225E4553A4650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5">
    <w:name w:val="58EC62C3F1E34A84B11272A4E99488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5">
    <w:name w:val="43248B930AC6448195A62694997CBF8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4">
    <w:name w:val="269ED99C36494BC394C0BB3B892A1E4B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">
    <w:name w:val="F3EBE04ECB4E413A8BBC04110AB54E04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">
    <w:name w:val="3E373BFC874441EE8A813DC4EF70F2F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">
    <w:name w:val="C09706CA7A5C43EAA1FBC15E3523FAA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">
    <w:name w:val="3342EA062CB645358BA24A25A5720E8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">
    <w:name w:val="8BB1437F06FC4F4BB50DD13A7E9DC7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9">
    <w:name w:val="C0CF437730E149F793285886BCDD4E42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9">
    <w:name w:val="801F408B239B44269412950CDCB4B5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9">
    <w:name w:val="CAFB5293F043447DABC2B08B7207C230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9">
    <w:name w:val="CC956E05EEFE4B3982987DBD9A2E8D8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9">
    <w:name w:val="F0AAB3EF862A43399125CBD789ED6AB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9">
    <w:name w:val="E4B2D490312B47158275DFF4D427F0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9">
    <w:name w:val="9B406939A12E45F89C98E666D4AEC46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9">
    <w:name w:val="BC2D0110BE164BA58749C7D18EA1E18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9">
    <w:name w:val="245958C4C7EC4E1EAE64C32744AAB03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9">
    <w:name w:val="733215D0BED54CBA8EE124F72234A33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9">
    <w:name w:val="5551B2C4B7B047E3BA7339C35568F0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9">
    <w:name w:val="457D261C378F4EB9A834CBF398E8909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9">
    <w:name w:val="CB4DB17C63004CD7B3A5DECBE37CE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9">
    <w:name w:val="3C8A569BC1ED4298929E98B6749989E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9">
    <w:name w:val="875C7AD8FD1D4A9C89BF46F25CA96C4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9">
    <w:name w:val="D15605FADBE145EF819CB00814E5AED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7">
    <w:name w:val="9E92E4ABB3E248D8B5E5530B23672488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3">
    <w:name w:val="B83F12E5A21C42238890CBDC452B879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2">
    <w:name w:val="6C44F07545664BCDBB27F6DBA58605B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0">
    <w:name w:val="6DF18D43196F4FBD8894D735335C91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0">
    <w:name w:val="35E12DB57476405CA07D68825B107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9">
    <w:name w:val="BE75DFB9333A4CE98E8A56508F5B0BC6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7">
    <w:name w:val="5E609BDCF9CD46EDA43BB168D8F0A26E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7">
    <w:name w:val="A6F410F464EC4E148F225E4553A4650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6">
    <w:name w:val="58EC62C3F1E34A84B11272A4E99488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6">
    <w:name w:val="43248B930AC6448195A62694997CBF8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5">
    <w:name w:val="269ED99C36494BC394C0BB3B892A1E4B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4">
    <w:name w:val="F3EBE04ECB4E413A8BBC04110AB54E04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">
    <w:name w:val="3E373BFC874441EE8A813DC4EF70F2F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4">
    <w:name w:val="C09706CA7A5C43EAA1FBC15E3523FAA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">
    <w:name w:val="3342EA062CB645358BA24A25A5720E8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">
    <w:name w:val="8BB1437F06FC4F4BB50DD13A7E9DC7A2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0">
    <w:name w:val="C0CF437730E149F793285886BCDD4E42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0">
    <w:name w:val="801F408B239B44269412950CDCB4B5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0">
    <w:name w:val="CAFB5293F043447DABC2B08B7207C230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0">
    <w:name w:val="CC956E05EEFE4B3982987DBD9A2E8D8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0">
    <w:name w:val="F0AAB3EF862A43399125CBD789ED6AB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0">
    <w:name w:val="E4B2D490312B47158275DFF4D427F09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0">
    <w:name w:val="9B406939A12E45F89C98E666D4AEC46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0">
    <w:name w:val="BC2D0110BE164BA58749C7D18EA1E18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0">
    <w:name w:val="245958C4C7EC4E1EAE64C32744AAB03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0">
    <w:name w:val="733215D0BED54CBA8EE124F72234A33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0">
    <w:name w:val="5551B2C4B7B047E3BA7339C35568F0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0">
    <w:name w:val="457D261C378F4EB9A834CBF398E8909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0">
    <w:name w:val="CB4DB17C63004CD7B3A5DECBE37CE4A3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0">
    <w:name w:val="3C8A569BC1ED4298929E98B6749989E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0">
    <w:name w:val="875C7AD8FD1D4A9C89BF46F25CA96C4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0">
    <w:name w:val="D15605FADBE145EF819CB00814E5AED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8">
    <w:name w:val="9E92E4ABB3E248D8B5E5530B23672488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4">
    <w:name w:val="B83F12E5A21C42238890CBDC452B879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3">
    <w:name w:val="6C44F07545664BCDBB27F6DBA58605B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1">
    <w:name w:val="6DF18D43196F4FBD8894D735335C91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1">
    <w:name w:val="35E12DB57476405CA07D68825B107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0">
    <w:name w:val="BE75DFB9333A4CE98E8A56508F5B0BC6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8">
    <w:name w:val="5E609BDCF9CD46EDA43BB168D8F0A26E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8">
    <w:name w:val="A6F410F464EC4E148F225E4553A4650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7">
    <w:name w:val="58EC62C3F1E34A84B11272A4E99488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7">
    <w:name w:val="43248B930AC6448195A62694997CBF8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6">
    <w:name w:val="269ED99C36494BC394C0BB3B892A1E4B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5">
    <w:name w:val="F3EBE04ECB4E413A8BBC04110AB54E04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5">
    <w:name w:val="3E373BFC874441EE8A813DC4EF70F2F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5">
    <w:name w:val="C09706CA7A5C43EAA1FBC15E3523FAA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5">
    <w:name w:val="3342EA062CB645358BA24A25A5720E8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5">
    <w:name w:val="8BB1437F06FC4F4BB50DD13A7E9DC7A2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1">
    <w:name w:val="C0CF437730E149F793285886BCDD4E42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1">
    <w:name w:val="801F408B239B44269412950CDCB4B5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1">
    <w:name w:val="CAFB5293F043447DABC2B08B7207C230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1">
    <w:name w:val="CC956E05EEFE4B3982987DBD9A2E8D8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1">
    <w:name w:val="F0AAB3EF862A43399125CBD789ED6AB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1">
    <w:name w:val="E4B2D490312B47158275DFF4D427F09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1">
    <w:name w:val="9B406939A12E45F89C98E666D4AEC46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1">
    <w:name w:val="BC2D0110BE164BA58749C7D18EA1E18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1">
    <w:name w:val="245958C4C7EC4E1EAE64C32744AAB03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1">
    <w:name w:val="733215D0BED54CBA8EE124F72234A33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1">
    <w:name w:val="5551B2C4B7B047E3BA7339C35568F0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1">
    <w:name w:val="457D261C378F4EB9A834CBF398E8909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1">
    <w:name w:val="CB4DB17C63004CD7B3A5DECBE37CE4A3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1">
    <w:name w:val="3C8A569BC1ED4298929E98B6749989E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1">
    <w:name w:val="875C7AD8FD1D4A9C89BF46F25CA96C4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1">
    <w:name w:val="D15605FADBE145EF819CB00814E5AED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9">
    <w:name w:val="9E92E4ABB3E248D8B5E5530B23672488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5">
    <w:name w:val="B83F12E5A21C42238890CBDC452B879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4">
    <w:name w:val="6C44F07545664BCDBB27F6DBA58605B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2">
    <w:name w:val="6DF18D43196F4FBD8894D735335C91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2">
    <w:name w:val="35E12DB57476405CA07D68825B107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1">
    <w:name w:val="BE75DFB9333A4CE98E8A56508F5B0BC6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9">
    <w:name w:val="5E609BDCF9CD46EDA43BB168D8F0A26E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9">
    <w:name w:val="A6F410F464EC4E148F225E4553A4650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8">
    <w:name w:val="58EC62C3F1E34A84B11272A4E99488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8">
    <w:name w:val="43248B930AC6448195A62694997CBF8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7">
    <w:name w:val="269ED99C36494BC394C0BB3B892A1E4B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6">
    <w:name w:val="F3EBE04ECB4E413A8BBC04110AB54E04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6">
    <w:name w:val="3E373BFC874441EE8A813DC4EF70F2F1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6">
    <w:name w:val="C09706CA7A5C43EAA1FBC15E3523FAA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6">
    <w:name w:val="3342EA062CB645358BA24A25A5720E8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6">
    <w:name w:val="8BB1437F06FC4F4BB50DD13A7E9DC7A2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2">
    <w:name w:val="C0CF437730E149F793285886BCDD4E42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2">
    <w:name w:val="801F408B239B44269412950CDCB4B5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2">
    <w:name w:val="CAFB5293F043447DABC2B08B7207C230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2">
    <w:name w:val="CC956E05EEFE4B3982987DBD9A2E8D8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2">
    <w:name w:val="F0AAB3EF862A43399125CBD789ED6AB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2">
    <w:name w:val="E4B2D490312B47158275DFF4D427F09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2">
    <w:name w:val="9B406939A12E45F89C98E666D4AEC46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2">
    <w:name w:val="BC2D0110BE164BA58749C7D18EA1E18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2">
    <w:name w:val="245958C4C7EC4E1EAE64C32744AAB03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2">
    <w:name w:val="733215D0BED54CBA8EE124F72234A33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2">
    <w:name w:val="5551B2C4B7B047E3BA7339C35568F0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2">
    <w:name w:val="457D261C378F4EB9A834CBF398E8909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2">
    <w:name w:val="CB4DB17C63004CD7B3A5DECBE37CE4A3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2">
    <w:name w:val="3C8A569BC1ED4298929E98B6749989E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2">
    <w:name w:val="875C7AD8FD1D4A9C89BF46F25CA96C4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2">
    <w:name w:val="D15605FADBE145EF819CB00814E5AED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0">
    <w:name w:val="9E92E4ABB3E248D8B5E5530B23672488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6">
    <w:name w:val="B83F12E5A21C42238890CBDC452B879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5">
    <w:name w:val="6C44F07545664BCDBB27F6DBA58605B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3">
    <w:name w:val="6DF18D43196F4FBD8894D735335C91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3">
    <w:name w:val="35E12DB57476405CA07D68825B107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2">
    <w:name w:val="BE75DFB9333A4CE98E8A56508F5B0BC6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0">
    <w:name w:val="5E609BDCF9CD46EDA43BB168D8F0A26E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0">
    <w:name w:val="A6F410F464EC4E148F225E4553A4650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9">
    <w:name w:val="58EC62C3F1E34A84B11272A4E99488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9">
    <w:name w:val="43248B930AC6448195A62694997CBF8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8">
    <w:name w:val="269ED99C36494BC394C0BB3B892A1E4B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7">
    <w:name w:val="F3EBE04ECB4E413A8BBC04110AB54E04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7">
    <w:name w:val="3E373BFC874441EE8A813DC4EF70F2F1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7">
    <w:name w:val="C09706CA7A5C43EAA1FBC15E3523FAA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7">
    <w:name w:val="3342EA062CB645358BA24A25A5720E8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7">
    <w:name w:val="8BB1437F06FC4F4BB50DD13A7E9DC7A2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107CF67B50D48C8AD638C37125C89AF">
    <w:name w:val="2107CF67B50D48C8AD638C37125C89AF"/>
    <w:rsid w:val="00AB3E38"/>
  </w:style>
  <w:style w:type="paragraph" w:customStyle="1" w:styleId="EA07A7499183477F89A182238917748C">
    <w:name w:val="EA07A7499183477F89A182238917748C"/>
    <w:rsid w:val="00AB3E38"/>
  </w:style>
  <w:style w:type="paragraph" w:customStyle="1" w:styleId="C0CF437730E149F793285886BCDD4E4223">
    <w:name w:val="C0CF437730E149F793285886BCDD4E42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3">
    <w:name w:val="801F408B239B44269412950CDCB4B5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3">
    <w:name w:val="CAFB5293F043447DABC2B08B7207C230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3">
    <w:name w:val="CC956E05EEFE4B3982987DBD9A2E8D8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3">
    <w:name w:val="F0AAB3EF862A43399125CBD789ED6AB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3">
    <w:name w:val="E4B2D490312B47158275DFF4D427F09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3">
    <w:name w:val="9B406939A12E45F89C98E666D4AEC46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3">
    <w:name w:val="BC2D0110BE164BA58749C7D18EA1E18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3">
    <w:name w:val="245958C4C7EC4E1EAE64C32744AAB03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3">
    <w:name w:val="733215D0BED54CBA8EE124F72234A33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3">
    <w:name w:val="5551B2C4B7B047E3BA7339C35568F0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3">
    <w:name w:val="457D261C378F4EB9A834CBF398E8909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3">
    <w:name w:val="CB4DB17C63004CD7B3A5DECBE37CE4A3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3">
    <w:name w:val="3C8A569BC1ED4298929E98B6749989E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3">
    <w:name w:val="875C7AD8FD1D4A9C89BF46F25CA96C4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3">
    <w:name w:val="D15605FADBE145EF819CB00814E5AED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">
    <w:name w:val="406EF3F57C254178A5BE9E4D085F0EF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1">
    <w:name w:val="9E92E4ABB3E248D8B5E5530B23672488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7">
    <w:name w:val="B83F12E5A21C42238890CBDC452B879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6">
    <w:name w:val="6C44F07545664BCDBB27F6DBA58605B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4">
    <w:name w:val="6DF18D43196F4FBD8894D735335C91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4">
    <w:name w:val="35E12DB57476405CA07D68825B107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3">
    <w:name w:val="BE75DFB9333A4CE98E8A56508F5B0BC6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1">
    <w:name w:val="5E609BDCF9CD46EDA43BB168D8F0A26E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1">
    <w:name w:val="A6F410F464EC4E148F225E4553A4650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0">
    <w:name w:val="58EC62C3F1E34A84B11272A4E99488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0">
    <w:name w:val="43248B930AC6448195A62694997CBF8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9">
    <w:name w:val="269ED99C36494BC394C0BB3B892A1E4B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8">
    <w:name w:val="F3EBE04ECB4E413A8BBC04110AB54E04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8">
    <w:name w:val="3E373BFC874441EE8A813DC4EF70F2F1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8">
    <w:name w:val="C09706CA7A5C43EAA1FBC15E3523FAA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8">
    <w:name w:val="3342EA062CB645358BA24A25A5720E8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8">
    <w:name w:val="8BB1437F06FC4F4BB50DD13A7E9DC7A2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4">
    <w:name w:val="C0CF437730E149F793285886BCDD4E42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4">
    <w:name w:val="801F408B239B44269412950CDCB4B5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4">
    <w:name w:val="CAFB5293F043447DABC2B08B7207C230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4">
    <w:name w:val="CC956E05EEFE4B3982987DBD9A2E8D8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4">
    <w:name w:val="F0AAB3EF862A43399125CBD789ED6AB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4">
    <w:name w:val="E4B2D490312B47158275DFF4D427F09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4">
    <w:name w:val="9B406939A12E45F89C98E666D4AEC46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4">
    <w:name w:val="BC2D0110BE164BA58749C7D18EA1E18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4">
    <w:name w:val="245958C4C7EC4E1EAE64C32744AAB03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4">
    <w:name w:val="733215D0BED54CBA8EE124F72234A33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4">
    <w:name w:val="5551B2C4B7B047E3BA7339C35568F0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4">
    <w:name w:val="457D261C378F4EB9A834CBF398E8909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4">
    <w:name w:val="CB4DB17C63004CD7B3A5DECBE37CE4A3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4">
    <w:name w:val="3C8A569BC1ED4298929E98B6749989E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4">
    <w:name w:val="875C7AD8FD1D4A9C89BF46F25CA96C4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4">
    <w:name w:val="D15605FADBE145EF819CB00814E5AED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1">
    <w:name w:val="406EF3F57C254178A5BE9E4D085F0EF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2">
    <w:name w:val="9E92E4ABB3E248D8B5E5530B23672488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8">
    <w:name w:val="B83F12E5A21C42238890CBDC452B879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7">
    <w:name w:val="6C44F07545664BCDBB27F6DBA58605B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5">
    <w:name w:val="6DF18D43196F4FBD8894D735335C91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5">
    <w:name w:val="35E12DB57476405CA07D68825B107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4">
    <w:name w:val="BE75DFB9333A4CE98E8A56508F5B0BC6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2">
    <w:name w:val="5E609BDCF9CD46EDA43BB168D8F0A26E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2">
    <w:name w:val="A6F410F464EC4E148F225E4553A4650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1">
    <w:name w:val="58EC62C3F1E34A84B11272A4E99488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1">
    <w:name w:val="43248B930AC6448195A62694997CBF8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0">
    <w:name w:val="269ED99C36494BC394C0BB3B892A1E4B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9">
    <w:name w:val="F3EBE04ECB4E413A8BBC04110AB54E04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9">
    <w:name w:val="3E373BFC874441EE8A813DC4EF70F2F1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9">
    <w:name w:val="C09706CA7A5C43EAA1FBC15E3523FAA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9">
    <w:name w:val="3342EA062CB645358BA24A25A5720E8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9">
    <w:name w:val="8BB1437F06FC4F4BB50DD13A7E9DC7A2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5">
    <w:name w:val="C0CF437730E149F793285886BCDD4E42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5">
    <w:name w:val="801F408B239B44269412950CDCB4B5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5">
    <w:name w:val="CAFB5293F043447DABC2B08B7207C230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5">
    <w:name w:val="CC956E05EEFE4B3982987DBD9A2E8D8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5">
    <w:name w:val="F0AAB3EF862A43399125CBD789ED6AB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5">
    <w:name w:val="E4B2D490312B47158275DFF4D427F09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5">
    <w:name w:val="9B406939A12E45F89C98E666D4AEC46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5">
    <w:name w:val="BC2D0110BE164BA58749C7D18EA1E18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5">
    <w:name w:val="245958C4C7EC4E1EAE64C32744AAB03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5">
    <w:name w:val="733215D0BED54CBA8EE124F72234A33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5">
    <w:name w:val="5551B2C4B7B047E3BA7339C35568F0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5">
    <w:name w:val="457D261C378F4EB9A834CBF398E8909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5">
    <w:name w:val="CB4DB17C63004CD7B3A5DECBE37CE4A3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5">
    <w:name w:val="3C8A569BC1ED4298929E98B6749989E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5">
    <w:name w:val="875C7AD8FD1D4A9C89BF46F25CA96C4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5">
    <w:name w:val="D15605FADBE145EF819CB00814E5AED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2">
    <w:name w:val="406EF3F57C254178A5BE9E4D085F0EF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3">
    <w:name w:val="9E92E4ABB3E248D8B5E5530B23672488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9">
    <w:name w:val="B83F12E5A21C42238890CBDC452B879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8">
    <w:name w:val="6C44F07545664BCDBB27F6DBA58605B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6">
    <w:name w:val="6DF18D43196F4FBD8894D735335C91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6">
    <w:name w:val="35E12DB57476405CA07D68825B107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5">
    <w:name w:val="BE75DFB9333A4CE98E8A56508F5B0BC6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3">
    <w:name w:val="5E609BDCF9CD46EDA43BB168D8F0A26E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3">
    <w:name w:val="A6F410F464EC4E148F225E4553A4650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2">
    <w:name w:val="58EC62C3F1E34A84B11272A4E99488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2">
    <w:name w:val="43248B930AC6448195A62694997CBF8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1">
    <w:name w:val="269ED99C36494BC394C0BB3B892A1E4B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0">
    <w:name w:val="F3EBE04ECB4E413A8BBC04110AB54E04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0">
    <w:name w:val="3E373BFC874441EE8A813DC4EF70F2F1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0">
    <w:name w:val="C09706CA7A5C43EAA1FBC15E3523FAA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0">
    <w:name w:val="3342EA062CB645358BA24A25A5720E8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0">
    <w:name w:val="8BB1437F06FC4F4BB50DD13A7E9DC7A2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6">
    <w:name w:val="C0CF437730E149F793285886BCDD4E42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6">
    <w:name w:val="801F408B239B44269412950CDCB4B5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6">
    <w:name w:val="CAFB5293F043447DABC2B08B7207C230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6">
    <w:name w:val="CC956E05EEFE4B3982987DBD9A2E8D8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6">
    <w:name w:val="F0AAB3EF862A43399125CBD789ED6AB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6">
    <w:name w:val="E4B2D490312B47158275DFF4D427F09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6">
    <w:name w:val="9B406939A12E45F89C98E666D4AEC46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6">
    <w:name w:val="BC2D0110BE164BA58749C7D18EA1E18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6">
    <w:name w:val="245958C4C7EC4E1EAE64C32744AAB03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6">
    <w:name w:val="733215D0BED54CBA8EE124F72234A33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6">
    <w:name w:val="5551B2C4B7B047E3BA7339C35568F0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6">
    <w:name w:val="457D261C378F4EB9A834CBF398E8909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6">
    <w:name w:val="CB4DB17C63004CD7B3A5DECBE37CE4A3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6">
    <w:name w:val="3C8A569BC1ED4298929E98B6749989E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6">
    <w:name w:val="875C7AD8FD1D4A9C89BF46F25CA96C4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6">
    <w:name w:val="D15605FADBE145EF819CB00814E5AED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3">
    <w:name w:val="406EF3F57C254178A5BE9E4D085F0EF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4">
    <w:name w:val="9E92E4ABB3E248D8B5E5530B23672488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0">
    <w:name w:val="B83F12E5A21C42238890CBDC452B879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9">
    <w:name w:val="6C44F07545664BCDBB27F6DBA58605B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7">
    <w:name w:val="6DF18D43196F4FBD8894D735335C91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7">
    <w:name w:val="35E12DB57476405CA07D68825B107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6">
    <w:name w:val="BE75DFB9333A4CE98E8A56508F5B0BC6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4">
    <w:name w:val="5E609BDCF9CD46EDA43BB168D8F0A26E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4">
    <w:name w:val="A6F410F464EC4E148F225E4553A4650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3">
    <w:name w:val="58EC62C3F1E34A84B11272A4E99488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3">
    <w:name w:val="43248B930AC6448195A62694997CBF8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2">
    <w:name w:val="269ED99C36494BC394C0BB3B892A1E4B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1">
    <w:name w:val="F3EBE04ECB4E413A8BBC04110AB54E04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1">
    <w:name w:val="3E373BFC874441EE8A813DC4EF70F2F1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1">
    <w:name w:val="C09706CA7A5C43EAA1FBC15E3523FAA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1">
    <w:name w:val="3342EA062CB645358BA24A25A5720E8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1">
    <w:name w:val="8BB1437F06FC4F4BB50DD13A7E9DC7A2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7">
    <w:name w:val="C0CF437730E149F793285886BCDD4E42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7">
    <w:name w:val="801F408B239B44269412950CDCB4B5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7">
    <w:name w:val="CAFB5293F043447DABC2B08B7207C230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7">
    <w:name w:val="CC956E05EEFE4B3982987DBD9A2E8D8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7">
    <w:name w:val="F0AAB3EF862A43399125CBD789ED6AB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7">
    <w:name w:val="E4B2D490312B47158275DFF4D427F09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7">
    <w:name w:val="9B406939A12E45F89C98E666D4AEC46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7">
    <w:name w:val="BC2D0110BE164BA58749C7D18EA1E18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7">
    <w:name w:val="245958C4C7EC4E1EAE64C32744AAB03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7">
    <w:name w:val="733215D0BED54CBA8EE124F72234A33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7">
    <w:name w:val="5551B2C4B7B047E3BA7339C35568F0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7">
    <w:name w:val="457D261C378F4EB9A834CBF398E8909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7">
    <w:name w:val="CB4DB17C63004CD7B3A5DECBE37CE4A3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7">
    <w:name w:val="3C8A569BC1ED4298929E98B6749989E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7">
    <w:name w:val="875C7AD8FD1D4A9C89BF46F25CA96C4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7">
    <w:name w:val="D15605FADBE145EF819CB00814E5AED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4">
    <w:name w:val="406EF3F57C254178A5BE9E4D085F0EF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5">
    <w:name w:val="9E92E4ABB3E248D8B5E5530B23672488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1">
    <w:name w:val="B83F12E5A21C42238890CBDC452B879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0">
    <w:name w:val="6C44F07545664BCDBB27F6DBA58605B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8">
    <w:name w:val="6DF18D43196F4FBD8894D735335C91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8">
    <w:name w:val="35E12DB57476405CA07D68825B107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7">
    <w:name w:val="BE75DFB9333A4CE98E8A56508F5B0BC6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5">
    <w:name w:val="5E609BDCF9CD46EDA43BB168D8F0A26E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5">
    <w:name w:val="A6F410F464EC4E148F225E4553A4650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4">
    <w:name w:val="58EC62C3F1E34A84B11272A4E99488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4">
    <w:name w:val="43248B930AC6448195A62694997CBF8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3">
    <w:name w:val="269ED99C36494BC394C0BB3B892A1E4B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2">
    <w:name w:val="F3EBE04ECB4E413A8BBC04110AB54E04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2">
    <w:name w:val="3E373BFC874441EE8A813DC4EF70F2F1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2">
    <w:name w:val="C09706CA7A5C43EAA1FBC15E3523FAA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2">
    <w:name w:val="3342EA062CB645358BA24A25A5720E8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2">
    <w:name w:val="8BB1437F06FC4F4BB50DD13A7E9DC7A2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8">
    <w:name w:val="C0CF437730E149F793285886BCDD4E42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8">
    <w:name w:val="801F408B239B44269412950CDCB4B5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8">
    <w:name w:val="CAFB5293F043447DABC2B08B7207C230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8">
    <w:name w:val="CC956E05EEFE4B3982987DBD9A2E8D8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8">
    <w:name w:val="F0AAB3EF862A43399125CBD789ED6AB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8">
    <w:name w:val="E4B2D490312B47158275DFF4D427F09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8">
    <w:name w:val="9B406939A12E45F89C98E666D4AEC46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8">
    <w:name w:val="BC2D0110BE164BA58749C7D18EA1E18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8">
    <w:name w:val="245958C4C7EC4E1EAE64C32744AAB03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8">
    <w:name w:val="733215D0BED54CBA8EE124F72234A33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8">
    <w:name w:val="5551B2C4B7B047E3BA7339C35568F0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8">
    <w:name w:val="457D261C378F4EB9A834CBF398E8909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8">
    <w:name w:val="CB4DB17C63004CD7B3A5DECBE37CE4A3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8">
    <w:name w:val="3C8A569BC1ED4298929E98B6749989E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8">
    <w:name w:val="875C7AD8FD1D4A9C89BF46F25CA96C4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8">
    <w:name w:val="D15605FADBE145EF819CB00814E5AED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5">
    <w:name w:val="406EF3F57C254178A5BE9E4D085F0EF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6">
    <w:name w:val="9E92E4ABB3E248D8B5E5530B23672488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2">
    <w:name w:val="B83F12E5A21C42238890CBDC452B879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1">
    <w:name w:val="6C44F07545664BCDBB27F6DBA58605B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9">
    <w:name w:val="6DF18D43196F4FBD8894D735335C91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9">
    <w:name w:val="35E12DB57476405CA07D68825B107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8">
    <w:name w:val="BE75DFB9333A4CE98E8A56508F5B0BC6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6">
    <w:name w:val="5E609BDCF9CD46EDA43BB168D8F0A26E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6">
    <w:name w:val="A6F410F464EC4E148F225E4553A4650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5">
    <w:name w:val="58EC62C3F1E34A84B11272A4E99488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5">
    <w:name w:val="43248B930AC6448195A62694997CBF8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4">
    <w:name w:val="269ED99C36494BC394C0BB3B892A1E4B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3">
    <w:name w:val="F3EBE04ECB4E413A8BBC04110AB54E04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3">
    <w:name w:val="3E373BFC874441EE8A813DC4EF70F2F1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3">
    <w:name w:val="C09706CA7A5C43EAA1FBC15E3523FAA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3">
    <w:name w:val="3342EA062CB645358BA24A25A5720E8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3">
    <w:name w:val="8BB1437F06FC4F4BB50DD13A7E9DC7A2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">
    <w:name w:val="5DE406EDD0CC40E891A55F46369F7AF7"/>
    <w:rsid w:val="00AB3E38"/>
  </w:style>
  <w:style w:type="paragraph" w:customStyle="1" w:styleId="282DB721715342E18860D8F14D6CCB5D">
    <w:name w:val="282DB721715342E18860D8F14D6CCB5D"/>
    <w:rsid w:val="00AB3E38"/>
  </w:style>
  <w:style w:type="paragraph" w:customStyle="1" w:styleId="C0CF437730E149F793285886BCDD4E4229">
    <w:name w:val="C0CF437730E149F793285886BCDD4E42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9">
    <w:name w:val="801F408B239B44269412950CDCB4B5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9">
    <w:name w:val="CAFB5293F043447DABC2B08B7207C230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9">
    <w:name w:val="CC956E05EEFE4B3982987DBD9A2E8D8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9">
    <w:name w:val="F0AAB3EF862A43399125CBD789ED6AB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9">
    <w:name w:val="E4B2D490312B47158275DFF4D427F09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9">
    <w:name w:val="9B406939A12E45F89C98E666D4AEC46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9">
    <w:name w:val="BC2D0110BE164BA58749C7D18EA1E18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9">
    <w:name w:val="245958C4C7EC4E1EAE64C32744AAB03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9">
    <w:name w:val="733215D0BED54CBA8EE124F72234A33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9">
    <w:name w:val="5551B2C4B7B047E3BA7339C35568F0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9">
    <w:name w:val="457D261C378F4EB9A834CBF398E8909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">
    <w:name w:val="5DE406EDD0CC40E891A55F46369F7AF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9">
    <w:name w:val="CB4DB17C63004CD7B3A5DECBE37CE4A3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9">
    <w:name w:val="3C8A569BC1ED4298929E98B6749989E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9">
    <w:name w:val="875C7AD8FD1D4A9C89BF46F25CA96C4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9">
    <w:name w:val="D15605FADBE145EF819CB00814E5AED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1">
    <w:name w:val="282DB721715342E18860D8F14D6CCB5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4">
    <w:name w:val="F3EBE04ECB4E413A8BBC04110AB54E04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4">
    <w:name w:val="3E373BFC874441EE8A813DC4EF70F2F1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4">
    <w:name w:val="C09706CA7A5C43EAA1FBC15E3523FAA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4">
    <w:name w:val="3342EA062CB645358BA24A25A5720E8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4">
    <w:name w:val="8BB1437F06FC4F4BB50DD13A7E9DC7A2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">
    <w:name w:val="2D5BF2650E344B498A2429B292179BEA"/>
    <w:rsid w:val="00AB3E38"/>
  </w:style>
  <w:style w:type="paragraph" w:customStyle="1" w:styleId="C0CF437730E149F793285886BCDD4E4230">
    <w:name w:val="C0CF437730E149F793285886BCDD4E42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0">
    <w:name w:val="801F408B239B44269412950CDCB4B5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0">
    <w:name w:val="CAFB5293F043447DABC2B08B7207C230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0">
    <w:name w:val="CC956E05EEFE4B3982987DBD9A2E8D8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0">
    <w:name w:val="F0AAB3EF862A43399125CBD789ED6AB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0">
    <w:name w:val="E4B2D490312B47158275DFF4D427F09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0">
    <w:name w:val="9B406939A12E45F89C98E666D4AEC464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0">
    <w:name w:val="BC2D0110BE164BA58749C7D18EA1E18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0">
    <w:name w:val="245958C4C7EC4E1EAE64C32744AAB03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0">
    <w:name w:val="733215D0BED54CBA8EE124F72234A33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0">
    <w:name w:val="5551B2C4B7B047E3BA7339C35568F0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0">
    <w:name w:val="457D261C378F4EB9A834CBF398E8909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2">
    <w:name w:val="5DE406EDD0CC40E891A55F46369F7AF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0">
    <w:name w:val="CB4DB17C63004CD7B3A5DECBE37CE4A3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0">
    <w:name w:val="3C8A569BC1ED4298929E98B6749989E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0">
    <w:name w:val="875C7AD8FD1D4A9C89BF46F25CA96C4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0">
    <w:name w:val="D15605FADBE145EF819CB00814E5AED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2">
    <w:name w:val="282DB721715342E18860D8F14D6CCB5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">
    <w:name w:val="2D5BF2650E344B498A2429B292179BE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5">
    <w:name w:val="F3EBE04ECB4E413A8BBC04110AB54E04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5">
    <w:name w:val="3E373BFC874441EE8A813DC4EF70F2F1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5">
    <w:name w:val="C09706CA7A5C43EAA1FBC15E3523FAA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5">
    <w:name w:val="3342EA062CB645358BA24A25A5720E8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5">
    <w:name w:val="8BB1437F06FC4F4BB50DD13A7E9DC7A2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2E8006AC1141FD90CEDA38EFE4CA40">
    <w:name w:val="8C2E8006AC1141FD90CEDA38EFE4CA40"/>
    <w:rsid w:val="0062079D"/>
  </w:style>
  <w:style w:type="paragraph" w:customStyle="1" w:styleId="012366D692B44F69891F7BDAE8C79C61">
    <w:name w:val="012366D692B44F69891F7BDAE8C79C61"/>
    <w:rsid w:val="0062079D"/>
  </w:style>
  <w:style w:type="paragraph" w:customStyle="1" w:styleId="A6511664B78E4735AA325D1333CA87FB">
    <w:name w:val="A6511664B78E4735AA325D1333CA87FB"/>
    <w:rsid w:val="0062079D"/>
  </w:style>
  <w:style w:type="paragraph" w:customStyle="1" w:styleId="C0CF437730E149F793285886BCDD4E4231">
    <w:name w:val="C0CF437730E149F793285886BCDD4E42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1">
    <w:name w:val="801F408B239B44269412950CDCB4B5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1">
    <w:name w:val="CAFB5293F043447DABC2B08B7207C230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1">
    <w:name w:val="CC956E05EEFE4B3982987DBD9A2E8D8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1">
    <w:name w:val="F0AAB3EF862A43399125CBD789ED6AB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1">
    <w:name w:val="E4B2D490312B47158275DFF4D427F09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1">
    <w:name w:val="9B406939A12E45F89C98E666D4AEC464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1">
    <w:name w:val="BC2D0110BE164BA58749C7D18EA1E18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1">
    <w:name w:val="245958C4C7EC4E1EAE64C32744AAB03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1">
    <w:name w:val="733215D0BED54CBA8EE124F72234A33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1">
    <w:name w:val="5551B2C4B7B047E3BA7339C35568F0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1">
    <w:name w:val="457D261C378F4EB9A834CBF398E8909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3">
    <w:name w:val="5DE406EDD0CC40E891A55F46369F7AF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1">
    <w:name w:val="CB4DB17C63004CD7B3A5DECBE37CE4A3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1">
    <w:name w:val="3C8A569BC1ED4298929E98B6749989E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1">
    <w:name w:val="875C7AD8FD1D4A9C89BF46F25CA96C4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1">
    <w:name w:val="D15605FADBE145EF819CB00814E5AED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3">
    <w:name w:val="282DB721715342E18860D8F14D6CCB5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">
    <w:name w:val="798318F66C1C48919F30AA7E503B758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">
    <w:name w:val="012366D692B44F69891F7BDAE8C79C61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">
    <w:name w:val="A6511664B78E4735AA325D1333CA87FB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">
    <w:name w:val="2D5BF2650E344B498A2429B292179BEA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6">
    <w:name w:val="F3EBE04ECB4E413A8BBC04110AB54E04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6">
    <w:name w:val="3E373BFC874441EE8A813DC4EF70F2F1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6">
    <w:name w:val="C09706CA7A5C43EAA1FBC15E3523FAA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6">
    <w:name w:val="3342EA062CB645358BA24A25A5720E8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6">
    <w:name w:val="8BB1437F06FC4F4BB50DD13A7E9DC7A2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">
    <w:name w:val="2B60DD91044A4D7697E5D174236F37C7"/>
    <w:rsid w:val="0062079D"/>
  </w:style>
  <w:style w:type="paragraph" w:customStyle="1" w:styleId="F019322C564A4E36B113C0740C48A899">
    <w:name w:val="F019322C564A4E36B113C0740C48A899"/>
    <w:rsid w:val="0062079D"/>
  </w:style>
  <w:style w:type="paragraph" w:customStyle="1" w:styleId="E76838BC504A4B8FAF14F3CEF0B80E67">
    <w:name w:val="E76838BC504A4B8FAF14F3CEF0B80E67"/>
    <w:rsid w:val="0062079D"/>
  </w:style>
  <w:style w:type="paragraph" w:customStyle="1" w:styleId="30F5ED22B53E40109A6B55CAAF0F100A">
    <w:name w:val="30F5ED22B53E40109A6B55CAAF0F100A"/>
    <w:rsid w:val="0062079D"/>
  </w:style>
  <w:style w:type="paragraph" w:customStyle="1" w:styleId="C77C1B771A004361B16CCF19510DD757">
    <w:name w:val="C77C1B771A004361B16CCF19510DD757"/>
    <w:rsid w:val="0062079D"/>
  </w:style>
  <w:style w:type="paragraph" w:customStyle="1" w:styleId="C0CF437730E149F793285886BCDD4E4232">
    <w:name w:val="C0CF437730E149F793285886BCDD4E42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2">
    <w:name w:val="801F408B239B44269412950CDCB4B5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2">
    <w:name w:val="CAFB5293F043447DABC2B08B7207C230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2">
    <w:name w:val="CC956E05EEFE4B3982987DBD9A2E8D8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2">
    <w:name w:val="F0AAB3EF862A43399125CBD789ED6AB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2">
    <w:name w:val="E4B2D490312B47158275DFF4D427F09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2">
    <w:name w:val="9B406939A12E45F89C98E666D4AEC464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2">
    <w:name w:val="BC2D0110BE164BA58749C7D18EA1E18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2">
    <w:name w:val="245958C4C7EC4E1EAE64C32744AAB03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2">
    <w:name w:val="733215D0BED54CBA8EE124F72234A33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2">
    <w:name w:val="5551B2C4B7B047E3BA7339C35568F0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2">
    <w:name w:val="457D261C378F4EB9A834CBF398E8909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4">
    <w:name w:val="5DE406EDD0CC40E891A55F46369F7AF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2">
    <w:name w:val="CB4DB17C63004CD7B3A5DECBE37CE4A3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2">
    <w:name w:val="3C8A569BC1ED4298929E98B6749989E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2">
    <w:name w:val="875C7AD8FD1D4A9C89BF46F25CA96C4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2">
    <w:name w:val="D15605FADBE145EF819CB00814E5AED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4">
    <w:name w:val="282DB721715342E18860D8F14D6CCB5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">
    <w:name w:val="798318F66C1C48919F30AA7E503B758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">
    <w:name w:val="2B60DD91044A4D7697E5D174236F37C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2">
    <w:name w:val="012366D692B44F69891F7BDAE8C79C6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2">
    <w:name w:val="A6511664B78E4735AA325D1333CA87FB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">
    <w:name w:val="F019322C564A4E36B113C0740C48A89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">
    <w:name w:val="E76838BC504A4B8FAF14F3CEF0B80E6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0F5ED22B53E40109A6B55CAAF0F100A1">
    <w:name w:val="30F5ED22B53E40109A6B55CAAF0F100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7C1B771A004361B16CCF19510DD7571">
    <w:name w:val="C77C1B771A004361B16CCF19510DD75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3">
    <w:name w:val="2D5BF2650E344B498A2429B292179BEA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7">
    <w:name w:val="F3EBE04ECB4E413A8BBC04110AB54E04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7">
    <w:name w:val="3E373BFC874441EE8A813DC4EF70F2F1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7">
    <w:name w:val="C09706CA7A5C43EAA1FBC15E3523FAA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7">
    <w:name w:val="3342EA062CB645358BA24A25A5720E8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7">
    <w:name w:val="8BB1437F06FC4F4BB50DD13A7E9DC7A2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">
    <w:name w:val="52B6D796511743F186C53533338EF6D1"/>
    <w:rsid w:val="0062079D"/>
  </w:style>
  <w:style w:type="paragraph" w:customStyle="1" w:styleId="AAE7AF88FE8F48C69B58A717BAB5986D">
    <w:name w:val="AAE7AF88FE8F48C69B58A717BAB5986D"/>
    <w:rsid w:val="0062079D"/>
  </w:style>
  <w:style w:type="paragraph" w:customStyle="1" w:styleId="E4358666D8484C43AB547DA225B1F779">
    <w:name w:val="E4358666D8484C43AB547DA225B1F779"/>
    <w:rsid w:val="0062079D"/>
  </w:style>
  <w:style w:type="paragraph" w:customStyle="1" w:styleId="E8DBE240254E418D8F1BE79E8965A410">
    <w:name w:val="E8DBE240254E418D8F1BE79E8965A410"/>
    <w:rsid w:val="0062079D"/>
  </w:style>
  <w:style w:type="paragraph" w:customStyle="1" w:styleId="1A9ECF9A798F4545B565E0842C102003">
    <w:name w:val="1A9ECF9A798F4545B565E0842C102003"/>
    <w:rsid w:val="0062079D"/>
  </w:style>
  <w:style w:type="paragraph" w:customStyle="1" w:styleId="2096F67CA3174F2EB711C6E3031AC4B7">
    <w:name w:val="2096F67CA3174F2EB711C6E3031AC4B7"/>
    <w:rsid w:val="0062079D"/>
  </w:style>
  <w:style w:type="paragraph" w:customStyle="1" w:styleId="173CA6BF1E4B4A59869454BC68B8B47B">
    <w:name w:val="173CA6BF1E4B4A59869454BC68B8B47B"/>
    <w:rsid w:val="0062079D"/>
  </w:style>
  <w:style w:type="paragraph" w:customStyle="1" w:styleId="BC204D4D75C54517B27EB2E6F2D31FB2">
    <w:name w:val="BC204D4D75C54517B27EB2E6F2D31FB2"/>
    <w:rsid w:val="0062079D"/>
  </w:style>
  <w:style w:type="paragraph" w:customStyle="1" w:styleId="D3C46608608E4C68925C2EA1287E1EC2">
    <w:name w:val="D3C46608608E4C68925C2EA1287E1EC2"/>
    <w:rsid w:val="0062079D"/>
  </w:style>
  <w:style w:type="paragraph" w:customStyle="1" w:styleId="C0CF437730E149F793285886BCDD4E4233">
    <w:name w:val="C0CF437730E149F793285886BCDD4E42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3">
    <w:name w:val="801F408B239B44269412950CDCB4B5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">
    <w:name w:val="52B6D796511743F186C53533338EF6D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3">
    <w:name w:val="CAFB5293F043447DABC2B08B7207C230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3">
    <w:name w:val="CC956E05EEFE4B3982987DBD9A2E8D8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3">
    <w:name w:val="F0AAB3EF862A43399125CBD789ED6AB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3">
    <w:name w:val="E4B2D490312B47158275DFF4D427F09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3">
    <w:name w:val="9B406939A12E45F89C98E666D4AEC464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3">
    <w:name w:val="BC2D0110BE164BA58749C7D18EA1E18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3">
    <w:name w:val="245958C4C7EC4E1EAE64C32744AAB03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3">
    <w:name w:val="733215D0BED54CBA8EE124F72234A335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3">
    <w:name w:val="5551B2C4B7B047E3BA7339C35568F0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">
    <w:name w:val="AAE7AF88FE8F48C69B58A717BAB5986D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3">
    <w:name w:val="457D261C378F4EB9A834CBF398E8909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5">
    <w:name w:val="5DE406EDD0CC40E891A55F46369F7AF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2">
    <w:name w:val="798318F66C1C48919F30AA7E503B758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2">
    <w:name w:val="2B60DD91044A4D7697E5D174236F37C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3">
    <w:name w:val="012366D692B44F69891F7BDAE8C79C6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3">
    <w:name w:val="A6511664B78E4735AA325D1333CA87FB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2">
    <w:name w:val="F019322C564A4E36B113C0740C48A89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">
    <w:name w:val="E4358666D8484C43AB547DA225B1F77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2">
    <w:name w:val="E76838BC504A4B8FAF14F3CEF0B80E6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04D4D75C54517B27EB2E6F2D31FB21">
    <w:name w:val="BC204D4D75C54517B27EB2E6F2D31FB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C46608608E4C68925C2EA1287E1EC21">
    <w:name w:val="D3C46608608E4C68925C2EA1287E1EC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8DBE240254E418D8F1BE79E8965A4101">
    <w:name w:val="E8DBE240254E418D8F1BE79E8965A410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9ECF9A798F4545B565E0842C1020031">
    <w:name w:val="1A9ECF9A798F4545B565E0842C102003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4">
    <w:name w:val="2D5BF2650E344B498A2429B292179BEA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8">
    <w:name w:val="F3EBE04ECB4E413A8BBC04110AB54E04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8">
    <w:name w:val="3E373BFC874441EE8A813DC4EF70F2F1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8">
    <w:name w:val="C09706CA7A5C43EAA1FBC15E3523FAA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8">
    <w:name w:val="3342EA062CB645358BA24A25A5720E8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8">
    <w:name w:val="8BB1437F06FC4F4BB50DD13A7E9DC7A2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">
    <w:name w:val="D304088D306D4868A334BE2E6C3D0682"/>
    <w:rsid w:val="0062079D"/>
  </w:style>
  <w:style w:type="paragraph" w:customStyle="1" w:styleId="46423D9F0187481AA6C0F9C6CEF0B2C1">
    <w:name w:val="46423D9F0187481AA6C0F9C6CEF0B2C1"/>
    <w:rsid w:val="0062079D"/>
  </w:style>
  <w:style w:type="paragraph" w:customStyle="1" w:styleId="3865CF9BA71846F78B4199EDBA38C35A">
    <w:name w:val="3865CF9BA71846F78B4199EDBA38C35A"/>
    <w:rsid w:val="0062079D"/>
  </w:style>
  <w:style w:type="paragraph" w:customStyle="1" w:styleId="285723BEFF7140F19A36E4715F6C0139">
    <w:name w:val="285723BEFF7140F19A36E4715F6C0139"/>
    <w:rsid w:val="0062079D"/>
  </w:style>
  <w:style w:type="paragraph" w:customStyle="1" w:styleId="C0CF437730E149F793285886BCDD4E4234">
    <w:name w:val="C0CF437730E149F793285886BCDD4E42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4">
    <w:name w:val="801F408B239B44269412950CDCB4B5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">
    <w:name w:val="52B6D796511743F186C53533338EF6D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4">
    <w:name w:val="CAFB5293F043447DABC2B08B7207C230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4">
    <w:name w:val="CC956E05EEFE4B3982987DBD9A2E8D8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4">
    <w:name w:val="F0AAB3EF862A43399125CBD789ED6AB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4">
    <w:name w:val="E4B2D490312B47158275DFF4D427F09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4">
    <w:name w:val="9B406939A12E45F89C98E666D4AEC464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4">
    <w:name w:val="BC2D0110BE164BA58749C7D18EA1E18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4">
    <w:name w:val="245958C4C7EC4E1EAE64C32744AAB03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4">
    <w:name w:val="733215D0BED54CBA8EE124F72234A335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4">
    <w:name w:val="5551B2C4B7B047E3BA7339C35568F0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2">
    <w:name w:val="AAE7AF88FE8F48C69B58A717BAB5986D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4">
    <w:name w:val="457D261C378F4EB9A834CBF398E8909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6">
    <w:name w:val="5DE406EDD0CC40E891A55F46369F7AF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3">
    <w:name w:val="798318F66C1C48919F30AA7E503B758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3">
    <w:name w:val="2B60DD91044A4D7697E5D174236F37C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4">
    <w:name w:val="012366D692B44F69891F7BDAE8C79C6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4">
    <w:name w:val="A6511664B78E4735AA325D1333CA87FB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3">
    <w:name w:val="F019322C564A4E36B113C0740C48A89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2">
    <w:name w:val="E4358666D8484C43AB547DA225B1F77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3">
    <w:name w:val="E76838BC504A4B8FAF14F3CEF0B80E6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">
    <w:name w:val="D304088D306D4868A334BE2E6C3D0682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">
    <w:name w:val="46423D9F0187481AA6C0F9C6CEF0B2C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">
    <w:name w:val="3865CF9BA71846F78B4199EDBA38C35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">
    <w:name w:val="285723BEFF7140F19A36E4715F6C013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5">
    <w:name w:val="2D5BF2650E344B498A2429B292179BEA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9">
    <w:name w:val="F3EBE04ECB4E413A8BBC04110AB54E04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9">
    <w:name w:val="3E373BFC874441EE8A813DC4EF70F2F1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9">
    <w:name w:val="C09706CA7A5C43EAA1FBC15E3523FAA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9">
    <w:name w:val="3342EA062CB645358BA24A25A5720E8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9">
    <w:name w:val="8BB1437F06FC4F4BB50DD13A7E9DC7A2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427D"/>
    <w:rPr>
      <w:rFonts w:eastAsiaTheme="minorHAnsi"/>
      <w:sz w:val="24"/>
      <w:szCs w:val="23"/>
      <w:lang w:eastAsia="en-US"/>
    </w:rPr>
  </w:style>
  <w:style w:type="paragraph" w:customStyle="1" w:styleId="2B2A925D365349E3AF2974BF7A9D97F9">
    <w:name w:val="2B2A925D365349E3AF2974BF7A9D97F9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5">
    <w:name w:val="C0CF437730E149F793285886BCDD4E42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5">
    <w:name w:val="801F408B239B44269412950CDCB4B5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3">
    <w:name w:val="52B6D796511743F186C53533338EF6D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5">
    <w:name w:val="CAFB5293F043447DABC2B08B7207C230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5">
    <w:name w:val="CC956E05EEFE4B3982987DBD9A2E8D8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5">
    <w:name w:val="F0AAB3EF862A43399125CBD789ED6AB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5">
    <w:name w:val="E4B2D490312B47158275DFF4D427F09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5">
    <w:name w:val="9B406939A12E45F89C98E666D4AEC464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5">
    <w:name w:val="BC2D0110BE164BA58749C7D18EA1E18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5">
    <w:name w:val="245958C4C7EC4E1EAE64C32744AAB03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5">
    <w:name w:val="733215D0BED54CBA8EE124F72234A335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5">
    <w:name w:val="5551B2C4B7B047E3BA7339C35568F0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3">
    <w:name w:val="AAE7AF88FE8F48C69B58A717BAB5986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5">
    <w:name w:val="457D261C378F4EB9A834CBF398E8909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7">
    <w:name w:val="5DE406EDD0CC40E891A55F46369F7AF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4">
    <w:name w:val="798318F66C1C48919F30AA7E503B758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4">
    <w:name w:val="2B60DD91044A4D7697E5D174236F37C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5">
    <w:name w:val="012366D692B44F69891F7BDAE8C79C6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5">
    <w:name w:val="A6511664B78E4735AA325D1333CA87FB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4">
    <w:name w:val="F019322C564A4E36B113C0740C48A89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3">
    <w:name w:val="E4358666D8484C43AB547DA225B1F77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4">
    <w:name w:val="E76838BC504A4B8FAF14F3CEF0B80E6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2">
    <w:name w:val="D304088D306D4868A334BE2E6C3D0682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2">
    <w:name w:val="46423D9F0187481AA6C0F9C6CEF0B2C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2">
    <w:name w:val="3865CF9BA71846F78B4199EDBA38C35A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2">
    <w:name w:val="285723BEFF7140F19A36E4715F6C013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6">
    <w:name w:val="2D5BF2650E344B498A2429B292179BEA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0">
    <w:name w:val="F3EBE04ECB4E413A8BBC04110AB54E04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0">
    <w:name w:val="3E373BFC874441EE8A813DC4EF70F2F1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0">
    <w:name w:val="C09706CA7A5C43EAA1FBC15E3523FAA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0">
    <w:name w:val="3342EA062CB645358BA24A25A5720E8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0">
    <w:name w:val="8BB1437F06FC4F4BB50DD13A7E9DC7A2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">
    <w:name w:val="2B2A925D365349E3AF2974BF7A9D97F91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6">
    <w:name w:val="C0CF437730E149F793285886BCDD4E42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6">
    <w:name w:val="801F408B239B44269412950CDCB4B5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4">
    <w:name w:val="52B6D796511743F186C53533338EF6D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6">
    <w:name w:val="CAFB5293F043447DABC2B08B7207C230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6">
    <w:name w:val="CC956E05EEFE4B3982987DBD9A2E8D8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6">
    <w:name w:val="F0AAB3EF862A43399125CBD789ED6AB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6">
    <w:name w:val="E4B2D490312B47158275DFF4D427F09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6">
    <w:name w:val="9B406939A12E45F89C98E666D4AEC464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6">
    <w:name w:val="BC2D0110BE164BA58749C7D18EA1E18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6">
    <w:name w:val="245958C4C7EC4E1EAE64C32744AAB03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6">
    <w:name w:val="733215D0BED54CBA8EE124F72234A335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6">
    <w:name w:val="5551B2C4B7B047E3BA7339C35568F0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4">
    <w:name w:val="AAE7AF88FE8F48C69B58A717BAB5986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6">
    <w:name w:val="457D261C378F4EB9A834CBF398E8909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8">
    <w:name w:val="5DE406EDD0CC40E891A55F46369F7AF7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5">
    <w:name w:val="798318F66C1C48919F30AA7E503B758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5">
    <w:name w:val="2B60DD91044A4D7697E5D174236F37C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6">
    <w:name w:val="012366D692B44F69891F7BDAE8C79C6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6">
    <w:name w:val="A6511664B78E4735AA325D1333CA87FB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5">
    <w:name w:val="F019322C564A4E36B113C0740C48A89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4">
    <w:name w:val="E4358666D8484C43AB547DA225B1F77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5">
    <w:name w:val="E76838BC504A4B8FAF14F3CEF0B80E6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3">
    <w:name w:val="D304088D306D4868A334BE2E6C3D0682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3">
    <w:name w:val="46423D9F0187481AA6C0F9C6CEF0B2C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3">
    <w:name w:val="3865CF9BA71846F78B4199EDBA38C35A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3">
    <w:name w:val="285723BEFF7140F19A36E4715F6C013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7">
    <w:name w:val="2D5BF2650E344B498A2429B292179BEA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1">
    <w:name w:val="F3EBE04ECB4E413A8BBC04110AB54E04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1">
    <w:name w:val="3E373BFC874441EE8A813DC4EF70F2F1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1">
    <w:name w:val="C09706CA7A5C43EAA1FBC15E3523FAA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1">
    <w:name w:val="3342EA062CB645358BA24A25A5720E8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1">
    <w:name w:val="8BB1437F06FC4F4BB50DD13A7E9DC7A2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">
    <w:name w:val="2B2A925D365349E3AF2974BF7A9D97F92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7">
    <w:name w:val="C0CF437730E149F793285886BCDD4E42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7">
    <w:name w:val="801F408B239B44269412950CDCB4B5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5">
    <w:name w:val="52B6D796511743F186C53533338EF6D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7">
    <w:name w:val="CAFB5293F043447DABC2B08B7207C230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7">
    <w:name w:val="CC956E05EEFE4B3982987DBD9A2E8D8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7">
    <w:name w:val="F0AAB3EF862A43399125CBD789ED6AB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7">
    <w:name w:val="E4B2D490312B47158275DFF4D427F09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7">
    <w:name w:val="9B406939A12E45F89C98E666D4AEC464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7">
    <w:name w:val="BC2D0110BE164BA58749C7D18EA1E18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7">
    <w:name w:val="245958C4C7EC4E1EAE64C32744AAB03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7">
    <w:name w:val="733215D0BED54CBA8EE124F72234A335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7">
    <w:name w:val="5551B2C4B7B047E3BA7339C35568F0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5">
    <w:name w:val="AAE7AF88FE8F48C69B58A717BAB5986D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7">
    <w:name w:val="457D261C378F4EB9A834CBF398E8909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9">
    <w:name w:val="5DE406EDD0CC40E891A55F46369F7AF7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6">
    <w:name w:val="798318F66C1C48919F30AA7E503B7584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6">
    <w:name w:val="2B60DD91044A4D7697E5D174236F37C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7">
    <w:name w:val="012366D692B44F69891F7BDAE8C79C61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7">
    <w:name w:val="A6511664B78E4735AA325D1333CA87FB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6">
    <w:name w:val="F019322C564A4E36B113C0740C48A89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5">
    <w:name w:val="E4358666D8484C43AB547DA225B1F77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6">
    <w:name w:val="E76838BC504A4B8FAF14F3CEF0B80E6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4">
    <w:name w:val="D304088D306D4868A334BE2E6C3D0682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4">
    <w:name w:val="46423D9F0187481AA6C0F9C6CEF0B2C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4">
    <w:name w:val="3865CF9BA71846F78B4199EDBA38C35A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4">
    <w:name w:val="285723BEFF7140F19A36E4715F6C013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8">
    <w:name w:val="2D5BF2650E344B498A2429B292179BEA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2">
    <w:name w:val="F3EBE04ECB4E413A8BBC04110AB54E04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2">
    <w:name w:val="3E373BFC874441EE8A813DC4EF70F2F1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2">
    <w:name w:val="C09706CA7A5C43EAA1FBC15E3523FAA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2">
    <w:name w:val="3342EA062CB645358BA24A25A5720E8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2">
    <w:name w:val="8BB1437F06FC4F4BB50DD13A7E9DC7A2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3">
    <w:name w:val="2B2A925D365349E3AF2974BF7A9D97F93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8">
    <w:name w:val="C0CF437730E149F793285886BCDD4E42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8">
    <w:name w:val="801F408B239B44269412950CDCB4B5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6">
    <w:name w:val="52B6D796511743F186C53533338EF6D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8">
    <w:name w:val="CAFB5293F043447DABC2B08B7207C230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8">
    <w:name w:val="CC956E05EEFE4B3982987DBD9A2E8D8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8">
    <w:name w:val="F0AAB3EF862A43399125CBD789ED6AB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8">
    <w:name w:val="E4B2D490312B47158275DFF4D427F09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8">
    <w:name w:val="9B406939A12E45F89C98E666D4AEC464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8">
    <w:name w:val="BC2D0110BE164BA58749C7D18EA1E18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8">
    <w:name w:val="245958C4C7EC4E1EAE64C32744AAB03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8">
    <w:name w:val="733215D0BED54CBA8EE124F72234A335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8">
    <w:name w:val="5551B2C4B7B047E3BA7339C35568F0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6">
    <w:name w:val="AAE7AF88FE8F48C69B58A717BAB5986D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8">
    <w:name w:val="457D261C378F4EB9A834CBF398E8909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0">
    <w:name w:val="5DE406EDD0CC40E891A55F46369F7AF7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7">
    <w:name w:val="798318F66C1C48919F30AA7E503B7584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7">
    <w:name w:val="2B60DD91044A4D7697E5D174236F37C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8">
    <w:name w:val="012366D692B44F69891F7BDAE8C79C61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8">
    <w:name w:val="A6511664B78E4735AA325D1333CA87FB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7">
    <w:name w:val="F019322C564A4E36B113C0740C48A899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6">
    <w:name w:val="E4358666D8484C43AB547DA225B1F77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7">
    <w:name w:val="E76838BC504A4B8FAF14F3CEF0B80E6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5">
    <w:name w:val="D304088D306D4868A334BE2E6C3D0682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5">
    <w:name w:val="46423D9F0187481AA6C0F9C6CEF0B2C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5">
    <w:name w:val="3865CF9BA71846F78B4199EDBA38C35A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5">
    <w:name w:val="285723BEFF7140F19A36E4715F6C013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9">
    <w:name w:val="2D5BF2650E344B498A2429B292179BEA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3">
    <w:name w:val="F3EBE04ECB4E413A8BBC04110AB54E04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3">
    <w:name w:val="3E373BFC874441EE8A813DC4EF70F2F1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3">
    <w:name w:val="C09706CA7A5C43EAA1FBC15E3523FAA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3">
    <w:name w:val="3342EA062CB645358BA24A25A5720E8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3">
    <w:name w:val="8BB1437F06FC4F4BB50DD13A7E9DC7A2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4">
    <w:name w:val="2B2A925D365349E3AF2974BF7A9D97F94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0C012C67346F47ECB683397CA8CA8437">
    <w:name w:val="0C012C67346F47ECB683397CA8CA8437"/>
    <w:rsid w:val="0033427D"/>
  </w:style>
  <w:style w:type="paragraph" w:customStyle="1" w:styleId="27218E80EB7D4D0C9DFB3C5C2C2BA59C">
    <w:name w:val="27218E80EB7D4D0C9DFB3C5C2C2BA59C"/>
    <w:rsid w:val="0033427D"/>
  </w:style>
  <w:style w:type="paragraph" w:customStyle="1" w:styleId="BD5DAD43907346D0AF331E0BCB57417D">
    <w:name w:val="BD5DAD43907346D0AF331E0BCB57417D"/>
    <w:rsid w:val="0033427D"/>
  </w:style>
  <w:style w:type="paragraph" w:customStyle="1" w:styleId="C0CF437730E149F793285886BCDD4E4239">
    <w:name w:val="C0CF437730E149F793285886BCDD4E42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9">
    <w:name w:val="801F408B239B44269412950CDCB4B51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7">
    <w:name w:val="52B6D796511743F186C53533338EF6D1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9">
    <w:name w:val="CAFB5293F043447DABC2B08B7207C230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9">
    <w:name w:val="CC956E05EEFE4B3982987DBD9A2E8D8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1">
    <w:name w:val="0C012C67346F47ECB683397CA8CA8437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9">
    <w:name w:val="F0AAB3EF862A43399125CBD789ED6AB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9">
    <w:name w:val="E4B2D490312B47158275DFF4D427F09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9">
    <w:name w:val="9B406939A12E45F89C98E666D4AEC464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9">
    <w:name w:val="BC2D0110BE164BA58749C7D18EA1E18F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9">
    <w:name w:val="245958C4C7EC4E1EAE64C32744AAB03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1">
    <w:name w:val="27218E80EB7D4D0C9DFB3C5C2C2BA59C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9">
    <w:name w:val="733215D0BED54CBA8EE124F72234A335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9">
    <w:name w:val="5551B2C4B7B047E3BA7339C35568F01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7">
    <w:name w:val="AAE7AF88FE8F48C69B58A717BAB5986D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9">
    <w:name w:val="457D261C378F4EB9A834CBF398E8909F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1">
    <w:name w:val="5DE406EDD0CC40E891A55F46369F7AF71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1">
    <w:name w:val="BD5DAD43907346D0AF331E0BCB57417D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8">
    <w:name w:val="798318F66C1C48919F30AA7E503B7584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9">
    <w:name w:val="A6511664B78E4735AA325D1333CA87FB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8">
    <w:name w:val="E76838BC504A4B8FAF14F3CEF0B80E67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6">
    <w:name w:val="D304088D306D4868A334BE2E6C3D0682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6">
    <w:name w:val="46423D9F0187481AA6C0F9C6CEF0B2C1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6">
    <w:name w:val="3865CF9BA71846F78B4199EDBA38C35A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6">
    <w:name w:val="285723BEFF7140F19A36E4715F6C0139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0">
    <w:name w:val="2D5BF2650E344B498A2429B292179BEA10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4">
    <w:name w:val="F3EBE04ECB4E413A8BBC04110AB54E04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4">
    <w:name w:val="3E373BFC874441EE8A813DC4EF70F2F1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4">
    <w:name w:val="C09706CA7A5C43EAA1FBC15E3523FAA9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4">
    <w:name w:val="3342EA062CB645358BA24A25A5720E89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4">
    <w:name w:val="8BB1437F06FC4F4BB50DD13A7E9DC7A2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5">
    <w:name w:val="2B2A925D365349E3AF2974BF7A9D97F95"/>
    <w:rsid w:val="0033427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0">
    <w:name w:val="C0CF437730E149F793285886BCDD4E42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0">
    <w:name w:val="801F408B239B44269412950CDCB4B51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8">
    <w:name w:val="52B6D796511743F186C53533338EF6D1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0">
    <w:name w:val="CAFB5293F043447DABC2B08B7207C230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0">
    <w:name w:val="CC956E05EEFE4B3982987DBD9A2E8D8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2">
    <w:name w:val="0C012C67346F47ECB683397CA8CA8437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0">
    <w:name w:val="F0AAB3EF862A43399125CBD789ED6AB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0">
    <w:name w:val="E4B2D490312B47158275DFF4D427F09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0">
    <w:name w:val="9B406939A12E45F89C98E666D4AEC464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0">
    <w:name w:val="BC2D0110BE164BA58749C7D18EA1E18F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0">
    <w:name w:val="245958C4C7EC4E1EAE64C32744AAB03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2">
    <w:name w:val="27218E80EB7D4D0C9DFB3C5C2C2BA59C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0">
    <w:name w:val="733215D0BED54CBA8EE124F72234A335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0">
    <w:name w:val="5551B2C4B7B047E3BA7339C35568F01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8">
    <w:name w:val="AAE7AF88FE8F48C69B58A717BAB5986D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0">
    <w:name w:val="457D261C378F4EB9A834CBF398E8909F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2">
    <w:name w:val="5DE406EDD0CC40E891A55F46369F7AF71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2">
    <w:name w:val="BD5DAD43907346D0AF331E0BCB57417D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9">
    <w:name w:val="798318F66C1C48919F30AA7E503B7584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0">
    <w:name w:val="A6511664B78E4735AA325D1333CA87FB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9">
    <w:name w:val="E76838BC504A4B8FAF14F3CEF0B80E67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7">
    <w:name w:val="D304088D306D4868A334BE2E6C3D0682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7">
    <w:name w:val="46423D9F0187481AA6C0F9C6CEF0B2C1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7">
    <w:name w:val="3865CF9BA71846F78B4199EDBA38C35A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7">
    <w:name w:val="285723BEFF7140F19A36E4715F6C0139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1">
    <w:name w:val="2D5BF2650E344B498A2429B292179BEA11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5">
    <w:name w:val="F3EBE04ECB4E413A8BBC04110AB54E04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5">
    <w:name w:val="3E373BFC874441EE8A813DC4EF70F2F1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5">
    <w:name w:val="C09706CA7A5C43EAA1FBC15E3523FAA9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5">
    <w:name w:val="3342EA062CB645358BA24A25A5720E89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5">
    <w:name w:val="8BB1437F06FC4F4BB50DD13A7E9DC7A2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6">
    <w:name w:val="2B2A925D365349E3AF2974BF7A9D97F9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1">
    <w:name w:val="C0CF437730E149F793285886BCDD4E42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1">
    <w:name w:val="801F408B239B44269412950CDCB4B51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9">
    <w:name w:val="52B6D796511743F186C53533338EF6D1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1">
    <w:name w:val="CAFB5293F043447DABC2B08B7207C230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1">
    <w:name w:val="CC956E05EEFE4B3982987DBD9A2E8D8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3">
    <w:name w:val="0C012C67346F47ECB683397CA8CA8437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1">
    <w:name w:val="F0AAB3EF862A43399125CBD789ED6AB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1">
    <w:name w:val="E4B2D490312B47158275DFF4D427F09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1">
    <w:name w:val="9B406939A12E45F89C98E666D4AEC464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1">
    <w:name w:val="BC2D0110BE164BA58749C7D18EA1E18F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1">
    <w:name w:val="245958C4C7EC4E1EAE64C32744AAB03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3">
    <w:name w:val="27218E80EB7D4D0C9DFB3C5C2C2BA59C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1">
    <w:name w:val="733215D0BED54CBA8EE124F72234A335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1">
    <w:name w:val="5551B2C4B7B047E3BA7339C35568F01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9">
    <w:name w:val="AAE7AF88FE8F48C69B58A717BAB5986D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1">
    <w:name w:val="457D261C378F4EB9A834CBF398E8909F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3">
    <w:name w:val="5DE406EDD0CC40E891A55F46369F7AF71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3">
    <w:name w:val="BD5DAD43907346D0AF331E0BCB57417D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0">
    <w:name w:val="798318F66C1C48919F30AA7E503B7584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1">
    <w:name w:val="A6511664B78E4735AA325D1333CA87FB1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0">
    <w:name w:val="E76838BC504A4B8FAF14F3CEF0B80E67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8">
    <w:name w:val="D304088D306D4868A334BE2E6C3D0682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8">
    <w:name w:val="46423D9F0187481AA6C0F9C6CEF0B2C1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8">
    <w:name w:val="3865CF9BA71846F78B4199EDBA38C35A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8">
    <w:name w:val="285723BEFF7140F19A36E4715F6C0139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2">
    <w:name w:val="2D5BF2650E344B498A2429B292179BEA12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6">
    <w:name w:val="F3EBE04ECB4E413A8BBC04110AB54E04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6">
    <w:name w:val="3E373BFC874441EE8A813DC4EF70F2F1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6">
    <w:name w:val="C09706CA7A5C43EAA1FBC15E3523FAA9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6">
    <w:name w:val="3342EA062CB645358BA24A25A5720E89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6">
    <w:name w:val="8BB1437F06FC4F4BB50DD13A7E9DC7A2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7">
    <w:name w:val="2B2A925D365349E3AF2974BF7A9D97F9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">
    <w:name w:val="92B86364E5314EA2AB10BC4DB793FE25"/>
    <w:rsid w:val="00B27010"/>
  </w:style>
  <w:style w:type="paragraph" w:customStyle="1" w:styleId="C0CF437730E149F793285886BCDD4E4242">
    <w:name w:val="C0CF437730E149F793285886BCDD4E42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2">
    <w:name w:val="801F408B239B44269412950CDCB4B51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0">
    <w:name w:val="52B6D796511743F186C53533338EF6D1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2">
    <w:name w:val="CAFB5293F043447DABC2B08B7207C230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2">
    <w:name w:val="CC956E05EEFE4B3982987DBD9A2E8D8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1">
    <w:name w:val="92B86364E5314EA2AB10BC4DB793FE25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2">
    <w:name w:val="F0AAB3EF862A43399125CBD789ED6AB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2">
    <w:name w:val="E4B2D490312B47158275DFF4D427F09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2">
    <w:name w:val="9B406939A12E45F89C98E666D4AEC464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2">
    <w:name w:val="BC2D0110BE164BA58749C7D18EA1E18F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2">
    <w:name w:val="245958C4C7EC4E1EAE64C32744AAB03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4">
    <w:name w:val="27218E80EB7D4D0C9DFB3C5C2C2BA59C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2">
    <w:name w:val="733215D0BED54CBA8EE124F72234A335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2">
    <w:name w:val="5551B2C4B7B047E3BA7339C35568F01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0">
    <w:name w:val="AAE7AF88FE8F48C69B58A717BAB5986D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2">
    <w:name w:val="457D261C378F4EB9A834CBF398E8909F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4">
    <w:name w:val="5DE406EDD0CC40E891A55F46369F7AF71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4">
    <w:name w:val="BD5DAD43907346D0AF331E0BCB57417D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1">
    <w:name w:val="798318F66C1C48919F30AA7E503B7584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2">
    <w:name w:val="A6511664B78E4735AA325D1333CA87FB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1">
    <w:name w:val="E76838BC504A4B8FAF14F3CEF0B80E67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9">
    <w:name w:val="D304088D306D4868A334BE2E6C3D0682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9">
    <w:name w:val="46423D9F0187481AA6C0F9C6CEF0B2C1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9">
    <w:name w:val="3865CF9BA71846F78B4199EDBA38C35A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9">
    <w:name w:val="285723BEFF7140F19A36E4715F6C0139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3">
    <w:name w:val="2D5BF2650E344B498A2429B292179BEA13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7">
    <w:name w:val="F3EBE04ECB4E413A8BBC04110AB54E04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7">
    <w:name w:val="3E373BFC874441EE8A813DC4EF70F2F1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7">
    <w:name w:val="C09706CA7A5C43EAA1FBC15E3523FAA9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7">
    <w:name w:val="3342EA062CB645358BA24A25A5720E89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7">
    <w:name w:val="8BB1437F06FC4F4BB50DD13A7E9DC7A2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8">
    <w:name w:val="2B2A925D365349E3AF2974BF7A9D97F98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">
    <w:name w:val="DA45A84C50454F13BD5B94772012A1EE"/>
    <w:rsid w:val="00B27010"/>
  </w:style>
  <w:style w:type="paragraph" w:customStyle="1" w:styleId="A6D1F9199F024011AFAC89C046F1E8A1">
    <w:name w:val="A6D1F9199F024011AFAC89C046F1E8A1"/>
    <w:rsid w:val="00B27010"/>
  </w:style>
  <w:style w:type="paragraph" w:customStyle="1" w:styleId="9CAAF4FF4AAA4AC6B782A6E6C08C23BB">
    <w:name w:val="9CAAF4FF4AAA4AC6B782A6E6C08C23BB"/>
    <w:rsid w:val="00B27010"/>
  </w:style>
  <w:style w:type="paragraph" w:customStyle="1" w:styleId="E3821F2E32DB42A38AD9D46E49415E99">
    <w:name w:val="E3821F2E32DB42A38AD9D46E49415E99"/>
    <w:rsid w:val="00B27010"/>
  </w:style>
  <w:style w:type="paragraph" w:customStyle="1" w:styleId="5CACB6AA85614787ACB667FA706B2F2A">
    <w:name w:val="5CACB6AA85614787ACB667FA706B2F2A"/>
    <w:rsid w:val="00B27010"/>
  </w:style>
  <w:style w:type="paragraph" w:customStyle="1" w:styleId="877405924CED4CA582DBA9CA98A3280A">
    <w:name w:val="877405924CED4CA582DBA9CA98A3280A"/>
    <w:rsid w:val="00B27010"/>
  </w:style>
  <w:style w:type="paragraph" w:customStyle="1" w:styleId="C0CF437730E149F793285886BCDD4E4243">
    <w:name w:val="C0CF437730E149F793285886BCDD4E42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3">
    <w:name w:val="801F408B239B44269412950CDCB4B51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1">
    <w:name w:val="52B6D796511743F186C53533338EF6D1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3">
    <w:name w:val="CAFB5293F043447DABC2B08B7207C230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1">
    <w:name w:val="DA45A84C50454F13BD5B94772012A1EE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2">
    <w:name w:val="92B86364E5314EA2AB10BC4DB793FE25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3">
    <w:name w:val="F0AAB3EF862A43399125CBD789ED6ABA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3">
    <w:name w:val="E4B2D490312B47158275DFF4D427F09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3">
    <w:name w:val="9B406939A12E45F89C98E666D4AEC464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3">
    <w:name w:val="BC2D0110BE164BA58749C7D18EA1E18F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1">
    <w:name w:val="A6D1F9199F024011AFAC89C046F1E8A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1">
    <w:name w:val="9CAAF4FF4AAA4AC6B782A6E6C08C23BB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3">
    <w:name w:val="733215D0BED54CBA8EE124F72234A335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3">
    <w:name w:val="5551B2C4B7B047E3BA7339C35568F01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1">
    <w:name w:val="AAE7AF88FE8F48C69B58A717BAB5986D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3">
    <w:name w:val="457D261C378F4EB9A834CBF398E8909F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1">
    <w:name w:val="E3821F2E32DB42A38AD9D46E49415E99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1">
    <w:name w:val="5CACB6AA85614787ACB667FA706B2F2A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2">
    <w:name w:val="798318F66C1C48919F30AA7E503B7584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3">
    <w:name w:val="A6511664B78E4735AA325D1333CA87FB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2">
    <w:name w:val="E76838BC504A4B8FAF14F3CEF0B80E67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0">
    <w:name w:val="D304088D306D4868A334BE2E6C3D0682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0">
    <w:name w:val="46423D9F0187481AA6C0F9C6CEF0B2C1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0">
    <w:name w:val="3865CF9BA71846F78B4199EDBA38C35A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0">
    <w:name w:val="285723BEFF7140F19A36E4715F6C0139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4">
    <w:name w:val="2D5BF2650E344B498A2429B292179BEA14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8">
    <w:name w:val="F3EBE04ECB4E413A8BBC04110AB54E04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8">
    <w:name w:val="3E373BFC874441EE8A813DC4EF70F2F1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8">
    <w:name w:val="C09706CA7A5C43EAA1FBC15E3523FAA9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8">
    <w:name w:val="3342EA062CB645358BA24A25A5720E89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8">
    <w:name w:val="8BB1437F06FC4F4BB50DD13A7E9DC7A2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9">
    <w:name w:val="2B2A925D365349E3AF2974BF7A9D97F9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4">
    <w:name w:val="C0CF437730E149F793285886BCDD4E42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4">
    <w:name w:val="801F408B239B44269412950CDCB4B51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2">
    <w:name w:val="52B6D796511743F186C53533338EF6D1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4">
    <w:name w:val="CAFB5293F043447DABC2B08B7207C230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2">
    <w:name w:val="DA45A84C50454F13BD5B94772012A1EE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3">
    <w:name w:val="92B86364E5314EA2AB10BC4DB793FE25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4">
    <w:name w:val="F0AAB3EF862A43399125CBD789ED6ABA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4">
    <w:name w:val="E4B2D490312B47158275DFF4D427F09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4">
    <w:name w:val="9B406939A12E45F89C98E666D4AEC464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4">
    <w:name w:val="BC2D0110BE164BA58749C7D18EA1E18F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2">
    <w:name w:val="A6D1F9199F024011AFAC89C046F1E8A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2">
    <w:name w:val="9CAAF4FF4AAA4AC6B782A6E6C08C23BB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4">
    <w:name w:val="733215D0BED54CBA8EE124F72234A335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4">
    <w:name w:val="5551B2C4B7B047E3BA7339C35568F01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2">
    <w:name w:val="AAE7AF88FE8F48C69B58A717BAB5986D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4">
    <w:name w:val="457D261C378F4EB9A834CBF398E8909F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2">
    <w:name w:val="E3821F2E32DB42A38AD9D46E49415E99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2">
    <w:name w:val="5CACB6AA85614787ACB667FA706B2F2A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3">
    <w:name w:val="798318F66C1C48919F30AA7E503B7584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4">
    <w:name w:val="A6511664B78E4735AA325D1333CA87FB1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3">
    <w:name w:val="E76838BC504A4B8FAF14F3CEF0B80E67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1">
    <w:name w:val="D304088D306D4868A334BE2E6C3D0682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1">
    <w:name w:val="46423D9F0187481AA6C0F9C6CEF0B2C1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1">
    <w:name w:val="3865CF9BA71846F78B4199EDBA38C35A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1">
    <w:name w:val="285723BEFF7140F19A36E4715F6C0139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5">
    <w:name w:val="2D5BF2650E344B498A2429B292179BEA15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9">
    <w:name w:val="F3EBE04ECB4E413A8BBC04110AB54E04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9">
    <w:name w:val="3E373BFC874441EE8A813DC4EF70F2F1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9">
    <w:name w:val="C09706CA7A5C43EAA1FBC15E3523FAA9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9">
    <w:name w:val="3342EA062CB645358BA24A25A5720E89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9">
    <w:name w:val="8BB1437F06FC4F4BB50DD13A7E9DC7A2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0">
    <w:name w:val="2B2A925D365349E3AF2974BF7A9D97F9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5">
    <w:name w:val="C0CF437730E149F793285886BCDD4E42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5">
    <w:name w:val="801F408B239B44269412950CDCB4B517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3">
    <w:name w:val="52B6D796511743F186C53533338EF6D113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5">
    <w:name w:val="CAFB5293F043447DABC2B08B7207C230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3">
    <w:name w:val="DA45A84C50454F13BD5B94772012A1EE3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4">
    <w:name w:val="92B86364E5314EA2AB10BC4DB793FE254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5">
    <w:name w:val="F0AAB3EF862A43399125CBD789ED6ABA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5">
    <w:name w:val="E4B2D490312B47158275DFF4D427F097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5">
    <w:name w:val="9B406939A12E45F89C98E666D4AEC464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5">
    <w:name w:val="BC2D0110BE164BA58749C7D18EA1E18F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3">
    <w:name w:val="A6D1F9199F024011AFAC89C046F1E8A13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3">
    <w:name w:val="9CAAF4FF4AAA4AC6B782A6E6C08C23BB3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5">
    <w:name w:val="733215D0BED54CBA8EE124F72234A335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5">
    <w:name w:val="5551B2C4B7B047E3BA7339C35568F017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3">
    <w:name w:val="AAE7AF88FE8F48C69B58A717BAB5986D13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5">
    <w:name w:val="457D261C378F4EB9A834CBF398E8909F4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3">
    <w:name w:val="E3821F2E32DB42A38AD9D46E49415E993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3">
    <w:name w:val="5CACB6AA85614787ACB667FA706B2F2A3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4">
    <w:name w:val="798318F66C1C48919F30AA7E503B758414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5">
    <w:name w:val="A6511664B78E4735AA325D1333CA87FB15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4">
    <w:name w:val="E76838BC504A4B8FAF14F3CEF0B80E6714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2">
    <w:name w:val="D304088D306D4868A334BE2E6C3D068212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2">
    <w:name w:val="46423D9F0187481AA6C0F9C6CEF0B2C112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2">
    <w:name w:val="3865CF9BA71846F78B4199EDBA38C35A12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2">
    <w:name w:val="285723BEFF7140F19A36E4715F6C013912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6">
    <w:name w:val="2D5BF2650E344B498A2429B292179BEA16"/>
    <w:rsid w:val="007D2B8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0">
    <w:name w:val="F3EBE04ECB4E413A8BBC04110AB54E0430"/>
    <w:rsid w:val="007D2B8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0">
    <w:name w:val="3E373BFC874441EE8A813DC4EF70F2F130"/>
    <w:rsid w:val="007D2B8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0">
    <w:name w:val="C09706CA7A5C43EAA1FBC15E3523FAA930"/>
    <w:rsid w:val="007D2B8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0">
    <w:name w:val="3342EA062CB645358BA24A25A5720E8930"/>
    <w:rsid w:val="007D2B8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0">
    <w:name w:val="8BB1437F06FC4F4BB50DD13A7E9DC7A230"/>
    <w:rsid w:val="007D2B8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1">
    <w:name w:val="2B2A925D365349E3AF2974BF7A9D97F911"/>
    <w:rsid w:val="007D2B83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D78AEE6C7F740869B9D680C89FD94AD">
    <w:name w:val="0D78AEE6C7F740869B9D680C89FD94AD"/>
    <w:rsid w:val="00A2560B"/>
  </w:style>
  <w:style w:type="paragraph" w:customStyle="1" w:styleId="40A594F07CF24DE6A0DB0BAFFCD699C3">
    <w:name w:val="40A594F07CF24DE6A0DB0BAFFCD699C3"/>
    <w:rsid w:val="00A2560B"/>
  </w:style>
  <w:style w:type="paragraph" w:customStyle="1" w:styleId="E630790F16A940F181DF670A3DF582F6">
    <w:name w:val="E630790F16A940F181DF670A3DF582F6"/>
    <w:rsid w:val="00A2560B"/>
  </w:style>
  <w:style w:type="paragraph" w:customStyle="1" w:styleId="1632323B33CE43FFBEF7C843F1B577E2">
    <w:name w:val="1632323B33CE43FFBEF7C843F1B577E2"/>
    <w:rsid w:val="00A2560B"/>
  </w:style>
  <w:style w:type="paragraph" w:customStyle="1" w:styleId="6E51B0A4672845799389B40123B25A3A">
    <w:name w:val="6E51B0A4672845799389B40123B25A3A"/>
    <w:rsid w:val="00A2560B"/>
  </w:style>
  <w:style w:type="paragraph" w:customStyle="1" w:styleId="143225A39BBC4805BD2B1CFBE64800F7">
    <w:name w:val="143225A39BBC4805BD2B1CFBE64800F7"/>
    <w:rsid w:val="00A2560B"/>
  </w:style>
  <w:style w:type="paragraph" w:customStyle="1" w:styleId="7F89074C5FC54895A88C9836087AB7DE">
    <w:name w:val="7F89074C5FC54895A88C9836087AB7DE"/>
    <w:rsid w:val="00A2560B"/>
  </w:style>
  <w:style w:type="paragraph" w:customStyle="1" w:styleId="C0CF437730E149F793285886BCDD4E4246">
    <w:name w:val="C0CF437730E149F793285886BCDD4E42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6">
    <w:name w:val="801F408B239B44269412950CDCB4B517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6">
    <w:name w:val="CAFB5293F043447DABC2B08B7207C230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D78AEE6C7F740869B9D680C89FD94AD1">
    <w:name w:val="0D78AEE6C7F740869B9D680C89FD94AD1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4">
    <w:name w:val="DA45A84C50454F13BD5B94772012A1EE4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5">
    <w:name w:val="92B86364E5314EA2AB10BC4DB793FE255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6">
    <w:name w:val="F0AAB3EF862A43399125CBD789ED6ABA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6">
    <w:name w:val="E4B2D490312B47158275DFF4D427F097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6">
    <w:name w:val="9B406939A12E45F89C98E666D4AEC464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6">
    <w:name w:val="BC2D0110BE164BA58749C7D18EA1E18F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A594F07CF24DE6A0DB0BAFFCD699C31">
    <w:name w:val="40A594F07CF24DE6A0DB0BAFFCD699C31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630790F16A940F181DF670A3DF582F61">
    <w:name w:val="E630790F16A940F181DF670A3DF582F61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632323B33CE43FFBEF7C843F1B577E21">
    <w:name w:val="1632323B33CE43FFBEF7C843F1B577E21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6">
    <w:name w:val="733215D0BED54CBA8EE124F72234A335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6">
    <w:name w:val="5551B2C4B7B047E3BA7339C35568F017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6">
    <w:name w:val="457D261C378F4EB9A834CBF398E8909F4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E51B0A4672845799389B40123B25A3A1">
    <w:name w:val="6E51B0A4672845799389B40123B25A3A1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43225A39BBC4805BD2B1CFBE64800F71">
    <w:name w:val="143225A39BBC4805BD2B1CFBE64800F71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F89074C5FC54895A88C9836087AB7DE1">
    <w:name w:val="7F89074C5FC54895A88C9836087AB7DE1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5">
    <w:name w:val="798318F66C1C48919F30AA7E503B758415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6">
    <w:name w:val="A6511664B78E4735AA325D1333CA87FB1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5">
    <w:name w:val="E76838BC504A4B8FAF14F3CEF0B80E6715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3">
    <w:name w:val="D304088D306D4868A334BE2E6C3D068213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3">
    <w:name w:val="46423D9F0187481AA6C0F9C6CEF0B2C113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3">
    <w:name w:val="3865CF9BA71846F78B4199EDBA38C35A13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3">
    <w:name w:val="285723BEFF7140F19A36E4715F6C013913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7">
    <w:name w:val="2D5BF2650E344B498A2429B292179BEA17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1">
    <w:name w:val="F3EBE04ECB4E413A8BBC04110AB54E043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1">
    <w:name w:val="3E373BFC874441EE8A813DC4EF70F2F13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1">
    <w:name w:val="C09706CA7A5C43EAA1FBC15E3523FAA93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1">
    <w:name w:val="3342EA062CB645358BA24A25A5720E893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1">
    <w:name w:val="8BB1437F06FC4F4BB50DD13A7E9DC7A23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2">
    <w:name w:val="2B2A925D365349E3AF2974BF7A9D97F912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767F799436A4AA48AFF185159DD2D0E">
    <w:name w:val="4767F799436A4AA48AFF185159DD2D0E"/>
    <w:rsid w:val="00A2560B"/>
  </w:style>
  <w:style w:type="paragraph" w:customStyle="1" w:styleId="4A66ED0601D849F8BAC79322FC466EF8">
    <w:name w:val="4A66ED0601D849F8BAC79322FC466EF8"/>
    <w:rsid w:val="00A2560B"/>
  </w:style>
  <w:style w:type="paragraph" w:customStyle="1" w:styleId="34553ED3F9A34128974B0E31F385E62E">
    <w:name w:val="34553ED3F9A34128974B0E31F385E62E"/>
    <w:rsid w:val="00A2560B"/>
  </w:style>
  <w:style w:type="paragraph" w:customStyle="1" w:styleId="AE84A13303B948D5B5FDE0A86CEECAC3">
    <w:name w:val="AE84A13303B948D5B5FDE0A86CEECAC3"/>
    <w:rsid w:val="00A2560B"/>
  </w:style>
  <w:style w:type="paragraph" w:customStyle="1" w:styleId="8806AE862F55499287F69849A7B07405">
    <w:name w:val="8806AE862F55499287F69849A7B07405"/>
    <w:rsid w:val="00A2560B"/>
  </w:style>
  <w:style w:type="paragraph" w:customStyle="1" w:styleId="1A56F220AEF04ADF99C87A77616BF590">
    <w:name w:val="1A56F220AEF04ADF99C87A77616BF590"/>
    <w:rsid w:val="00A2560B"/>
  </w:style>
  <w:style w:type="paragraph" w:customStyle="1" w:styleId="5CE5DF76CD0B4B3E9854A8EE9A8C2BDA">
    <w:name w:val="5CE5DF76CD0B4B3E9854A8EE9A8C2BDA"/>
    <w:rsid w:val="00A2560B"/>
  </w:style>
  <w:style w:type="paragraph" w:customStyle="1" w:styleId="11FB2D75EC4A447D90B1A0BD67EE6CC7">
    <w:name w:val="11FB2D75EC4A447D90B1A0BD67EE6CC7"/>
    <w:rsid w:val="00A2560B"/>
  </w:style>
  <w:style w:type="paragraph" w:customStyle="1" w:styleId="31FBA448B1BE4B25A90EBDC8E6E2D031">
    <w:name w:val="31FBA448B1BE4B25A90EBDC8E6E2D031"/>
    <w:rsid w:val="00A2560B"/>
  </w:style>
  <w:style w:type="paragraph" w:customStyle="1" w:styleId="C0CF437730E149F793285886BCDD4E4247">
    <w:name w:val="C0CF437730E149F793285886BCDD4E42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7">
    <w:name w:val="801F408B239B44269412950CDCB4B517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7">
    <w:name w:val="CAFB5293F043447DABC2B08B7207C230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767F799436A4AA48AFF185159DD2D0E1">
    <w:name w:val="4767F799436A4AA48AFF185159DD2D0E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66ED0601D849F8BAC79322FC466EF81">
    <w:name w:val="4A66ED0601D849F8BAC79322FC466EF8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4553ED3F9A34128974B0E31F385E62E1">
    <w:name w:val="34553ED3F9A34128974B0E31F385E62E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7">
    <w:name w:val="F0AAB3EF862A43399125CBD789ED6ABA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7">
    <w:name w:val="E4B2D490312B47158275DFF4D427F097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7">
    <w:name w:val="9B406939A12E45F89C98E666D4AEC464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7">
    <w:name w:val="BC2D0110BE164BA58749C7D18EA1E18F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E84A13303B948D5B5FDE0A86CEECAC31">
    <w:name w:val="AE84A13303B948D5B5FDE0A86CEECAC3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806AE862F55499287F69849A7B074051">
    <w:name w:val="8806AE862F55499287F69849A7B07405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56F220AEF04ADF99C87A77616BF5901">
    <w:name w:val="1A56F220AEF04ADF99C87A77616BF590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7">
    <w:name w:val="733215D0BED54CBA8EE124F72234A335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7">
    <w:name w:val="5551B2C4B7B047E3BA7339C35568F017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7">
    <w:name w:val="457D261C378F4EB9A834CBF398E8909F4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E5DF76CD0B4B3E9854A8EE9A8C2BDA1">
    <w:name w:val="5CE5DF76CD0B4B3E9854A8EE9A8C2BDA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1FBA448B1BE4B25A90EBDC8E6E2D0311">
    <w:name w:val="31FBA448B1BE4B25A90EBDC8E6E2D031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FB2D75EC4A447D90B1A0BD67EE6CC71">
    <w:name w:val="11FB2D75EC4A447D90B1A0BD67EE6CC71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6">
    <w:name w:val="798318F66C1C48919F30AA7E503B75841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7">
    <w:name w:val="A6511664B78E4735AA325D1333CA87FB1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6">
    <w:name w:val="E76838BC504A4B8FAF14F3CEF0B80E6716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4">
    <w:name w:val="D304088D306D4868A334BE2E6C3D068214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4">
    <w:name w:val="46423D9F0187481AA6C0F9C6CEF0B2C114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4">
    <w:name w:val="3865CF9BA71846F78B4199EDBA38C35A14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4">
    <w:name w:val="285723BEFF7140F19A36E4715F6C013914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8">
    <w:name w:val="2D5BF2650E344B498A2429B292179BEA18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2">
    <w:name w:val="F3EBE04ECB4E413A8BBC04110AB54E043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2">
    <w:name w:val="3E373BFC874441EE8A813DC4EF70F2F13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2">
    <w:name w:val="C09706CA7A5C43EAA1FBC15E3523FAA93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2">
    <w:name w:val="3342EA062CB645358BA24A25A5720E893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2">
    <w:name w:val="8BB1437F06FC4F4BB50DD13A7E9DC7A23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3">
    <w:name w:val="2B2A925D365349E3AF2974BF7A9D97F913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8">
    <w:name w:val="C0CF437730E149F793285886BCDD4E42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8">
    <w:name w:val="801F408B239B44269412950CDCB4B517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8">
    <w:name w:val="CAFB5293F043447DABC2B08B7207C230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767F799436A4AA48AFF185159DD2D0E2">
    <w:name w:val="4767F799436A4AA48AFF185159DD2D0E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66ED0601D849F8BAC79322FC466EF82">
    <w:name w:val="4A66ED0601D849F8BAC79322FC466EF8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4553ED3F9A34128974B0E31F385E62E2">
    <w:name w:val="34553ED3F9A34128974B0E31F385E62E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8">
    <w:name w:val="F0AAB3EF862A43399125CBD789ED6ABA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8">
    <w:name w:val="E4B2D490312B47158275DFF4D427F097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8">
    <w:name w:val="9B406939A12E45F89C98E666D4AEC464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8">
    <w:name w:val="BC2D0110BE164BA58749C7D18EA1E18F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E84A13303B948D5B5FDE0A86CEECAC32">
    <w:name w:val="AE84A13303B948D5B5FDE0A86CEECAC3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806AE862F55499287F69849A7B074052">
    <w:name w:val="8806AE862F55499287F69849A7B07405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56F220AEF04ADF99C87A77616BF5902">
    <w:name w:val="1A56F220AEF04ADF99C87A77616BF590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8">
    <w:name w:val="733215D0BED54CBA8EE124F72234A335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8">
    <w:name w:val="5551B2C4B7B047E3BA7339C35568F017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8">
    <w:name w:val="457D261C378F4EB9A834CBF398E8909F4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E5DF76CD0B4B3E9854A8EE9A8C2BDA2">
    <w:name w:val="5CE5DF76CD0B4B3E9854A8EE9A8C2BDA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1FBA448B1BE4B25A90EBDC8E6E2D0312">
    <w:name w:val="31FBA448B1BE4B25A90EBDC8E6E2D031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FB2D75EC4A447D90B1A0BD67EE6CC72">
    <w:name w:val="11FB2D75EC4A447D90B1A0BD67EE6CC72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7">
    <w:name w:val="798318F66C1C48919F30AA7E503B75841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8">
    <w:name w:val="A6511664B78E4735AA325D1333CA87FB18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7">
    <w:name w:val="E76838BC504A4B8FAF14F3CEF0B80E6717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5">
    <w:name w:val="D304088D306D4868A334BE2E6C3D068215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5">
    <w:name w:val="46423D9F0187481AA6C0F9C6CEF0B2C115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5">
    <w:name w:val="3865CF9BA71846F78B4199EDBA38C35A15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5">
    <w:name w:val="285723BEFF7140F19A36E4715F6C013915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9">
    <w:name w:val="2D5BF2650E344B498A2429B292179BEA19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3">
    <w:name w:val="F3EBE04ECB4E413A8BBC04110AB54E0433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3">
    <w:name w:val="3E373BFC874441EE8A813DC4EF70F2F133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3">
    <w:name w:val="C09706CA7A5C43EAA1FBC15E3523FAA933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3">
    <w:name w:val="3342EA062CB645358BA24A25A5720E8933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3">
    <w:name w:val="8BB1437F06FC4F4BB50DD13A7E9DC7A233"/>
    <w:rsid w:val="00A2560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4">
    <w:name w:val="2B2A925D365349E3AF2974BF7A9D97F914"/>
    <w:rsid w:val="00A2560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FC6F8175AD74F9093D9E0F921C22676">
    <w:name w:val="DFC6F8175AD74F9093D9E0F921C22676"/>
    <w:rsid w:val="00EA5D51"/>
  </w:style>
  <w:style w:type="paragraph" w:customStyle="1" w:styleId="1F8CCFFB8287411AAB2DFA78E444E883">
    <w:name w:val="1F8CCFFB8287411AAB2DFA78E444E883"/>
    <w:rsid w:val="00EA5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ea5b64-986d-4ed0-9f25-146f1d978e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F7741-E42F-4BCC-B4CF-5C8ABFCB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25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 Mgr.</dc:creator>
  <cp:keywords/>
  <dc:description/>
  <cp:lastModifiedBy>Kubíková Barbora, Mgr.</cp:lastModifiedBy>
  <cp:revision>4</cp:revision>
  <cp:lastPrinted>2021-03-17T09:23:00Z</cp:lastPrinted>
  <dcterms:created xsi:type="dcterms:W3CDTF">2025-03-28T08:12:00Z</dcterms:created>
  <dcterms:modified xsi:type="dcterms:W3CDTF">2025-03-28T08:35:00Z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