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149E" w14:textId="77777777" w:rsidR="00B21BE6" w:rsidRDefault="00B21BE6" w:rsidP="00B21BE6">
      <w:pPr>
        <w:pStyle w:val="Nadpis1"/>
        <w:spacing w:after="0"/>
      </w:pPr>
      <w:r>
        <w:t>Podnět inspekci práce</w:t>
      </w:r>
    </w:p>
    <w:p w14:paraId="4445E90F" w14:textId="77777777" w:rsidR="00B21BE6" w:rsidRDefault="00B21BE6" w:rsidP="00B21BE6">
      <w:pPr>
        <w:tabs>
          <w:tab w:val="left" w:pos="426"/>
        </w:tabs>
        <w:ind w:left="426" w:hanging="426"/>
        <w:rPr>
          <w:sz w:val="36"/>
          <w:szCs w:val="36"/>
        </w:rPr>
      </w:pPr>
      <w:r>
        <w:rPr>
          <w:sz w:val="36"/>
          <w:szCs w:val="36"/>
        </w:rPr>
        <w:t>ke kontrole rovného zacházení (nediskriminace)</w:t>
      </w:r>
    </w:p>
    <w:p w14:paraId="59A78F5D" w14:textId="004B4D71" w:rsidR="005B285A" w:rsidRDefault="001B4A03" w:rsidP="00B21BE6">
      <w:sdt>
        <w:sdtPr>
          <w:id w:val="-43360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5A">
            <w:rPr>
              <w:rFonts w:ascii="MS Gothic" w:eastAsia="MS Gothic" w:hAnsi="MS Gothic" w:hint="eastAsia"/>
            </w:rPr>
            <w:t>☐</w:t>
          </w:r>
        </w:sdtContent>
      </w:sdt>
      <w:r w:rsidR="005B285A">
        <w:t xml:space="preserve"> při přijímání do zaměstnání</w:t>
      </w:r>
      <w:r w:rsidR="00B21BE6">
        <w:t xml:space="preserve"> (</w:t>
      </w:r>
      <w:r w:rsidR="00B21BE6" w:rsidRPr="00B21BE6">
        <w:rPr>
          <w:i/>
        </w:rPr>
        <w:t>klikněte na čtvereček</w:t>
      </w:r>
      <w:r w:rsidR="00B05C34">
        <w:rPr>
          <w:i/>
        </w:rPr>
        <w:t>, pokud ano</w:t>
      </w:r>
      <w:r w:rsidR="00B21BE6">
        <w:t>)</w:t>
      </w:r>
    </w:p>
    <w:p w14:paraId="64530235" w14:textId="7098206A" w:rsidR="00B21BE6" w:rsidRDefault="00B21BE6" w:rsidP="00B21BE6">
      <w:pPr>
        <w:jc w:val="both"/>
      </w:pPr>
      <w:sdt>
        <w:sdtPr>
          <w:id w:val="-1651281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 pracovišti</w:t>
      </w:r>
      <w:r>
        <w:t xml:space="preserve"> </w:t>
      </w:r>
      <w:r>
        <w:t>(</w:t>
      </w:r>
      <w:r w:rsidRPr="00B21BE6">
        <w:rPr>
          <w:i/>
        </w:rPr>
        <w:t>klikněte na čtvereček</w:t>
      </w:r>
      <w:r w:rsidR="00B05C34">
        <w:rPr>
          <w:i/>
        </w:rPr>
        <w:t>,</w:t>
      </w:r>
      <w:r w:rsidR="00B05C34">
        <w:rPr>
          <w:i/>
        </w:rPr>
        <w:t xml:space="preserve"> pokud ano</w:t>
      </w:r>
      <w:r>
        <w:t>)</w:t>
      </w:r>
    </w:p>
    <w:p w14:paraId="4B5D4ADA" w14:textId="524ADEA4" w:rsidR="00635F5A" w:rsidRDefault="00635F5A" w:rsidP="00635F5A">
      <w:pPr>
        <w:pStyle w:val="Zkladntext"/>
        <w:rPr>
          <w:rStyle w:val="Siln"/>
        </w:rPr>
      </w:pPr>
      <w:r>
        <w:rPr>
          <w:rStyle w:val="Siln"/>
        </w:rPr>
        <w:t>Ž</w:t>
      </w:r>
      <w:r w:rsidRPr="00901B6C">
        <w:rPr>
          <w:rStyle w:val="Siln"/>
        </w:rPr>
        <w:t>ádám</w:t>
      </w:r>
      <w:r w:rsidR="00933763">
        <w:rPr>
          <w:rStyle w:val="Siln"/>
        </w:rPr>
        <w:t xml:space="preserve">, abyste zaměstnavatele zkontrolovali a sdělili mi, </w:t>
      </w:r>
      <w:r w:rsidRPr="00901B6C">
        <w:rPr>
          <w:rStyle w:val="Siln"/>
        </w:rPr>
        <w:t>jak jste s mým podnětem naložili.</w:t>
      </w:r>
    </w:p>
    <w:p w14:paraId="1737D8FF" w14:textId="1D08D7DF" w:rsidR="000244DC" w:rsidRDefault="000244DC" w:rsidP="000244DC">
      <w:pPr>
        <w:pStyle w:val="Zkladntext"/>
      </w:pPr>
      <w:r>
        <w:t xml:space="preserve">Než podnět podáte, přečtěte si prosím vysvětlení </w:t>
      </w:r>
      <w:hyperlink w:anchor="_Před_podáním_podnětu" w:history="1">
        <w:r w:rsidRPr="000244DC">
          <w:rPr>
            <w:rStyle w:val="Hypertextovodkaz"/>
          </w:rPr>
          <w:t>na k</w:t>
        </w:r>
        <w:r w:rsidRPr="000244DC">
          <w:rPr>
            <w:rStyle w:val="Hypertextovodkaz"/>
          </w:rPr>
          <w:t>o</w:t>
        </w:r>
        <w:r w:rsidRPr="000244DC">
          <w:rPr>
            <w:rStyle w:val="Hypertextovodkaz"/>
          </w:rPr>
          <w:t>nci</w:t>
        </w:r>
      </w:hyperlink>
      <w:r>
        <w:t>.</w:t>
      </w:r>
    </w:p>
    <w:p w14:paraId="7B662D91" w14:textId="7365A2E5" w:rsidR="00034A99" w:rsidRDefault="00034A99" w:rsidP="00D17EA3">
      <w:pPr>
        <w:rPr>
          <w:color w:val="008576"/>
          <w:sz w:val="28"/>
        </w:rPr>
      </w:pPr>
      <w:r w:rsidRPr="00034A99">
        <w:rPr>
          <w:color w:val="008576"/>
          <w:sz w:val="28"/>
        </w:rPr>
        <w:t>Komu podnět podávám</w:t>
      </w:r>
      <w:r w:rsidR="009B0018">
        <w:rPr>
          <w:color w:val="008576"/>
          <w:sz w:val="28"/>
        </w:rPr>
        <w:t xml:space="preserve"> (</w:t>
      </w:r>
      <w:r w:rsidR="008D78A6">
        <w:rPr>
          <w:color w:val="008576"/>
          <w:sz w:val="28"/>
        </w:rPr>
        <w:t>kterému oblastnímu inspektorátu práce)</w:t>
      </w:r>
    </w:p>
    <w:sdt>
      <w:sdtPr>
        <w:tag w:val=" "/>
        <w:id w:val="276991060"/>
        <w:placeholder>
          <w:docPart w:val="23BB2239E4D74473B5ED429FB3D586C4"/>
        </w:placeholder>
        <w:showingPlcHdr/>
        <w:dropDownList>
          <w:listItem w:value="Zvolte položku."/>
          <w:listItem w:displayText="Oblastní inspektorát práce pro hlavní město Prahu, Kladenská 103/105, Vokovice, 160 00 Praha 6" w:value="Oblastní inspektorát práce pro hlavní město Prahu, Kladenská 103/105, Vokovice, 160 00 Praha 6"/>
          <w:listItem w:displayText="Oblastní inspektorát práce pro Středočeský kraj, náměstí Barikád 1122/2, Žižkov, 130 00 Praha 3" w:value="Oblastní inspektorát práce pro Středočeský kraj, náměstí Barikád 1122/2, Žižkov, 130 00 Praha 3"/>
          <w:listItem w:displayText="Oblastní inspektorát práce pro Jihočeský kraj a Vysočinu, Vodní 1629/21, 370 06 České Budějovice" w:value="Oblastní inspektorát práce pro Jihočeský kraj a Vysočinu, Vodní 1629/21, 370 06 České Budějovice"/>
          <w:listItem w:displayText="Oblastní inspektorát práce pro Plzeňský kraj a Karlovarský kraj, Schwarzova 2617/27, Jižní Předměstí, 301 00 Plzeň" w:value="Oblastní inspektorát práce pro Plzeňský kraj a Karlovarský kraj, Schwarzova 2617/27, Jižní Předměstí, 301 00 Plzeň"/>
          <w:listItem w:displayText="Oblastní inspektorát práce pro Ústecký kraj a Liberecký kraj, SNP 2720/21, Ústí nad Labem-centrum, 400 11 Ústí nad Labem" w:value="Oblastní inspektorát práce pro Ústecký kraj a Liberecký kraj, SNP 2720/21, Ústí nad Labem-centrum, 400 11 Ústí nad Labem"/>
          <w:listItem w:displayText="Oblastní inspektorát práce pro Královéhradecký kraj a Pardubický kraj, Říční 1195/5, 500 02 Hradec Králové" w:value="Oblastní inspektorát práce pro Královéhradecký kraj a Pardubický kraj, Říční 1195/5, 500 02 Hradec Králové"/>
          <w:listItem w:displayText="Oblastní inspektorát práce pro Jihomoravský kraj a Zlínský kraj, Milady Horákové 1970/3, Černá Pole, 602 00 Brno" w:value="Oblastní inspektorát práce pro Jihomoravský kraj a Zlínský kraj, Milady Horákové 1970/3, Černá Pole, 602 00 Brno"/>
          <w:listItem w:displayText="Oblastní inspektorát práce pro Moravskoslezský kraj a Olomoucký kraj,  Živičná 1123/2, Moravská Ostrava, 702 00 Ostrava" w:value="Oblastní inspektorát práce pro Moravskoslezský kraj a Olomoucký kraj,  Živičná 1123/2, Moravská Ostrava, 702 00 Ostrava"/>
        </w:dropDownList>
      </w:sdtPr>
      <w:sdtEndPr/>
      <w:sdtContent>
        <w:p w14:paraId="765B9AC1" w14:textId="6045490F" w:rsidR="00034A99" w:rsidRPr="00034A99" w:rsidRDefault="005730F7" w:rsidP="009B0018">
          <w:pPr>
            <w:pStyle w:val="Zkladntext"/>
          </w:pPr>
          <w:r w:rsidRPr="00901B6C">
            <w:rPr>
              <w:rFonts w:cstheme="minorHAnsi"/>
              <w:color w:val="808080" w:themeColor="background1" w:themeShade="80"/>
            </w:rPr>
            <w:t>Klikněte sem, pak na šipku</w:t>
          </w:r>
          <w:r w:rsidR="00A74CB9">
            <w:rPr>
              <w:rFonts w:cstheme="minorHAnsi"/>
              <w:color w:val="808080" w:themeColor="background1" w:themeShade="80"/>
            </w:rPr>
            <w:t xml:space="preserve"> vpravo</w:t>
          </w:r>
          <w:r w:rsidRPr="00901B6C">
            <w:rPr>
              <w:rFonts w:cstheme="minorHAnsi"/>
              <w:color w:val="808080" w:themeColor="background1" w:themeShade="80"/>
            </w:rPr>
            <w:t xml:space="preserve"> a v</w:t>
          </w:r>
          <w:r w:rsidR="009B0018" w:rsidRPr="00901B6C"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 xml:space="preserve">yberte inspektorát práce podle </w:t>
          </w:r>
          <w:r w:rsidR="001F45C9"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>svého</w:t>
          </w:r>
          <w:r w:rsidR="009B0018" w:rsidRPr="00901B6C"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 xml:space="preserve"> pracoviště</w:t>
          </w:r>
          <w:r w:rsidR="009B0018" w:rsidRPr="00901B6C">
            <w:rPr>
              <w:rStyle w:val="Zstupntext"/>
              <w:rFonts w:cstheme="minorHAnsi"/>
              <w:color w:val="808080" w:themeColor="background1" w:themeShade="80"/>
            </w:rPr>
            <w:t>.</w:t>
          </w:r>
        </w:p>
      </w:sdtContent>
    </w:sdt>
    <w:p w14:paraId="478EF214" w14:textId="4A10B071" w:rsidR="00606D54" w:rsidRDefault="00606D54" w:rsidP="00606D54">
      <w:pPr>
        <w:pStyle w:val="Nadpis2"/>
      </w:pPr>
      <w:r>
        <w:t>Kdo podnět podává (</w:t>
      </w:r>
      <w:r w:rsidR="00264CE4">
        <w:t>to jste Vy)</w:t>
      </w:r>
    </w:p>
    <w:p w14:paraId="51E9CD12" w14:textId="374D75DA" w:rsidR="00606D54" w:rsidRPr="00707968" w:rsidRDefault="00172B27" w:rsidP="00606D54">
      <w:pPr>
        <w:pStyle w:val="Nadpis4"/>
        <w:rPr>
          <w:b w:val="0"/>
        </w:rPr>
      </w:pPr>
      <w:r>
        <w:t>j</w:t>
      </w:r>
      <w:r w:rsidR="00606D54" w:rsidRPr="00707968">
        <w:t>méno, příjmení</w:t>
      </w:r>
      <w:r w:rsidR="00DD0E34">
        <w:t xml:space="preserve"> a </w:t>
      </w:r>
      <w:r w:rsidR="00606D54" w:rsidRPr="00707968">
        <w:t>titul:</w:t>
      </w:r>
      <w:r w:rsidR="00F01A1A">
        <w:t xml:space="preserve"> </w:t>
      </w:r>
      <w:sdt>
        <w:sdtPr>
          <w:rPr>
            <w:b w:val="0"/>
          </w:rPr>
          <w:id w:val="46575513"/>
          <w:lock w:val="sdtLocked"/>
          <w:placeholder>
            <w:docPart w:val="E4A34078297947BC90C834C180A75317"/>
          </w:placeholder>
          <w:showingPlcHdr/>
          <w15:color w:val="000000"/>
          <w:text/>
        </w:sdtPr>
        <w:sdtEndPr/>
        <w:sdtContent>
          <w:r w:rsidR="00123EDD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</w:t>
          </w:r>
          <w:r w:rsidR="00DD0E34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 xml:space="preserve">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123EDD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116D0349" w14:textId="6D9E09EB" w:rsidR="00606D54" w:rsidRPr="00707968" w:rsidRDefault="00172B27" w:rsidP="00606D54">
      <w:pPr>
        <w:pStyle w:val="Nadpis4"/>
        <w:rPr>
          <w:b w:val="0"/>
        </w:rPr>
      </w:pPr>
      <w:r>
        <w:t>b</w:t>
      </w:r>
      <w:r w:rsidR="00606D54" w:rsidRPr="00707968">
        <w:t>ydliště:</w:t>
      </w:r>
      <w:r w:rsidR="00707968" w:rsidRPr="00707968">
        <w:rPr>
          <w:b w:val="0"/>
        </w:rPr>
        <w:t xml:space="preserve"> </w:t>
      </w:r>
      <w:sdt>
        <w:sdtPr>
          <w:rPr>
            <w:b w:val="0"/>
          </w:rPr>
          <w:id w:val="-705569468"/>
          <w:placeholder>
            <w:docPart w:val="FB9B338EBC57406D95B578923BA6C0BE"/>
          </w:placeholder>
          <w:showingPlcHdr/>
          <w15:color w:val="000000"/>
          <w:text/>
        </w:sdtPr>
        <w:sdtEndPr/>
        <w:sdtContent>
          <w:r w:rsidR="00901B6C" w:rsidRPr="00635F5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635F5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1E23AF89" w14:textId="16A07E53" w:rsidR="00606D54" w:rsidRPr="00707968" w:rsidRDefault="00172B27" w:rsidP="00606D54">
      <w:pPr>
        <w:pStyle w:val="Nadpis4"/>
        <w:rPr>
          <w:b w:val="0"/>
        </w:rPr>
      </w:pPr>
      <w:r>
        <w:t>d</w:t>
      </w:r>
      <w:r w:rsidR="00606D54" w:rsidRPr="00707968">
        <w:t>atum narození:</w:t>
      </w:r>
      <w:r w:rsidR="00707968" w:rsidRPr="00707968">
        <w:rPr>
          <w:b w:val="0"/>
        </w:rPr>
        <w:t xml:space="preserve"> </w:t>
      </w:r>
      <w:sdt>
        <w:sdtPr>
          <w:rPr>
            <w:b w:val="0"/>
          </w:rPr>
          <w:id w:val="-654608044"/>
          <w:placeholder>
            <w:docPart w:val="2C2320533AAB452483ECD702A933DCC2"/>
          </w:placeholder>
          <w:showingPlcHdr/>
          <w15:color w:val="000000"/>
          <w:text/>
        </w:sdtPr>
        <w:sdtEndPr/>
        <w:sdtContent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486A367C" w14:textId="6DD2CAF0" w:rsidR="00172B27" w:rsidRPr="00707968" w:rsidRDefault="00172B27" w:rsidP="00172B27">
      <w:pPr>
        <w:pStyle w:val="Nadpis4"/>
        <w:rPr>
          <w:b w:val="0"/>
        </w:rPr>
      </w:pPr>
      <w:r>
        <w:t>m</w:t>
      </w:r>
      <w:r w:rsidRPr="00707968">
        <w:t>ísto výkonu práce:</w:t>
      </w:r>
      <w:r w:rsidRPr="00707968">
        <w:rPr>
          <w:b w:val="0"/>
        </w:rPr>
        <w:t xml:space="preserve"> </w:t>
      </w:r>
      <w:sdt>
        <w:sdtPr>
          <w:rPr>
            <w:b w:val="0"/>
          </w:rPr>
          <w:id w:val="-540055009"/>
          <w:placeholder>
            <w:docPart w:val="0C42FAC5DFFF4E88AE0F2F821B8D88BA"/>
          </w:placeholder>
          <w:showingPlcHdr/>
          <w15:color w:val="000000"/>
          <w:text/>
        </w:sdtPr>
        <w:sdtEndPr/>
        <w:sdtContent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5A11CE18" w14:textId="699C018E" w:rsidR="00606D54" w:rsidRDefault="00172B27" w:rsidP="00172B27">
      <w:pPr>
        <w:pStyle w:val="Nadpis4"/>
        <w:rPr>
          <w:b w:val="0"/>
        </w:rPr>
      </w:pPr>
      <w:r>
        <w:t>t</w:t>
      </w:r>
      <w:r w:rsidR="00606D54" w:rsidRPr="00707968">
        <w:t>elefon:</w:t>
      </w:r>
      <w:r w:rsidR="00DD0E34">
        <w:rPr>
          <w:b w:val="0"/>
        </w:rPr>
        <w:t xml:space="preserve"> </w:t>
      </w:r>
      <w:sdt>
        <w:sdtPr>
          <w:rPr>
            <w:b w:val="0"/>
          </w:rPr>
          <w:id w:val="-779719666"/>
          <w:placeholder>
            <w:docPart w:val="0DF2EC3F18E846EEA5C13A6F162AA10F"/>
          </w:placeholder>
          <w:showingPlcHdr/>
          <w15:color w:val="000000"/>
          <w:text/>
        </w:sdtPr>
        <w:sdtEndPr/>
        <w:sdtContent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4861BC3F" w14:textId="7C532E33" w:rsidR="00172B27" w:rsidRDefault="00172B27" w:rsidP="00172B27">
      <w:pPr>
        <w:pStyle w:val="Zkladntext"/>
        <w:tabs>
          <w:tab w:val="left" w:pos="3261"/>
        </w:tabs>
        <w:spacing w:after="0"/>
      </w:pPr>
      <w:r>
        <w:t>Přeji si, abyste mi psali (vyberte)</w:t>
      </w:r>
    </w:p>
    <w:p w14:paraId="687F923A" w14:textId="171610D0" w:rsidR="00172B27" w:rsidRDefault="001B4A03" w:rsidP="00172B27">
      <w:pPr>
        <w:tabs>
          <w:tab w:val="left" w:pos="426"/>
        </w:tabs>
        <w:ind w:left="426" w:hanging="426"/>
      </w:pPr>
      <w:sdt>
        <w:sdtPr>
          <w:id w:val="-1103182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85A">
            <w:rPr>
              <w:rFonts w:ascii="MS Gothic" w:eastAsia="MS Gothic" w:hAnsi="MS Gothic" w:hint="eastAsia"/>
            </w:rPr>
            <w:t>☐</w:t>
          </w:r>
        </w:sdtContent>
      </w:sdt>
      <w:r w:rsidR="00172B27">
        <w:tab/>
      </w:r>
      <w:r w:rsidR="00172B27" w:rsidRPr="0038726C">
        <w:t>poštou (adresa, pokud je jiná než bydliště</w:t>
      </w:r>
      <w:r w:rsidR="00172B27">
        <w:t>):</w:t>
      </w:r>
      <w:r w:rsidR="00172B27" w:rsidRPr="00B65127">
        <w:t xml:space="preserve"> </w:t>
      </w:r>
      <w:sdt>
        <w:sdtPr>
          <w:id w:val="764727404"/>
          <w:placeholder>
            <w:docPart w:val="18EB74774B574D219DB2839FF56A1B9F"/>
          </w:placeholder>
          <w:showingPlcHdr/>
        </w:sdtPr>
        <w:sdtEndPr/>
        <w:sdtContent>
          <w:r w:rsidR="00172B27" w:rsidRPr="00172B27">
            <w:rPr>
              <w:color w:val="808080" w:themeColor="background1" w:themeShade="80"/>
            </w:rPr>
            <w:t xml:space="preserve">Klikněte sem a </w:t>
          </w:r>
          <w:r w:rsidR="001C44EA">
            <w:rPr>
              <w:color w:val="808080" w:themeColor="background1" w:themeShade="80"/>
            </w:rPr>
            <w:t>napište</w:t>
          </w:r>
          <w:r w:rsidR="00172B27" w:rsidRPr="00172B27">
            <w:rPr>
              <w:color w:val="808080" w:themeColor="background1" w:themeShade="80"/>
            </w:rPr>
            <w:t>.</w:t>
          </w:r>
        </w:sdtContent>
      </w:sdt>
    </w:p>
    <w:p w14:paraId="0119B702" w14:textId="37EEC6E4" w:rsidR="00172B27" w:rsidRPr="0038726C" w:rsidRDefault="001B4A03" w:rsidP="00172B27">
      <w:pPr>
        <w:tabs>
          <w:tab w:val="left" w:pos="426"/>
        </w:tabs>
        <w:ind w:left="426" w:hanging="426"/>
      </w:pPr>
      <w:sdt>
        <w:sdtPr>
          <w:id w:val="154148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27" w:rsidRPr="0038726C">
            <w:rPr>
              <w:rFonts w:ascii="Segoe UI Symbol" w:hAnsi="Segoe UI Symbol" w:cs="Segoe UI Symbol"/>
            </w:rPr>
            <w:t>☐</w:t>
          </w:r>
        </w:sdtContent>
      </w:sdt>
      <w:r w:rsidR="00172B27">
        <w:tab/>
      </w:r>
      <w:r w:rsidR="00172B27" w:rsidRPr="0038726C">
        <w:t>na e-mail:</w:t>
      </w:r>
      <w:r w:rsidR="00172B27">
        <w:t xml:space="preserve"> </w:t>
      </w:r>
      <w:sdt>
        <w:sdtPr>
          <w:id w:val="14656833"/>
          <w:placeholder>
            <w:docPart w:val="5EEFC683194445A3A39B35CEE2BEB7B3"/>
          </w:placeholder>
          <w:showingPlcHdr/>
        </w:sdtPr>
        <w:sdtEndPr/>
        <w:sdtContent>
          <w:r w:rsidR="00172B27" w:rsidRPr="00172B27">
            <w:rPr>
              <w:color w:val="808080" w:themeColor="background1" w:themeShade="80"/>
            </w:rPr>
            <w:t xml:space="preserve">Klikněte sem a </w:t>
          </w:r>
          <w:r w:rsidR="001C44EA">
            <w:rPr>
              <w:color w:val="808080" w:themeColor="background1" w:themeShade="80"/>
            </w:rPr>
            <w:t>napište</w:t>
          </w:r>
          <w:r w:rsidR="00172B27" w:rsidRPr="00172B27">
            <w:rPr>
              <w:color w:val="808080" w:themeColor="background1" w:themeShade="80"/>
            </w:rPr>
            <w:t>.</w:t>
          </w:r>
        </w:sdtContent>
      </w:sdt>
    </w:p>
    <w:p w14:paraId="528E6579" w14:textId="4BB6A5A5" w:rsidR="00172B27" w:rsidRPr="0038726C" w:rsidRDefault="001B4A03" w:rsidP="00172B27">
      <w:pPr>
        <w:tabs>
          <w:tab w:val="left" w:pos="426"/>
        </w:tabs>
        <w:ind w:left="426" w:hanging="426"/>
      </w:pPr>
      <w:sdt>
        <w:sdtPr>
          <w:id w:val="174066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27" w:rsidRPr="0038726C">
            <w:rPr>
              <w:rFonts w:ascii="Segoe UI Symbol" w:hAnsi="Segoe UI Symbol" w:cs="Segoe UI Symbol"/>
            </w:rPr>
            <w:t>☐</w:t>
          </w:r>
        </w:sdtContent>
      </w:sdt>
      <w:r w:rsidR="00172B27">
        <w:tab/>
        <w:t xml:space="preserve">do datové schránky: </w:t>
      </w:r>
      <w:sdt>
        <w:sdtPr>
          <w:id w:val="-1472597083"/>
          <w:placeholder>
            <w:docPart w:val="AAECF463E77E4A669109E2E569F980C8"/>
          </w:placeholder>
          <w:showingPlcHdr/>
        </w:sdtPr>
        <w:sdtEndPr/>
        <w:sdtContent>
          <w:r w:rsidR="00172B27" w:rsidRPr="00172B27">
            <w:rPr>
              <w:color w:val="808080" w:themeColor="background1" w:themeShade="80"/>
            </w:rPr>
            <w:t xml:space="preserve">Klikněte sem a </w:t>
          </w:r>
          <w:r w:rsidR="001C44EA">
            <w:rPr>
              <w:color w:val="808080" w:themeColor="background1" w:themeShade="80"/>
            </w:rPr>
            <w:t>napište</w:t>
          </w:r>
          <w:r w:rsidR="00172B27" w:rsidRPr="00172B27">
            <w:rPr>
              <w:color w:val="808080" w:themeColor="background1" w:themeShade="80"/>
            </w:rPr>
            <w:t>.</w:t>
          </w:r>
        </w:sdtContent>
      </w:sdt>
    </w:p>
    <w:p w14:paraId="6CFBDA7F" w14:textId="6E00EF0E" w:rsidR="00606D54" w:rsidRDefault="00501949" w:rsidP="00D17EA3">
      <w:pPr>
        <w:pStyle w:val="Nadpis2"/>
      </w:pPr>
      <w:r>
        <w:t>Na koho dávám podnět – koho má inspekce zkontrolovat</w:t>
      </w:r>
      <w:r w:rsidR="00606D54">
        <w:t xml:space="preserve"> (zaměstnavatel)</w:t>
      </w:r>
    </w:p>
    <w:p w14:paraId="14FA3A58" w14:textId="254C08B6" w:rsidR="00606D54" w:rsidRPr="00707968" w:rsidRDefault="00172B27" w:rsidP="00606D54">
      <w:pPr>
        <w:pStyle w:val="Nadpis4"/>
        <w:rPr>
          <w:b w:val="0"/>
        </w:rPr>
      </w:pPr>
      <w:r>
        <w:t>n</w:t>
      </w:r>
      <w:r w:rsidR="00606D54" w:rsidRPr="00707968">
        <w:t>ázev:</w:t>
      </w:r>
      <w:r w:rsidR="00707968" w:rsidRPr="00707968">
        <w:rPr>
          <w:b w:val="0"/>
        </w:rPr>
        <w:t xml:space="preserve"> </w:t>
      </w:r>
      <w:sdt>
        <w:sdtPr>
          <w:rPr>
            <w:b w:val="0"/>
          </w:rPr>
          <w:id w:val="-2051834267"/>
          <w:placeholder>
            <w:docPart w:val="E3ABB90BAAE84307A7E8871DAFBF818F"/>
          </w:placeholder>
          <w:showingPlcHdr/>
          <w15:color w:val="000000"/>
          <w:text/>
        </w:sdtPr>
        <w:sdtEndPr/>
        <w:sdtContent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5E9CED5A" w14:textId="5157AA4A" w:rsidR="00606D54" w:rsidRPr="00707968" w:rsidRDefault="00172B27" w:rsidP="00606D54">
      <w:pPr>
        <w:pStyle w:val="Nadpis4"/>
        <w:rPr>
          <w:b w:val="0"/>
        </w:rPr>
      </w:pPr>
      <w:r>
        <w:t>s</w:t>
      </w:r>
      <w:r w:rsidR="00606D54" w:rsidRPr="00707968">
        <w:t>ídlo (adresa):</w:t>
      </w:r>
      <w:r w:rsidR="00707968" w:rsidRPr="00707968">
        <w:rPr>
          <w:b w:val="0"/>
        </w:rPr>
        <w:t xml:space="preserve"> </w:t>
      </w:r>
      <w:sdt>
        <w:sdtPr>
          <w:rPr>
            <w:b w:val="0"/>
          </w:rPr>
          <w:id w:val="1138607356"/>
          <w:placeholder>
            <w:docPart w:val="3EC4928CC6D641399E3FD0AD4CCD5DF9"/>
          </w:placeholder>
          <w:showingPlcHdr/>
          <w15:color w:val="000000"/>
          <w:text/>
        </w:sdtPr>
        <w:sdtEndPr/>
        <w:sdtContent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454A760E" w14:textId="12C5E45E" w:rsidR="00606D54" w:rsidRPr="00707968" w:rsidRDefault="00606D54" w:rsidP="00606D54">
      <w:pPr>
        <w:pStyle w:val="Nadpis4"/>
        <w:rPr>
          <w:b w:val="0"/>
        </w:rPr>
      </w:pPr>
      <w:r w:rsidRPr="00707968">
        <w:t>IČ</w:t>
      </w:r>
      <w:r w:rsidR="00172B27">
        <w:t>O</w:t>
      </w:r>
      <w:r w:rsidRPr="00707968">
        <w:t>:</w:t>
      </w:r>
      <w:r w:rsidR="00707968" w:rsidRPr="00707968">
        <w:rPr>
          <w:b w:val="0"/>
        </w:rPr>
        <w:t xml:space="preserve"> </w:t>
      </w:r>
      <w:sdt>
        <w:sdtPr>
          <w:rPr>
            <w:b w:val="0"/>
          </w:rPr>
          <w:id w:val="1331183591"/>
          <w:lock w:val="sdtLocked"/>
          <w:placeholder>
            <w:docPart w:val="998C8476121C4EE4A6D1D2FA208AD43C"/>
          </w:placeholder>
          <w:showingPlcHdr/>
          <w15:color w:val="000000"/>
          <w:text/>
        </w:sdtPr>
        <w:sdtEndPr/>
        <w:sdtContent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 w:rsidR="001C44E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="00901B6C"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sdtContent>
      </w:sdt>
    </w:p>
    <w:p w14:paraId="4E32225C" w14:textId="77777777" w:rsidR="008D78A6" w:rsidRDefault="008D78A6" w:rsidP="008D78A6">
      <w:pPr>
        <w:pStyle w:val="Nadpis2"/>
      </w:pPr>
      <w:r>
        <w:t>Kdo mě diskriminoval (zacházel se mnou hůř než s jinými)</w:t>
      </w:r>
    </w:p>
    <w:sdt>
      <w:sdtPr>
        <w:id w:val="-1938354139"/>
        <w:placeholder>
          <w:docPart w:val="AE840D2500DB495BBD92623013517E4D"/>
        </w:placeholder>
        <w:showingPlcHdr/>
        <w:text/>
      </w:sdtPr>
      <w:sdtEndPr/>
      <w:sdtContent>
        <w:p w14:paraId="5865EFB5" w14:textId="2E7A954E" w:rsidR="006576D8" w:rsidRDefault="001C44EA" w:rsidP="0071472C">
          <w:pPr>
            <w:spacing w:line="240" w:lineRule="auto"/>
          </w:pPr>
          <w:r>
            <w:rPr>
              <w:rFonts w:cstheme="minorHAnsi"/>
              <w:color w:val="808080" w:themeColor="background1" w:themeShade="80"/>
            </w:rPr>
            <w:t>Klikněte sem a napište</w:t>
          </w:r>
          <w:r w:rsidR="0071472C" w:rsidRPr="00901B6C">
            <w:rPr>
              <w:rFonts w:cstheme="minorHAnsi"/>
              <w:color w:val="808080" w:themeColor="background1" w:themeShade="80"/>
            </w:rPr>
            <w:t>, kdo Vás diskriminoval,</w:t>
          </w:r>
          <w:r w:rsidR="00F1350A" w:rsidRPr="00901B6C">
            <w:rPr>
              <w:rFonts w:cstheme="minorHAnsi"/>
              <w:color w:val="808080" w:themeColor="background1" w:themeShade="80"/>
            </w:rPr>
            <w:t xml:space="preserve"> např. nadřízený</w:t>
          </w:r>
          <w:r w:rsidR="0071472C" w:rsidRPr="00901B6C">
            <w:rPr>
              <w:rFonts w:cstheme="minorHAnsi"/>
              <w:color w:val="808080" w:themeColor="background1" w:themeShade="80"/>
            </w:rPr>
            <w:t>/á, kolega</w:t>
          </w:r>
          <w:r w:rsidR="00F1350A" w:rsidRPr="00901B6C">
            <w:rPr>
              <w:rFonts w:cstheme="minorHAnsi"/>
              <w:color w:val="808080" w:themeColor="background1" w:themeShade="80"/>
            </w:rPr>
            <w:t>/kolegyn</w:t>
          </w:r>
          <w:r w:rsidR="0071472C" w:rsidRPr="00901B6C">
            <w:rPr>
              <w:rFonts w:cstheme="minorHAnsi"/>
              <w:color w:val="808080" w:themeColor="background1" w:themeShade="80"/>
            </w:rPr>
            <w:t>ě</w:t>
          </w:r>
          <w:r w:rsidR="00930E1E" w:rsidRPr="00901B6C">
            <w:rPr>
              <w:rFonts w:cstheme="minorHAnsi"/>
              <w:color w:val="808080" w:themeColor="background1" w:themeShade="80"/>
            </w:rPr>
            <w:t>, vedení</w:t>
          </w:r>
          <w:r w:rsidR="00DD0E34" w:rsidRPr="00901B6C">
            <w:rPr>
              <w:rFonts w:cstheme="minorHAnsi"/>
              <w:color w:val="808080" w:themeColor="background1" w:themeShade="80"/>
            </w:rPr>
            <w:t xml:space="preserve"> zaměstnavatele</w:t>
          </w:r>
          <w:r w:rsidR="00930E1E" w:rsidRPr="00901B6C">
            <w:rPr>
              <w:rFonts w:cstheme="minorHAnsi"/>
              <w:color w:val="808080" w:themeColor="background1" w:themeShade="80"/>
            </w:rPr>
            <w:t xml:space="preserve">, </w:t>
          </w:r>
          <w:r w:rsidR="0071472C" w:rsidRPr="00901B6C">
            <w:rPr>
              <w:rFonts w:cstheme="minorHAnsi"/>
              <w:color w:val="808080" w:themeColor="background1" w:themeShade="80"/>
            </w:rPr>
            <w:t xml:space="preserve">nebo napište, který </w:t>
          </w:r>
          <w:r w:rsidR="00930E1E" w:rsidRPr="00901B6C">
            <w:rPr>
              <w:rFonts w:cstheme="minorHAnsi"/>
              <w:color w:val="808080" w:themeColor="background1" w:themeShade="80"/>
            </w:rPr>
            <w:t>vnitřní př</w:t>
          </w:r>
          <w:r w:rsidR="0071472C" w:rsidRPr="00901B6C">
            <w:rPr>
              <w:rFonts w:cstheme="minorHAnsi"/>
              <w:color w:val="808080" w:themeColor="background1" w:themeShade="80"/>
            </w:rPr>
            <w:t xml:space="preserve">edpis zaměstnavatele nebo </w:t>
          </w:r>
          <w:r w:rsidR="00930E1E" w:rsidRPr="00901B6C">
            <w:rPr>
              <w:rFonts w:cstheme="minorHAnsi"/>
              <w:color w:val="808080" w:themeColor="background1" w:themeShade="80"/>
            </w:rPr>
            <w:t>neformální praxi</w:t>
          </w:r>
          <w:r w:rsidR="0071472C" w:rsidRPr="00901B6C">
            <w:rPr>
              <w:rFonts w:cstheme="minorHAnsi"/>
              <w:color w:val="808080" w:themeColor="background1" w:themeShade="80"/>
            </w:rPr>
            <w:t xml:space="preserve"> považujete za diskriminační</w:t>
          </w:r>
          <w:r w:rsidR="00930E1E" w:rsidRPr="00901B6C">
            <w:rPr>
              <w:rFonts w:cstheme="minorHAnsi"/>
              <w:color w:val="808080" w:themeColor="background1" w:themeShade="80"/>
            </w:rPr>
            <w:t>.</w:t>
          </w:r>
        </w:p>
      </w:sdtContent>
    </w:sdt>
    <w:p w14:paraId="400819DA" w14:textId="77777777" w:rsidR="008D78A6" w:rsidRDefault="008D78A6" w:rsidP="008D78A6">
      <w:pPr>
        <w:pStyle w:val="Nadpis2"/>
      </w:pPr>
      <w:r>
        <w:t>Jak mě diskriminovali</w:t>
      </w:r>
    </w:p>
    <w:p w14:paraId="1087919B" w14:textId="1A5368D6" w:rsidR="00D17EA3" w:rsidRPr="008D78A6" w:rsidRDefault="001B4A03" w:rsidP="008D78A6">
      <w:pPr>
        <w:tabs>
          <w:tab w:val="left" w:pos="5640"/>
        </w:tabs>
        <w:spacing w:line="240" w:lineRule="auto"/>
      </w:pPr>
      <w:sdt>
        <w:sdtPr>
          <w:id w:val="-1192532920"/>
          <w:lock w:val="sdtLocked"/>
          <w:placeholder>
            <w:docPart w:val="A35333202F084F87965149F1400E75FE"/>
          </w:placeholder>
          <w:showingPlcHdr/>
          <w:text w:multiLine="1"/>
        </w:sdtPr>
        <w:sdtEndPr/>
        <w:sdtContent>
          <w:r w:rsidR="00C91659" w:rsidRPr="00901B6C">
            <w:rPr>
              <w:rFonts w:cstheme="minorHAnsi"/>
              <w:color w:val="808080" w:themeColor="background1" w:themeShade="80"/>
            </w:rPr>
            <w:t>Klikněte sem a napište</w:t>
          </w:r>
          <w:r w:rsidR="00DD0E34" w:rsidRPr="00901B6C">
            <w:rPr>
              <w:rFonts w:cstheme="minorHAnsi"/>
              <w:color w:val="808080" w:themeColor="background1" w:themeShade="80"/>
            </w:rPr>
            <w:t xml:space="preserve">, jak </w:t>
          </w:r>
          <w:r w:rsidR="00C91659" w:rsidRPr="00901B6C">
            <w:rPr>
              <w:rFonts w:cstheme="minorHAnsi"/>
              <w:color w:val="808080" w:themeColor="background1" w:themeShade="80"/>
            </w:rPr>
            <w:t>se diskriminace projevila</w:t>
          </w:r>
          <w:r w:rsidR="00930E1E" w:rsidRPr="00901B6C">
            <w:rPr>
              <w:rFonts w:cstheme="minorHAnsi"/>
              <w:color w:val="808080" w:themeColor="background1" w:themeShade="80"/>
            </w:rPr>
            <w:t>.</w:t>
          </w:r>
          <w:r w:rsidR="008D78A6">
            <w:rPr>
              <w:rFonts w:cstheme="minorHAnsi"/>
              <w:color w:val="808080" w:themeColor="background1" w:themeShade="80"/>
            </w:rPr>
            <w:t xml:space="preserve"> </w:t>
          </w:r>
          <w:r w:rsidR="008D78A6" w:rsidRPr="008D78A6">
            <w:rPr>
              <w:rFonts w:cstheme="minorHAnsi"/>
              <w:color w:val="808080" w:themeColor="background1" w:themeShade="80"/>
            </w:rPr>
            <w:t>Například zda dostáváte menší mzdu či odměny než kolegové/kolegyně, dostali jste výpověď nebo Vás na pracovišti šikanují. V případě šikany uveďte, jak přesně šikana probíhala (kdo šikanoval, při jaké příležitosti apod.). Někdy zaměstnavatelé diskriminují i při přijímání do zaměstnání (např. při pohovoru) nebo v pracovních inzerátech.</w:t>
          </w:r>
        </w:sdtContent>
      </w:sdt>
    </w:p>
    <w:p w14:paraId="5273269A" w14:textId="77777777" w:rsidR="008D78A6" w:rsidRDefault="008D78A6" w:rsidP="008D78A6">
      <w:pPr>
        <w:pStyle w:val="Nadpis2"/>
      </w:pPr>
      <w:r>
        <w:t>Jaké o tom mám důkazy / Kdo to viděl (zažil)</w:t>
      </w:r>
    </w:p>
    <w:sdt>
      <w:sdtPr>
        <w:id w:val="1243842601"/>
        <w:lock w:val="sdtLocked"/>
        <w:placeholder>
          <w:docPart w:val="0259C08B32374D4D8BFBB6D214FD535A"/>
        </w:placeholder>
        <w:showingPlcHdr/>
        <w:text w:multiLine="1"/>
      </w:sdtPr>
      <w:sdtEndPr/>
      <w:sdtContent>
        <w:p w14:paraId="215B121E" w14:textId="73439DBB" w:rsidR="00DD0E34" w:rsidRDefault="00C91659" w:rsidP="00C91659">
          <w:pPr>
            <w:spacing w:line="240" w:lineRule="auto"/>
          </w:pPr>
          <w:r w:rsidRPr="00901B6C">
            <w:rPr>
              <w:rFonts w:cstheme="minorHAnsi"/>
              <w:color w:val="808080" w:themeColor="background1" w:themeShade="80"/>
            </w:rPr>
            <w:t>Klikněte sem a</w:t>
          </w:r>
          <w:r w:rsidR="008D78A6">
            <w:rPr>
              <w:rFonts w:cstheme="minorHAnsi"/>
              <w:color w:val="808080" w:themeColor="background1" w:themeShade="80"/>
            </w:rPr>
            <w:t xml:space="preserve"> n</w:t>
          </w:r>
          <w:r w:rsidR="008D78A6" w:rsidRPr="008D78A6">
            <w:rPr>
              <w:rFonts w:cstheme="minorHAnsi"/>
              <w:color w:val="808080" w:themeColor="background1" w:themeShade="80"/>
            </w:rPr>
            <w:t>apište, které důkazy o diskriminaci máte. Pokud to jde, přiložte je k podnětu. Třeba písemnosti (např. mzdové výměry, hodnocení práce, písemné výtky, e-maily), audio/videonahrávky (např. z jednání s nadřízeným), fotografie a další. Pokud víte o svědkovi (kolegové/kolegyně, bývalí zaměstnanci, klienti), napište, kdo to je a o čem by mohl inspektorátu povědět.</w:t>
          </w:r>
        </w:p>
      </w:sdtContent>
    </w:sdt>
    <w:p w14:paraId="6B90C6C2" w14:textId="60428F20" w:rsidR="008D78A6" w:rsidRDefault="008D78A6" w:rsidP="008D78A6">
      <w:pPr>
        <w:pStyle w:val="Nadpis2"/>
      </w:pPr>
      <w:r>
        <w:t>Mlčenlivost (vyberte</w:t>
      </w:r>
      <w:r w:rsidR="00B05C34">
        <w:t xml:space="preserve"> = klikněte na čtvereček</w:t>
      </w:r>
      <w:r>
        <w:t>)</w:t>
      </w:r>
    </w:p>
    <w:p w14:paraId="2986473A" w14:textId="33090DE8" w:rsidR="00264CE4" w:rsidRPr="00267200" w:rsidRDefault="001B4A03" w:rsidP="00267200">
      <w:sdt>
        <w:sdtPr>
          <w:id w:val="119025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1B2" w:rsidRPr="00267200">
            <w:rPr>
              <w:rFonts w:ascii="Segoe UI Symbol" w:hAnsi="Segoe UI Symbol" w:cs="Segoe UI Symbol"/>
            </w:rPr>
            <w:t>☐</w:t>
          </w:r>
        </w:sdtContent>
      </w:sdt>
      <w:r w:rsidR="00264CE4" w:rsidRPr="00267200">
        <w:t xml:space="preserve"> Žádám inspekci práce, aby </w:t>
      </w:r>
      <w:r w:rsidR="00264CE4" w:rsidRPr="008D78A6">
        <w:rPr>
          <w:rStyle w:val="Siln"/>
        </w:rPr>
        <w:t>zachovala mlčenlivost</w:t>
      </w:r>
      <w:r w:rsidR="00264CE4" w:rsidRPr="00267200">
        <w:t xml:space="preserve"> – nesmí prozradit, kdo podal podnět.</w:t>
      </w:r>
    </w:p>
    <w:p w14:paraId="1F673817" w14:textId="32781BA8" w:rsidR="00264CE4" w:rsidRPr="00267200" w:rsidRDefault="001B4A03" w:rsidP="00267200">
      <w:sdt>
        <w:sdtPr>
          <w:id w:val="118917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1B2" w:rsidRPr="00267200">
            <w:rPr>
              <w:rFonts w:ascii="Segoe UI Symbol" w:hAnsi="Segoe UI Symbol" w:cs="Segoe UI Symbol"/>
            </w:rPr>
            <w:t>☐</w:t>
          </w:r>
        </w:sdtContent>
      </w:sdt>
      <w:r w:rsidR="00264CE4" w:rsidRPr="00267200">
        <w:t xml:space="preserve"> </w:t>
      </w:r>
      <w:r w:rsidR="00264CE4" w:rsidRPr="008D78A6">
        <w:rPr>
          <w:rStyle w:val="Siln"/>
        </w:rPr>
        <w:t>Zbavuji inspekci práce mlčenlivosti</w:t>
      </w:r>
      <w:r w:rsidR="00264CE4" w:rsidRPr="00267200">
        <w:t xml:space="preserve"> – může zaměstnavateli sdělit, kdo podal podnět.</w:t>
      </w:r>
    </w:p>
    <w:p w14:paraId="67662E76" w14:textId="13B15B83" w:rsidR="0052047B" w:rsidRDefault="00B2205B" w:rsidP="0052047B">
      <w:pPr>
        <w:pStyle w:val="Zkladntext"/>
      </w:pPr>
      <w:r>
        <w:t>Datum</w:t>
      </w:r>
      <w:r w:rsidRPr="00B2205B">
        <w:t xml:space="preserve">: </w:t>
      </w:r>
      <w:sdt>
        <w:sdtPr>
          <w:id w:val="459773087"/>
          <w:placeholder>
            <w:docPart w:val="1228A1C639F84BCAAC0B357C7E25458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52047B" w:rsidRPr="001B0353">
            <w:rPr>
              <w:rStyle w:val="Zstupntext"/>
            </w:rPr>
            <w:t>Klikněte sem</w:t>
          </w:r>
          <w:r w:rsidR="0052047B">
            <w:rPr>
              <w:rStyle w:val="Zstupntext"/>
            </w:rPr>
            <w:t xml:space="preserve">, pak na šipku </w:t>
          </w:r>
          <w:r w:rsidR="001F45C9">
            <w:rPr>
              <w:rStyle w:val="Zstupntext"/>
            </w:rPr>
            <w:t xml:space="preserve">vpravo </w:t>
          </w:r>
          <w:r w:rsidR="0052047B">
            <w:rPr>
              <w:rStyle w:val="Zstupntext"/>
            </w:rPr>
            <w:t>a vyberte</w:t>
          </w:r>
          <w:r w:rsidR="0052047B" w:rsidRPr="001B0353">
            <w:rPr>
              <w:rStyle w:val="Zstupntext"/>
            </w:rPr>
            <w:t xml:space="preserve"> datum.</w:t>
          </w:r>
        </w:sdtContent>
      </w:sdt>
    </w:p>
    <w:p w14:paraId="3E8A8FC4" w14:textId="351D1FF6" w:rsidR="00DD0E34" w:rsidRDefault="00B2205B" w:rsidP="0052047B">
      <w:pPr>
        <w:pStyle w:val="Zkladntext"/>
      </w:pPr>
      <w:r w:rsidRPr="00B2205B">
        <w:t>P</w:t>
      </w:r>
      <w:r>
        <w:t>odpis</w:t>
      </w:r>
      <w:r w:rsidR="0052047B">
        <w:t>:</w:t>
      </w:r>
    </w:p>
    <w:p w14:paraId="1B119248" w14:textId="6341F973" w:rsidR="00DD3E6C" w:rsidRDefault="00DD3E6C" w:rsidP="00DD3E6C">
      <w:pPr>
        <w:pStyle w:val="Nadpis2"/>
      </w:pPr>
      <w:r>
        <w:t>Přílohy (vypište jednotlivé přílohy, které připojujete</w:t>
      </w:r>
      <w:r w:rsidR="00DD0E34">
        <w:t xml:space="preserve"> k </w:t>
      </w:r>
      <w:r>
        <w:t>podnětu):</w:t>
      </w:r>
    </w:p>
    <w:sdt>
      <w:sdtPr>
        <w:rPr>
          <w:color w:val="808080" w:themeColor="background1" w:themeShade="80"/>
        </w:rPr>
        <w:id w:val="-94259213"/>
        <w:lock w:val="sdtLocked"/>
        <w:placeholder>
          <w:docPart w:val="0FE2A02DA39445E7B6FB5CEE7099A21E"/>
        </w:placeholder>
        <w:showingPlcHdr/>
      </w:sdtPr>
      <w:sdtEndPr>
        <w:rPr>
          <w:color w:val="auto"/>
        </w:rPr>
      </w:sdtEndPr>
      <w:sdtContent>
        <w:p w14:paraId="0C25A2FC" w14:textId="024EDB1F" w:rsidR="00DD3E6C" w:rsidRPr="00930E1E" w:rsidRDefault="00CC4653" w:rsidP="00460F72">
          <w:pPr>
            <w:pStyle w:val="Odstavecseseznamem"/>
            <w:numPr>
              <w:ilvl w:val="0"/>
              <w:numId w:val="41"/>
            </w:numPr>
            <w:ind w:left="426" w:hanging="426"/>
            <w:rPr>
              <w:color w:val="808080" w:themeColor="background1" w:themeShade="80"/>
            </w:rPr>
          </w:pPr>
          <w:r w:rsidRPr="00460F72">
            <w:rPr>
              <w:color w:val="808080" w:themeColor="background1" w:themeShade="80"/>
            </w:rPr>
            <w:t xml:space="preserve">Klikněte sem a </w:t>
          </w:r>
          <w:r w:rsidR="001C44EA">
            <w:rPr>
              <w:color w:val="808080" w:themeColor="background1" w:themeShade="80"/>
            </w:rPr>
            <w:t>napište</w:t>
          </w:r>
          <w:r w:rsidRPr="00460F72">
            <w:rPr>
              <w:color w:val="808080" w:themeColor="background1" w:themeShade="80"/>
            </w:rPr>
            <w:t>.</w:t>
          </w:r>
        </w:p>
      </w:sdtContent>
    </w:sdt>
    <w:p w14:paraId="04264983" w14:textId="77777777" w:rsidR="00466D9A" w:rsidRPr="00527D14" w:rsidRDefault="00466D9A" w:rsidP="000244DC">
      <w:pPr>
        <w:pStyle w:val="Nadpis2"/>
      </w:pPr>
      <w:bookmarkStart w:id="0" w:name="_Před_podáním_podnětu"/>
      <w:bookmarkEnd w:id="0"/>
      <w:r w:rsidRPr="00527D14">
        <w:t>Před podáním podnětu si prosím přečtěte toto vysvětlení:</w:t>
      </w:r>
    </w:p>
    <w:tbl>
      <w:tblPr>
        <w:tblStyle w:val="Mkatabulky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868"/>
      </w:tblGrid>
      <w:tr w:rsidR="00466D9A" w:rsidRPr="00576544" w14:paraId="29FF69B3" w14:textId="77777777" w:rsidTr="0053496D">
        <w:trPr>
          <w:trHeight w:val="218"/>
        </w:trPr>
        <w:tc>
          <w:tcPr>
            <w:tcW w:w="709" w:type="dxa"/>
          </w:tcPr>
          <w:p w14:paraId="4BDECD67" w14:textId="77777777" w:rsidR="00466D9A" w:rsidRPr="000B78FC" w:rsidRDefault="00466D9A" w:rsidP="00527D14">
            <w:pPr>
              <w:pStyle w:val="Nadpis3"/>
              <w:outlineLvl w:val="2"/>
              <w:rPr>
                <w:rStyle w:val="zelen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A9401A4" wp14:editId="1B0FD9C8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None/>
                  <wp:docPr id="1" name="Grafický objekt 1" descr="Ztlumení reprodukt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utespeaker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</w:tcPr>
          <w:p w14:paraId="4C26A919" w14:textId="77777777" w:rsidR="00466D9A" w:rsidRDefault="00466D9A" w:rsidP="00527D14">
            <w:pPr>
              <w:pStyle w:val="Nadpis3"/>
              <w:outlineLvl w:val="2"/>
            </w:pPr>
            <w:r w:rsidRPr="00546ED7">
              <w:t>Mlčenlivost inspektorátu práce</w:t>
            </w:r>
          </w:p>
          <w:p w14:paraId="7143E580" w14:textId="77777777" w:rsidR="00532CC0" w:rsidRDefault="00532CC0" w:rsidP="00532CC0">
            <w:pPr>
              <w:pStyle w:val="Zkladntext"/>
            </w:pPr>
            <w:r>
              <w:t xml:space="preserve">Inspektorát práce </w:t>
            </w:r>
            <w:r w:rsidRPr="00466D9A">
              <w:rPr>
                <w:rStyle w:val="Siln"/>
              </w:rPr>
              <w:t>nesmí prozradit, kdo se na něj obrátil</w:t>
            </w:r>
            <w:r>
              <w:t>. Tomu musí přizpůsobit kontrolu u zaměstnavatele – zkontroluje např. celé oddělení nebo dodržování více povinností.</w:t>
            </w:r>
          </w:p>
          <w:p w14:paraId="54C85716" w14:textId="77777777" w:rsidR="00532CC0" w:rsidRPr="002314F6" w:rsidRDefault="00532CC0" w:rsidP="00532CC0">
            <w:pPr>
              <w:pStyle w:val="Zkladntext"/>
              <w:rPr>
                <w:rStyle w:val="Siln"/>
              </w:rPr>
            </w:pPr>
            <w:r>
              <w:t xml:space="preserve">U některých druhů diskriminace ale taková kontrola často nic nepřinese. Třeba když si zaměstnanec stěžuje na šikanu nadřízeného nebo kolegy. </w:t>
            </w:r>
            <w:r w:rsidRPr="002314F6">
              <w:rPr>
                <w:rStyle w:val="Siln"/>
              </w:rPr>
              <w:t>Tehdy je dobré zbavit inspektorát mlčenlivosti, aby mohl kontrolu lépe zacílit.</w:t>
            </w:r>
          </w:p>
          <w:p w14:paraId="3D7AC5B4" w14:textId="24C1BCF0" w:rsidR="00532CC0" w:rsidRPr="00532CC0" w:rsidRDefault="00532CC0" w:rsidP="00532CC0">
            <w:pPr>
              <w:pStyle w:val="Zkladntext"/>
            </w:pPr>
            <w:r>
              <w:t xml:space="preserve">Pokud ale chcete u zaměstnavatele zůstat a obáváte se narušení vztahů na pracovišti, </w:t>
            </w:r>
            <w:r w:rsidRPr="008C3321">
              <w:rPr>
                <w:rStyle w:val="Siln"/>
              </w:rPr>
              <w:t xml:space="preserve">raději </w:t>
            </w:r>
            <w:r w:rsidRPr="008C3321">
              <w:t>inspektorát mlčenlivosti</w:t>
            </w:r>
            <w:r w:rsidRPr="008C3321">
              <w:rPr>
                <w:rStyle w:val="Siln"/>
              </w:rPr>
              <w:t xml:space="preserve"> nezbavujte</w:t>
            </w:r>
            <w:r>
              <w:t>.</w:t>
            </w:r>
          </w:p>
        </w:tc>
      </w:tr>
      <w:tr w:rsidR="00466D9A" w:rsidRPr="00576544" w14:paraId="443B1CD9" w14:textId="77777777" w:rsidTr="0053496D">
        <w:trPr>
          <w:trHeight w:val="297"/>
        </w:trPr>
        <w:tc>
          <w:tcPr>
            <w:tcW w:w="709" w:type="dxa"/>
          </w:tcPr>
          <w:p w14:paraId="76C58D48" w14:textId="77777777" w:rsidR="00466D9A" w:rsidRDefault="00466D9A" w:rsidP="0053496D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4A228208" wp14:editId="28E3457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360000" cy="360000"/>
                  <wp:effectExtent l="0" t="0" r="2540" b="0"/>
                  <wp:wrapNone/>
                  <wp:docPr id="201" name="Grafický objekt 201" descr="Prázdná bat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EmptyBattery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</w:tcPr>
          <w:p w14:paraId="0FDD4E78" w14:textId="77777777" w:rsidR="00466D9A" w:rsidRPr="00527D14" w:rsidRDefault="00466D9A" w:rsidP="00527D14">
            <w:pPr>
              <w:pStyle w:val="Nadpis3"/>
              <w:outlineLvl w:val="2"/>
              <w:rPr>
                <w:rStyle w:val="Nadpis3Char"/>
              </w:rPr>
            </w:pPr>
            <w:r w:rsidRPr="00527D14">
              <w:rPr>
                <w:rStyle w:val="Nadpis3Char"/>
              </w:rPr>
              <w:t>S čím mi inspektorát nepomůže?</w:t>
            </w:r>
          </w:p>
          <w:p w14:paraId="3F9864EC" w14:textId="77777777" w:rsidR="00532CC0" w:rsidRDefault="00532CC0" w:rsidP="00532CC0">
            <w:pPr>
              <w:pStyle w:val="Zkladntext"/>
            </w:pPr>
            <w:r>
              <w:t xml:space="preserve">Inspektorát nemůže zaměstnavateli nařídit, aby Vám vyplatil dlužnou mzdu, ani posoudit, zda je výpověď platná, nebo ne. O těchto věcech rozhodují </w:t>
            </w:r>
            <w:r w:rsidRPr="008C3321">
              <w:rPr>
                <w:rStyle w:val="Siln"/>
              </w:rPr>
              <w:t>jen soudy</w:t>
            </w:r>
            <w:r>
              <w:t>.</w:t>
            </w:r>
          </w:p>
          <w:p w14:paraId="13C9EAA3" w14:textId="546475D8" w:rsidR="00532CC0" w:rsidRPr="00532CC0" w:rsidRDefault="00532CC0" w:rsidP="00532CC0">
            <w:pPr>
              <w:pStyle w:val="Zkladntext"/>
            </w:pPr>
            <w:r>
              <w:t xml:space="preserve">Podnět inspektorátu přitom </w:t>
            </w:r>
            <w:r>
              <w:rPr>
                <w:rStyle w:val="Siln"/>
              </w:rPr>
              <w:t xml:space="preserve">neovlivní </w:t>
            </w:r>
            <w:r w:rsidRPr="002314F6">
              <w:rPr>
                <w:rStyle w:val="Siln"/>
              </w:rPr>
              <w:t xml:space="preserve">lhůty, ve kterých se musíte </w:t>
            </w:r>
            <w:r>
              <w:rPr>
                <w:rStyle w:val="Siln"/>
              </w:rPr>
              <w:t xml:space="preserve">sami </w:t>
            </w:r>
            <w:r w:rsidRPr="002314F6">
              <w:rPr>
                <w:rStyle w:val="Siln"/>
              </w:rPr>
              <w:t>obrátit na soud</w:t>
            </w:r>
            <w:r>
              <w:t xml:space="preserve"> (např. lhůta dvou měsíců k podání žaloby na neplatnost výpovědi).</w:t>
            </w:r>
          </w:p>
        </w:tc>
      </w:tr>
      <w:tr w:rsidR="00532CC0" w:rsidRPr="00576544" w14:paraId="736BAF7B" w14:textId="77777777" w:rsidTr="0053496D">
        <w:trPr>
          <w:trHeight w:val="297"/>
        </w:trPr>
        <w:tc>
          <w:tcPr>
            <w:tcW w:w="709" w:type="dxa"/>
          </w:tcPr>
          <w:p w14:paraId="612F396B" w14:textId="77777777" w:rsidR="00532CC0" w:rsidRDefault="00532CC0" w:rsidP="00532CC0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31ED0142" wp14:editId="6C5613B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None/>
                  <wp:docPr id="62" name="Grafický objekt 62" descr="Doručená pošta – zaškrtnut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nboxcheck.svg"/>
                          <pic:cNvPicPr/>
                        </pic:nvPicPr>
                        <pic:blipFill>
                          <a:blip r:embed="rId4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</w:tcPr>
          <w:p w14:paraId="1EF7DDC7" w14:textId="77777777" w:rsidR="00532CC0" w:rsidRDefault="00532CC0" w:rsidP="00527D14">
            <w:pPr>
              <w:pStyle w:val="Nadpis3"/>
              <w:outlineLvl w:val="2"/>
            </w:pPr>
            <w:r w:rsidRPr="008C3321">
              <w:t>Jak inspektorát naloží s </w:t>
            </w:r>
            <w:r>
              <w:t>mým</w:t>
            </w:r>
            <w:r w:rsidRPr="008C3321">
              <w:t xml:space="preserve"> podnětem</w:t>
            </w:r>
            <w:r>
              <w:t>?</w:t>
            </w:r>
          </w:p>
          <w:p w14:paraId="6BBAAC2A" w14:textId="6979530A" w:rsidR="00532CC0" w:rsidRPr="00532CC0" w:rsidRDefault="00532CC0" w:rsidP="00532CC0">
            <w:pPr>
              <w:pStyle w:val="Zkladntext"/>
            </w:pPr>
            <w:r>
              <w:t xml:space="preserve">Inspektorát se podnětem musí </w:t>
            </w:r>
            <w:r w:rsidRPr="008C3321">
              <w:rPr>
                <w:rStyle w:val="Siln"/>
              </w:rPr>
              <w:t>zabývat</w:t>
            </w:r>
            <w:r>
              <w:t xml:space="preserve">. Pokud u zaměstnavatele </w:t>
            </w:r>
            <w:r w:rsidRPr="008C3321">
              <w:rPr>
                <w:rStyle w:val="Siln"/>
              </w:rPr>
              <w:t>neprovede kontrolu</w:t>
            </w:r>
            <w:r>
              <w:t xml:space="preserve">, musí Vám to sdělit a vysvětlit, proč. Pokud zaměstnavatele </w:t>
            </w:r>
            <w:r w:rsidRPr="008C3321">
              <w:rPr>
                <w:rStyle w:val="Siln"/>
              </w:rPr>
              <w:t xml:space="preserve">zkontroluje </w:t>
            </w:r>
            <w:r>
              <w:t>na základě Vašeho podnětu, musí Vás pak písemně informovat o výsledku.</w:t>
            </w:r>
          </w:p>
        </w:tc>
      </w:tr>
      <w:tr w:rsidR="00532CC0" w:rsidRPr="00576544" w14:paraId="20CE4B9F" w14:textId="77777777" w:rsidTr="0053496D">
        <w:trPr>
          <w:trHeight w:val="297"/>
        </w:trPr>
        <w:tc>
          <w:tcPr>
            <w:tcW w:w="709" w:type="dxa"/>
          </w:tcPr>
          <w:p w14:paraId="1AD8240D" w14:textId="77777777" w:rsidR="00532CC0" w:rsidRDefault="00532CC0" w:rsidP="00532CC0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D3E81E2" wp14:editId="22099C7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1270</wp:posOffset>
                  </wp:positionV>
                  <wp:extent cx="360000" cy="360000"/>
                  <wp:effectExtent l="0" t="0" r="0" b="2540"/>
                  <wp:wrapNone/>
                  <wp:docPr id="2" name="Grafický objekt 88" descr="Hlava s ozubenými 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HeadWithGears.svg"/>
                          <pic:cNvPicPr/>
                        </pic:nvPicPr>
                        <pic:blipFill>
                          <a:blip r:embed="rId4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</w:tcPr>
          <w:p w14:paraId="7D742E7A" w14:textId="77777777" w:rsidR="00532CC0" w:rsidRDefault="00532CC0" w:rsidP="00527D14">
            <w:pPr>
              <w:pStyle w:val="Nadpis3"/>
              <w:outlineLvl w:val="2"/>
            </w:pPr>
            <w:r>
              <w:t>Co když nevím jistě, že zvládnu napsat</w:t>
            </w:r>
            <w:r w:rsidRPr="008C3321">
              <w:t xml:space="preserve"> vše důležité</w:t>
            </w:r>
            <w:r>
              <w:t>?</w:t>
            </w:r>
          </w:p>
          <w:p w14:paraId="70EBCAC1" w14:textId="5F5421BE" w:rsidR="00532CC0" w:rsidRPr="00532CC0" w:rsidRDefault="00532CC0" w:rsidP="001B4A03">
            <w:r w:rsidRPr="002314F6">
              <w:rPr>
                <w:rStyle w:val="Siln"/>
              </w:rPr>
              <w:t xml:space="preserve">Můžete zajít na inspektorát a tam podat podnět. </w:t>
            </w:r>
            <w:r>
              <w:t xml:space="preserve">Konzultační hodiny si může každý inspektorát stanovit trochu jinak. </w:t>
            </w:r>
            <w:bookmarkStart w:id="1" w:name="_GoBack"/>
            <w:r>
              <w:t>Tyto hodiny najdete na </w:t>
            </w:r>
            <w:hyperlink r:id="rId416" w:history="1">
              <w:r w:rsidR="001B4A03">
                <w:rPr>
                  <w:rStyle w:val="Hypertextovodkaz"/>
                </w:rPr>
                <w:t>www.suip.cz</w:t>
              </w:r>
            </w:hyperlink>
            <w:r>
              <w:t xml:space="preserve"> (</w:t>
            </w:r>
            <w:hyperlink r:id="rId417" w:history="1">
              <w:r w:rsidR="001B4A03" w:rsidRPr="001B4A03">
                <w:rPr>
                  <w:rStyle w:val="Hypertextovodkaz"/>
                </w:rPr>
                <w:t>Poskytování poradenství</w:t>
              </w:r>
            </w:hyperlink>
            <w:r w:rsidR="001B4A03">
              <w:t xml:space="preserve"> – tam klikněte na „svůj“ inspektorát</w:t>
            </w:r>
            <w:r>
              <w:t>).</w:t>
            </w:r>
            <w:bookmarkEnd w:id="1"/>
          </w:p>
        </w:tc>
      </w:tr>
      <w:tr w:rsidR="00532CC0" w:rsidRPr="00576544" w14:paraId="352ABB81" w14:textId="77777777" w:rsidTr="0053496D">
        <w:trPr>
          <w:trHeight w:val="297"/>
        </w:trPr>
        <w:tc>
          <w:tcPr>
            <w:tcW w:w="709" w:type="dxa"/>
          </w:tcPr>
          <w:p w14:paraId="0992DCC0" w14:textId="1ED71548" w:rsidR="00532CC0" w:rsidRDefault="00532CC0" w:rsidP="00532CC0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552BC095" wp14:editId="36B2790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-11430</wp:posOffset>
                  </wp:positionV>
                  <wp:extent cx="360000" cy="360000"/>
                  <wp:effectExtent l="0" t="0" r="2540" b="2540"/>
                  <wp:wrapNone/>
                  <wp:docPr id="91" name="Grafický objekt 91" descr="L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MagnifyingGlass.svg"/>
                          <pic:cNvPicPr/>
                        </pic:nvPicPr>
                        <pic:blipFill>
                          <a:blip r:embed="rId4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68" w:type="dxa"/>
          </w:tcPr>
          <w:p w14:paraId="5A7B2FE5" w14:textId="77777777" w:rsidR="00532CC0" w:rsidRDefault="00532CC0" w:rsidP="00527D14">
            <w:pPr>
              <w:pStyle w:val="Nadpis3"/>
              <w:outlineLvl w:val="2"/>
            </w:pPr>
            <w:r w:rsidRPr="00E61260">
              <w:t xml:space="preserve">Kde </w:t>
            </w:r>
            <w:r>
              <w:t>najdu</w:t>
            </w:r>
            <w:r w:rsidRPr="00E61260">
              <w:t xml:space="preserve"> více informací?</w:t>
            </w:r>
          </w:p>
          <w:p w14:paraId="622B60BA" w14:textId="1F231536" w:rsidR="00532CC0" w:rsidRPr="00532CC0" w:rsidRDefault="00532CC0" w:rsidP="00532CC0">
            <w:r>
              <w:t xml:space="preserve">Přečtěte si naše letáky </w:t>
            </w:r>
            <w:hyperlink r:id="rId419" w:history="1">
              <w:r w:rsidRPr="000C3A8C">
                <w:rPr>
                  <w:rStyle w:val="Hypertextovodkaz"/>
                </w:rPr>
                <w:t>Pracovněprávní vztahy</w:t>
              </w:r>
              <w:r>
                <w:rPr>
                  <w:rStyle w:val="Hypertextovodkaz"/>
                </w:rPr>
                <w:t xml:space="preserve"> a </w:t>
              </w:r>
              <w:r w:rsidRPr="000C3A8C">
                <w:rPr>
                  <w:rStyle w:val="Hypertextovodkaz"/>
                </w:rPr>
                <w:t>inspekce práce</w:t>
              </w:r>
            </w:hyperlink>
            <w:r>
              <w:t xml:space="preserve">, </w:t>
            </w:r>
            <w:hyperlink r:id="rId420" w:history="1">
              <w:r w:rsidRPr="00610A53">
                <w:rPr>
                  <w:rStyle w:val="Hypertextovodkaz"/>
                </w:rPr>
                <w:t>Diskriminace</w:t>
              </w:r>
            </w:hyperlink>
            <w:r>
              <w:t xml:space="preserve">, </w:t>
            </w:r>
            <w:hyperlink r:id="rId421" w:history="1">
              <w:r w:rsidRPr="00610A53">
                <w:rPr>
                  <w:rStyle w:val="Hypertextovodkaz"/>
                </w:rPr>
                <w:t>Diskriminace při ukončení zaměstnání</w:t>
              </w:r>
            </w:hyperlink>
            <w:r>
              <w:t xml:space="preserve">, </w:t>
            </w:r>
            <w:hyperlink r:id="rId422" w:history="1">
              <w:r w:rsidRPr="00F553FD">
                <w:rPr>
                  <w:rStyle w:val="Hypertextovodkaz"/>
                </w:rPr>
                <w:t>Diskriminace rodičů na pracovním trhu</w:t>
              </w:r>
            </w:hyperlink>
            <w:r>
              <w:t xml:space="preserve">, </w:t>
            </w:r>
            <w:hyperlink r:id="rId423" w:history="1">
              <w:r w:rsidRPr="00F553FD">
                <w:rPr>
                  <w:rStyle w:val="Hypertextovodkaz"/>
                </w:rPr>
                <w:t xml:space="preserve">Zákaz </w:t>
              </w:r>
              <w:r w:rsidRPr="00F553FD">
                <w:rPr>
                  <w:rStyle w:val="Hypertextovodkaz"/>
                </w:rPr>
                <w:lastRenderedPageBreak/>
                <w:t>diskriminace v kolektivních smlouvách</w:t>
              </w:r>
            </w:hyperlink>
            <w:r>
              <w:t xml:space="preserve"> na </w:t>
            </w:r>
            <w:hyperlink r:id="rId424" w:history="1">
              <w:r w:rsidRPr="00EE0EF2">
                <w:rPr>
                  <w:rStyle w:val="Hypertextovodkaz"/>
                </w:rPr>
                <w:t>www.ochrance.cz</w:t>
              </w:r>
            </w:hyperlink>
            <w:r>
              <w:t xml:space="preserve"> v části </w:t>
            </w:r>
            <w:hyperlink r:id="rId425" w:history="1">
              <w:r w:rsidRPr="00F553FD">
                <w:rPr>
                  <w:rStyle w:val="Hypertextovodkaz"/>
                </w:rPr>
                <w:t>Nevím si rady se svou životní situací</w:t>
              </w:r>
            </w:hyperlink>
            <w:r>
              <w:t xml:space="preserve"> </w:t>
            </w:r>
            <w:r w:rsidR="000244DC">
              <w:rPr>
                <w:rFonts w:cstheme="minorHAnsi"/>
              </w:rPr>
              <w:t>→</w:t>
            </w:r>
            <w:r>
              <w:t xml:space="preserve"> </w:t>
            </w:r>
            <w:hyperlink r:id="rId426" w:history="1">
              <w:r w:rsidRPr="00F553FD">
                <w:rPr>
                  <w:rStyle w:val="Hypertextovodkaz"/>
                </w:rPr>
                <w:t>Diskriminace</w:t>
              </w:r>
            </w:hyperlink>
            <w:r>
              <w:t>.</w:t>
            </w:r>
          </w:p>
        </w:tc>
      </w:tr>
    </w:tbl>
    <w:p w14:paraId="4E5717A5" w14:textId="463B25D7" w:rsidR="004E25AD" w:rsidRDefault="004E25AD" w:rsidP="00532CC0"/>
    <w:sectPr w:rsidR="004E25AD" w:rsidSect="00F10B7D">
      <w:footerReference w:type="default" r:id="rId427"/>
      <w:footerReference w:type="first" r:id="rId428"/>
      <w:pgSz w:w="11906" w:h="16838"/>
      <w:pgMar w:top="1134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5F2B" w14:textId="77777777" w:rsidR="005B373B" w:rsidRDefault="005B373B" w:rsidP="009179BD">
      <w:r>
        <w:separator/>
      </w:r>
    </w:p>
  </w:endnote>
  <w:endnote w:type="continuationSeparator" w:id="0">
    <w:p w14:paraId="0ADC727A" w14:textId="77777777" w:rsidR="005B373B" w:rsidRDefault="005B373B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962"/>
          <w:gridCol w:w="4394"/>
        </w:tblGrid>
        <w:tr w:rsidR="00460F72" w:rsidRPr="00FE2413" w14:paraId="03F5B289" w14:textId="77777777" w:rsidTr="0053496D">
          <w:tc>
            <w:tcPr>
              <w:tcW w:w="4962" w:type="dxa"/>
            </w:tcPr>
            <w:p w14:paraId="3CFF3E04" w14:textId="388FEE6C" w:rsidR="00460F72" w:rsidRPr="00FE2413" w:rsidRDefault="00460F72" w:rsidP="00460F72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r w:rsidRPr="00FE2413">
                <w:t>Kancelář veřejného ochrán</w:t>
              </w:r>
              <w:r>
                <w:t>ce práv, Údolní 39, 602 00 Brno</w:t>
              </w:r>
            </w:p>
          </w:tc>
          <w:tc>
            <w:tcPr>
              <w:tcW w:w="4394" w:type="dxa"/>
            </w:tcPr>
            <w:p w14:paraId="26FAF0D4" w14:textId="5505FFB6" w:rsidR="00460F72" w:rsidRPr="00FE2413" w:rsidRDefault="00460F72" w:rsidP="00527D14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right"/>
              </w:pPr>
              <w:r w:rsidRPr="00FE2413">
                <w:t>[</w:t>
              </w:r>
              <w:r w:rsidR="00527D14">
                <w:t>květen</w:t>
              </w:r>
              <w:r>
                <w:t xml:space="preserve"> 202</w:t>
              </w:r>
              <w:r w:rsidR="00D208AF">
                <w:t>3</w:t>
              </w:r>
              <w:r w:rsidRPr="00FE2413">
                <w:t>]</w:t>
              </w:r>
            </w:p>
          </w:tc>
        </w:tr>
        <w:tr w:rsidR="00460F72" w:rsidRPr="00FE2413" w14:paraId="33F84B27" w14:textId="77777777" w:rsidTr="0053496D">
          <w:tc>
            <w:tcPr>
              <w:tcW w:w="9356" w:type="dxa"/>
              <w:gridSpan w:val="2"/>
            </w:tcPr>
            <w:p w14:paraId="03CEEA1F" w14:textId="77777777" w:rsidR="00460F72" w:rsidRPr="00FE2413" w:rsidRDefault="001B4A03" w:rsidP="00460F72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hyperlink r:id="rId1" w:history="1">
                <w:r w:rsidR="00460F72" w:rsidRPr="00FE2413">
                  <w:rPr>
                    <w:rStyle w:val="Hypertextovodkaz"/>
                  </w:rPr>
                  <w:t>www.ochrance.cz</w:t>
                </w:r>
              </w:hyperlink>
              <w:r w:rsidR="00460F72" w:rsidRPr="00FE2413">
                <w:t xml:space="preserve"> | </w:t>
              </w:r>
              <w:hyperlink r:id="rId2" w:history="1">
                <w:r w:rsidR="00460F72" w:rsidRPr="00FE2413">
                  <w:rPr>
                    <w:rStyle w:val="Hypertextovodkaz"/>
                  </w:rPr>
                  <w:t>podatelna@ochrance.cz</w:t>
                </w:r>
              </w:hyperlink>
              <w:r w:rsidR="00460F72" w:rsidRPr="00FE2413">
                <w:t xml:space="preserve"> | (+420) 542 542 888 - informační linka každý pracovní den 8:00–16:00</w:t>
              </w:r>
            </w:p>
          </w:tc>
        </w:tr>
      </w:tbl>
      <w:p w14:paraId="6502E162" w14:textId="18781F6A" w:rsidR="00460F72" w:rsidRPr="0033725B" w:rsidRDefault="00460F72" w:rsidP="009179BD">
        <w:pPr>
          <w:pStyle w:val="Zpat"/>
          <w:rPr>
            <w:sz w:val="12"/>
            <w:szCs w:val="12"/>
          </w:rPr>
        </w:pPr>
      </w:p>
      <w:p w14:paraId="0EA8E5D3" w14:textId="77D24DFE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0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460F72" w:rsidRPr="00FE2413" w14:paraId="455E80AA" w14:textId="77777777" w:rsidTr="0053496D">
      <w:tc>
        <w:tcPr>
          <w:tcW w:w="4962" w:type="dxa"/>
        </w:tcPr>
        <w:p w14:paraId="72E753F4" w14:textId="77777777" w:rsidR="00460F72" w:rsidRPr="00FE2413" w:rsidRDefault="00460F72" w:rsidP="00460F72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2F8CBDEA" w14:textId="4211CAE2" w:rsidR="00460F72" w:rsidRPr="00FE2413" w:rsidRDefault="00460F72" w:rsidP="008D78A6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8D78A6">
            <w:t>květen</w:t>
          </w:r>
          <w:r>
            <w:t xml:space="preserve"> 202</w:t>
          </w:r>
          <w:r w:rsidR="00D208AF">
            <w:t>3</w:t>
          </w:r>
          <w:r w:rsidRPr="00FE2413">
            <w:t>]</w:t>
          </w:r>
        </w:p>
      </w:tc>
    </w:tr>
    <w:tr w:rsidR="00460F72" w:rsidRPr="00FE2413" w14:paraId="65BAF33E" w14:textId="77777777" w:rsidTr="0053496D">
      <w:tc>
        <w:tcPr>
          <w:tcW w:w="9356" w:type="dxa"/>
          <w:gridSpan w:val="2"/>
        </w:tcPr>
        <w:p w14:paraId="557ADE9C" w14:textId="77777777" w:rsidR="00460F72" w:rsidRPr="00FE2413" w:rsidRDefault="001B4A03" w:rsidP="00460F72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460F72" w:rsidRPr="00FE2413">
              <w:rPr>
                <w:rStyle w:val="Hypertextovodkaz"/>
              </w:rPr>
              <w:t>www.ochrance.cz</w:t>
            </w:r>
          </w:hyperlink>
          <w:r w:rsidR="00460F72" w:rsidRPr="00FE2413">
            <w:t xml:space="preserve"> | </w:t>
          </w:r>
          <w:hyperlink r:id="rId2" w:history="1">
            <w:r w:rsidR="00460F72" w:rsidRPr="00FE2413">
              <w:rPr>
                <w:rStyle w:val="Hypertextovodkaz"/>
              </w:rPr>
              <w:t>podatelna@ochrance.cz</w:t>
            </w:r>
          </w:hyperlink>
          <w:r w:rsidR="00460F72" w:rsidRPr="00FE2413">
            <w:t xml:space="preserve"> | (+420) 542 542 888 - informační linka každý pracovní den 8:00–16:00</w:t>
          </w:r>
        </w:p>
      </w:tc>
    </w:tr>
  </w:tbl>
  <w:p w14:paraId="199B2D4F" w14:textId="77777777" w:rsidR="00460F72" w:rsidRPr="00460F72" w:rsidRDefault="00460F72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ADE18" w14:textId="77777777" w:rsidR="005B373B" w:rsidRDefault="005B373B" w:rsidP="009179BD">
      <w:r>
        <w:separator/>
      </w:r>
    </w:p>
  </w:footnote>
  <w:footnote w:type="continuationSeparator" w:id="0">
    <w:p w14:paraId="1AC1D447" w14:textId="77777777" w:rsidR="005B373B" w:rsidRDefault="005B373B" w:rsidP="0091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113C60"/>
    <w:multiLevelType w:val="hybridMultilevel"/>
    <w:tmpl w:val="54F6D764"/>
    <w:lvl w:ilvl="0" w:tplc="1C74D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277CE"/>
    <w:multiLevelType w:val="hybridMultilevel"/>
    <w:tmpl w:val="084CA4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0FB4B56"/>
    <w:multiLevelType w:val="hybridMultilevel"/>
    <w:tmpl w:val="3F6A28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85BA3"/>
    <w:multiLevelType w:val="hybridMultilevel"/>
    <w:tmpl w:val="02F24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0E40B4"/>
    <w:multiLevelType w:val="hybridMultilevel"/>
    <w:tmpl w:val="01845CFA"/>
    <w:lvl w:ilvl="0" w:tplc="45DC8FC2">
      <w:start w:val="1"/>
      <w:numFmt w:val="bullet"/>
      <w:pStyle w:val="Styl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A232E"/>
    <w:multiLevelType w:val="hybridMultilevel"/>
    <w:tmpl w:val="AC34D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8975C4"/>
    <w:multiLevelType w:val="hybridMultilevel"/>
    <w:tmpl w:val="5BF42BBA"/>
    <w:lvl w:ilvl="0" w:tplc="DC7C45E4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D2934"/>
    <w:multiLevelType w:val="hybridMultilevel"/>
    <w:tmpl w:val="15269B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29"/>
  </w:num>
  <w:num w:numId="5">
    <w:abstractNumId w:val="38"/>
  </w:num>
  <w:num w:numId="6">
    <w:abstractNumId w:val="17"/>
  </w:num>
  <w:num w:numId="7">
    <w:abstractNumId w:val="14"/>
  </w:num>
  <w:num w:numId="8">
    <w:abstractNumId w:val="19"/>
  </w:num>
  <w:num w:numId="9">
    <w:abstractNumId w:val="13"/>
  </w:num>
  <w:num w:numId="10">
    <w:abstractNumId w:val="13"/>
  </w:num>
  <w:num w:numId="11">
    <w:abstractNumId w:val="28"/>
  </w:num>
  <w:num w:numId="12">
    <w:abstractNumId w:val="10"/>
  </w:num>
  <w:num w:numId="13">
    <w:abstractNumId w:val="18"/>
  </w:num>
  <w:num w:numId="14">
    <w:abstractNumId w:val="36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5"/>
  </w:num>
  <w:num w:numId="27">
    <w:abstractNumId w:val="12"/>
  </w:num>
  <w:num w:numId="28">
    <w:abstractNumId w:val="21"/>
  </w:num>
  <w:num w:numId="29">
    <w:abstractNumId w:val="37"/>
  </w:num>
  <w:num w:numId="30">
    <w:abstractNumId w:val="39"/>
  </w:num>
  <w:num w:numId="31">
    <w:abstractNumId w:val="26"/>
  </w:num>
  <w:num w:numId="32">
    <w:abstractNumId w:val="22"/>
  </w:num>
  <w:num w:numId="33">
    <w:abstractNumId w:val="20"/>
  </w:num>
  <w:num w:numId="34">
    <w:abstractNumId w:val="31"/>
  </w:num>
  <w:num w:numId="35">
    <w:abstractNumId w:val="27"/>
  </w:num>
  <w:num w:numId="36">
    <w:abstractNumId w:val="30"/>
  </w:num>
  <w:num w:numId="37">
    <w:abstractNumId w:val="33"/>
  </w:num>
  <w:num w:numId="38">
    <w:abstractNumId w:val="11"/>
  </w:num>
  <w:num w:numId="39">
    <w:abstractNumId w:val="24"/>
  </w:num>
  <w:num w:numId="40">
    <w:abstractNumId w:val="25"/>
  </w:num>
  <w:num w:numId="41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54"/>
    <w:rsid w:val="0000082A"/>
    <w:rsid w:val="00000936"/>
    <w:rsid w:val="00000CC3"/>
    <w:rsid w:val="00001C64"/>
    <w:rsid w:val="00002420"/>
    <w:rsid w:val="000031B2"/>
    <w:rsid w:val="000039AF"/>
    <w:rsid w:val="0000505C"/>
    <w:rsid w:val="00006AE1"/>
    <w:rsid w:val="000071A0"/>
    <w:rsid w:val="00010BC6"/>
    <w:rsid w:val="00011B2E"/>
    <w:rsid w:val="00016566"/>
    <w:rsid w:val="000204E9"/>
    <w:rsid w:val="00020AE1"/>
    <w:rsid w:val="000227D3"/>
    <w:rsid w:val="00022C55"/>
    <w:rsid w:val="000239BF"/>
    <w:rsid w:val="000244DC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4A99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100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3A8C"/>
    <w:rsid w:val="000C404A"/>
    <w:rsid w:val="000C5DC9"/>
    <w:rsid w:val="000C64DC"/>
    <w:rsid w:val="000D0980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D66B3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E7FBE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04EEA"/>
    <w:rsid w:val="001071CA"/>
    <w:rsid w:val="00110760"/>
    <w:rsid w:val="0011163A"/>
    <w:rsid w:val="001118FC"/>
    <w:rsid w:val="0011514D"/>
    <w:rsid w:val="00116794"/>
    <w:rsid w:val="00116B4B"/>
    <w:rsid w:val="00117035"/>
    <w:rsid w:val="00122C22"/>
    <w:rsid w:val="00123EDD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B27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03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2743"/>
    <w:rsid w:val="001C44EA"/>
    <w:rsid w:val="001C4BF8"/>
    <w:rsid w:val="001C5247"/>
    <w:rsid w:val="001C53E6"/>
    <w:rsid w:val="001C558B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5C9"/>
    <w:rsid w:val="001F497F"/>
    <w:rsid w:val="001F5C86"/>
    <w:rsid w:val="001F5F40"/>
    <w:rsid w:val="001F6849"/>
    <w:rsid w:val="00201766"/>
    <w:rsid w:val="00202E64"/>
    <w:rsid w:val="00203B40"/>
    <w:rsid w:val="00203CB2"/>
    <w:rsid w:val="00204D0D"/>
    <w:rsid w:val="00205684"/>
    <w:rsid w:val="0020586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C31"/>
    <w:rsid w:val="0022661D"/>
    <w:rsid w:val="002308F9"/>
    <w:rsid w:val="00231384"/>
    <w:rsid w:val="002314F6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4CE4"/>
    <w:rsid w:val="00267200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77D4"/>
    <w:rsid w:val="002878D1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2837"/>
    <w:rsid w:val="002C4ED7"/>
    <w:rsid w:val="002C7171"/>
    <w:rsid w:val="002C71A1"/>
    <w:rsid w:val="002C7E87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C8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3725B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1251C"/>
    <w:rsid w:val="00415D42"/>
    <w:rsid w:val="00416326"/>
    <w:rsid w:val="00420CB0"/>
    <w:rsid w:val="00420CCB"/>
    <w:rsid w:val="004227DB"/>
    <w:rsid w:val="00423C44"/>
    <w:rsid w:val="004240F2"/>
    <w:rsid w:val="0042440C"/>
    <w:rsid w:val="00425EFD"/>
    <w:rsid w:val="004315F0"/>
    <w:rsid w:val="00433873"/>
    <w:rsid w:val="00434423"/>
    <w:rsid w:val="0043473C"/>
    <w:rsid w:val="00440240"/>
    <w:rsid w:val="0044039F"/>
    <w:rsid w:val="00441B9A"/>
    <w:rsid w:val="00442ADC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0F72"/>
    <w:rsid w:val="0046139F"/>
    <w:rsid w:val="00463757"/>
    <w:rsid w:val="00464460"/>
    <w:rsid w:val="004645B0"/>
    <w:rsid w:val="0046519A"/>
    <w:rsid w:val="0046532A"/>
    <w:rsid w:val="00465742"/>
    <w:rsid w:val="00465C84"/>
    <w:rsid w:val="00466D9A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0CA7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1949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047B"/>
    <w:rsid w:val="0052287B"/>
    <w:rsid w:val="00523A33"/>
    <w:rsid w:val="00527D14"/>
    <w:rsid w:val="005318D7"/>
    <w:rsid w:val="00532CC0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45D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30F7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25B0"/>
    <w:rsid w:val="005A3685"/>
    <w:rsid w:val="005A3847"/>
    <w:rsid w:val="005A4B5F"/>
    <w:rsid w:val="005B0015"/>
    <w:rsid w:val="005B285A"/>
    <w:rsid w:val="005B2B31"/>
    <w:rsid w:val="005B373B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4F09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D54"/>
    <w:rsid w:val="00606E35"/>
    <w:rsid w:val="006074FC"/>
    <w:rsid w:val="00610A53"/>
    <w:rsid w:val="00613DE5"/>
    <w:rsid w:val="006146A5"/>
    <w:rsid w:val="00616766"/>
    <w:rsid w:val="00616850"/>
    <w:rsid w:val="00616AE7"/>
    <w:rsid w:val="0061721C"/>
    <w:rsid w:val="0061736D"/>
    <w:rsid w:val="00617EF5"/>
    <w:rsid w:val="00623E2A"/>
    <w:rsid w:val="00625139"/>
    <w:rsid w:val="00627091"/>
    <w:rsid w:val="006313F5"/>
    <w:rsid w:val="006318E3"/>
    <w:rsid w:val="00633106"/>
    <w:rsid w:val="00633CA7"/>
    <w:rsid w:val="006353C0"/>
    <w:rsid w:val="00635F5A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576D8"/>
    <w:rsid w:val="00661C68"/>
    <w:rsid w:val="00661F47"/>
    <w:rsid w:val="00662D3B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6F77ED"/>
    <w:rsid w:val="0070008A"/>
    <w:rsid w:val="00700550"/>
    <w:rsid w:val="00703D88"/>
    <w:rsid w:val="00705CC9"/>
    <w:rsid w:val="007065AE"/>
    <w:rsid w:val="00706BFF"/>
    <w:rsid w:val="00707968"/>
    <w:rsid w:val="00710F15"/>
    <w:rsid w:val="00711077"/>
    <w:rsid w:val="007110D5"/>
    <w:rsid w:val="00713C2C"/>
    <w:rsid w:val="0071472C"/>
    <w:rsid w:val="0071512B"/>
    <w:rsid w:val="00715B8E"/>
    <w:rsid w:val="007200C0"/>
    <w:rsid w:val="007202FB"/>
    <w:rsid w:val="007203FD"/>
    <w:rsid w:val="00720EAB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29"/>
    <w:rsid w:val="007529ED"/>
    <w:rsid w:val="007540CE"/>
    <w:rsid w:val="00757139"/>
    <w:rsid w:val="00761562"/>
    <w:rsid w:val="0076193F"/>
    <w:rsid w:val="007628D6"/>
    <w:rsid w:val="0076328D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B53E0"/>
    <w:rsid w:val="007C4BF1"/>
    <w:rsid w:val="007C60A6"/>
    <w:rsid w:val="007C65EF"/>
    <w:rsid w:val="007D021B"/>
    <w:rsid w:val="007D1380"/>
    <w:rsid w:val="007D1D58"/>
    <w:rsid w:val="007D55AA"/>
    <w:rsid w:val="007D5D91"/>
    <w:rsid w:val="007D69C8"/>
    <w:rsid w:val="007D6FCF"/>
    <w:rsid w:val="007D7389"/>
    <w:rsid w:val="007D7D05"/>
    <w:rsid w:val="007E11C8"/>
    <w:rsid w:val="007E1354"/>
    <w:rsid w:val="007E200E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4C36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4DA2"/>
    <w:rsid w:val="008351BD"/>
    <w:rsid w:val="0083592E"/>
    <w:rsid w:val="00837840"/>
    <w:rsid w:val="00837C06"/>
    <w:rsid w:val="00842E26"/>
    <w:rsid w:val="00842F85"/>
    <w:rsid w:val="00845C52"/>
    <w:rsid w:val="00846145"/>
    <w:rsid w:val="00846525"/>
    <w:rsid w:val="00846DF4"/>
    <w:rsid w:val="00847071"/>
    <w:rsid w:val="00850879"/>
    <w:rsid w:val="00851658"/>
    <w:rsid w:val="008530D6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683A"/>
    <w:rsid w:val="00877B4E"/>
    <w:rsid w:val="0088063B"/>
    <w:rsid w:val="00880EAA"/>
    <w:rsid w:val="00881F1F"/>
    <w:rsid w:val="008838EE"/>
    <w:rsid w:val="008841C7"/>
    <w:rsid w:val="0088634F"/>
    <w:rsid w:val="0089071C"/>
    <w:rsid w:val="00891EA7"/>
    <w:rsid w:val="0089294A"/>
    <w:rsid w:val="00892D34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78A6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1B6C"/>
    <w:rsid w:val="00903D86"/>
    <w:rsid w:val="00904075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D4B"/>
    <w:rsid w:val="00923FDB"/>
    <w:rsid w:val="00926EB1"/>
    <w:rsid w:val="00930A0A"/>
    <w:rsid w:val="00930E1E"/>
    <w:rsid w:val="009310E2"/>
    <w:rsid w:val="00932073"/>
    <w:rsid w:val="00933430"/>
    <w:rsid w:val="00933763"/>
    <w:rsid w:val="00933C5A"/>
    <w:rsid w:val="00934230"/>
    <w:rsid w:val="00935F5F"/>
    <w:rsid w:val="00937079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80207"/>
    <w:rsid w:val="00981580"/>
    <w:rsid w:val="00982057"/>
    <w:rsid w:val="009830CE"/>
    <w:rsid w:val="0098321A"/>
    <w:rsid w:val="0098679C"/>
    <w:rsid w:val="009867FD"/>
    <w:rsid w:val="0098769B"/>
    <w:rsid w:val="00987FE6"/>
    <w:rsid w:val="00990F23"/>
    <w:rsid w:val="0099111D"/>
    <w:rsid w:val="00992480"/>
    <w:rsid w:val="00994FE8"/>
    <w:rsid w:val="00995837"/>
    <w:rsid w:val="00996CDB"/>
    <w:rsid w:val="009A1C51"/>
    <w:rsid w:val="009A4359"/>
    <w:rsid w:val="009A55D7"/>
    <w:rsid w:val="009A680D"/>
    <w:rsid w:val="009B0018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D018A"/>
    <w:rsid w:val="009D0BFC"/>
    <w:rsid w:val="009D54E0"/>
    <w:rsid w:val="009D5CEB"/>
    <w:rsid w:val="009D7502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F89"/>
    <w:rsid w:val="00A13F6D"/>
    <w:rsid w:val="00A158D3"/>
    <w:rsid w:val="00A16AC1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3A1"/>
    <w:rsid w:val="00A34EB6"/>
    <w:rsid w:val="00A364DC"/>
    <w:rsid w:val="00A36E0B"/>
    <w:rsid w:val="00A377EF"/>
    <w:rsid w:val="00A40155"/>
    <w:rsid w:val="00A4043E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4CB9"/>
    <w:rsid w:val="00A75479"/>
    <w:rsid w:val="00A8196E"/>
    <w:rsid w:val="00A83252"/>
    <w:rsid w:val="00A8389F"/>
    <w:rsid w:val="00A8531E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4886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5C34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1BE6"/>
    <w:rsid w:val="00B2205B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335A"/>
    <w:rsid w:val="00B84EAD"/>
    <w:rsid w:val="00B86CFC"/>
    <w:rsid w:val="00B87583"/>
    <w:rsid w:val="00B90237"/>
    <w:rsid w:val="00B90B6A"/>
    <w:rsid w:val="00B90BD3"/>
    <w:rsid w:val="00B9127C"/>
    <w:rsid w:val="00B914CE"/>
    <w:rsid w:val="00B9189E"/>
    <w:rsid w:val="00B91CC5"/>
    <w:rsid w:val="00B91EAD"/>
    <w:rsid w:val="00B92639"/>
    <w:rsid w:val="00B928A1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04A1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0CE9"/>
    <w:rsid w:val="00C21958"/>
    <w:rsid w:val="00C219E1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12E6"/>
    <w:rsid w:val="00C423FD"/>
    <w:rsid w:val="00C46DB4"/>
    <w:rsid w:val="00C506B2"/>
    <w:rsid w:val="00C51054"/>
    <w:rsid w:val="00C511DB"/>
    <w:rsid w:val="00C514A4"/>
    <w:rsid w:val="00C529FA"/>
    <w:rsid w:val="00C53D43"/>
    <w:rsid w:val="00C54A77"/>
    <w:rsid w:val="00C55123"/>
    <w:rsid w:val="00C553D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659"/>
    <w:rsid w:val="00C91F48"/>
    <w:rsid w:val="00C95E7A"/>
    <w:rsid w:val="00C960DF"/>
    <w:rsid w:val="00C96238"/>
    <w:rsid w:val="00C96B42"/>
    <w:rsid w:val="00C96F5F"/>
    <w:rsid w:val="00C9793F"/>
    <w:rsid w:val="00CA1431"/>
    <w:rsid w:val="00CA3626"/>
    <w:rsid w:val="00CA3ECF"/>
    <w:rsid w:val="00CA56BB"/>
    <w:rsid w:val="00CB0757"/>
    <w:rsid w:val="00CB0B13"/>
    <w:rsid w:val="00CB10B1"/>
    <w:rsid w:val="00CB1583"/>
    <w:rsid w:val="00CB2FF2"/>
    <w:rsid w:val="00CB3789"/>
    <w:rsid w:val="00CB5E9D"/>
    <w:rsid w:val="00CB6DF5"/>
    <w:rsid w:val="00CB79E4"/>
    <w:rsid w:val="00CC2927"/>
    <w:rsid w:val="00CC309F"/>
    <w:rsid w:val="00CC34B7"/>
    <w:rsid w:val="00CC3E18"/>
    <w:rsid w:val="00CC4653"/>
    <w:rsid w:val="00CC55EE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E5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16DFA"/>
    <w:rsid w:val="00D17EA3"/>
    <w:rsid w:val="00D2061B"/>
    <w:rsid w:val="00D208AF"/>
    <w:rsid w:val="00D216CB"/>
    <w:rsid w:val="00D21CBA"/>
    <w:rsid w:val="00D22A0E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5E49"/>
    <w:rsid w:val="00D77DD4"/>
    <w:rsid w:val="00D803CB"/>
    <w:rsid w:val="00D84E49"/>
    <w:rsid w:val="00D87204"/>
    <w:rsid w:val="00D87534"/>
    <w:rsid w:val="00D91C58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0E34"/>
    <w:rsid w:val="00DD2B1F"/>
    <w:rsid w:val="00DD35A1"/>
    <w:rsid w:val="00DD3D2D"/>
    <w:rsid w:val="00DD3E6C"/>
    <w:rsid w:val="00DD5811"/>
    <w:rsid w:val="00DD58E1"/>
    <w:rsid w:val="00DD647E"/>
    <w:rsid w:val="00DD7D1B"/>
    <w:rsid w:val="00DE0B51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0C2E"/>
    <w:rsid w:val="00E0384E"/>
    <w:rsid w:val="00E041D1"/>
    <w:rsid w:val="00E04EFB"/>
    <w:rsid w:val="00E0519F"/>
    <w:rsid w:val="00E057CF"/>
    <w:rsid w:val="00E05ADA"/>
    <w:rsid w:val="00E07653"/>
    <w:rsid w:val="00E07CB9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67D7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AE5"/>
    <w:rsid w:val="00E52219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2C51"/>
    <w:rsid w:val="00E7483B"/>
    <w:rsid w:val="00E74EFA"/>
    <w:rsid w:val="00E75AD4"/>
    <w:rsid w:val="00E764B8"/>
    <w:rsid w:val="00E7774A"/>
    <w:rsid w:val="00E77B7E"/>
    <w:rsid w:val="00E80756"/>
    <w:rsid w:val="00E82396"/>
    <w:rsid w:val="00E85E41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C1B"/>
    <w:rsid w:val="00EA373F"/>
    <w:rsid w:val="00EA5290"/>
    <w:rsid w:val="00EA537D"/>
    <w:rsid w:val="00EA639B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3A42"/>
    <w:rsid w:val="00EC3DD4"/>
    <w:rsid w:val="00ED02D6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1A1A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350A"/>
    <w:rsid w:val="00F154DD"/>
    <w:rsid w:val="00F15936"/>
    <w:rsid w:val="00F159E3"/>
    <w:rsid w:val="00F17DEA"/>
    <w:rsid w:val="00F20F3B"/>
    <w:rsid w:val="00F21098"/>
    <w:rsid w:val="00F21173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1335"/>
    <w:rsid w:val="00F41CDF"/>
    <w:rsid w:val="00F4393E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3FD"/>
    <w:rsid w:val="00F55B6F"/>
    <w:rsid w:val="00F60985"/>
    <w:rsid w:val="00F64209"/>
    <w:rsid w:val="00F64AA4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DA2F8"/>
  <w15:chartTrackingRefBased/>
  <w15:docId w15:val="{7A26175F-1A0A-4F56-996F-B6D407D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27D14"/>
    <w:pPr>
      <w:spacing w:before="120"/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semiHidden/>
    <w:rsid w:val="00123ED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527D14"/>
    <w:rPr>
      <w:color w:val="008576"/>
      <w:sz w:val="28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6D5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6D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6D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06D54"/>
    <w:rPr>
      <w:color w:val="808080"/>
    </w:rPr>
  </w:style>
  <w:style w:type="character" w:customStyle="1" w:styleId="Styl1">
    <w:name w:val="Styl1"/>
    <w:basedOn w:val="ZkladntextChar"/>
    <w:uiPriority w:val="1"/>
    <w:rsid w:val="00606D54"/>
    <w:rPr>
      <w:rFonts w:asciiTheme="minorHAnsi" w:hAnsiTheme="minorHAnsi"/>
      <w:b w:val="0"/>
      <w:color w:val="auto"/>
      <w:sz w:val="24"/>
      <w:szCs w:val="23"/>
    </w:rPr>
  </w:style>
  <w:style w:type="paragraph" w:customStyle="1" w:styleId="Styl2">
    <w:name w:val="Styl2"/>
    <w:basedOn w:val="Normln"/>
    <w:link w:val="Styl2Char"/>
    <w:rsid w:val="00D17EA3"/>
    <w:pPr>
      <w:numPr>
        <w:numId w:val="34"/>
      </w:numPr>
    </w:pPr>
  </w:style>
  <w:style w:type="paragraph" w:customStyle="1" w:styleId="Styl3">
    <w:name w:val="Styl3"/>
    <w:basedOn w:val="Normln"/>
    <w:link w:val="Styl3Char"/>
    <w:rsid w:val="00D17EA3"/>
    <w:pPr>
      <w:numPr>
        <w:numId w:val="35"/>
      </w:numPr>
    </w:pPr>
  </w:style>
  <w:style w:type="character" w:customStyle="1" w:styleId="Styl2Char">
    <w:name w:val="Styl2 Char"/>
    <w:basedOn w:val="Standardnpsmoodstavce"/>
    <w:link w:val="Styl2"/>
    <w:rsid w:val="00D17EA3"/>
    <w:rPr>
      <w:sz w:val="24"/>
      <w:szCs w:val="23"/>
    </w:rPr>
  </w:style>
  <w:style w:type="character" w:customStyle="1" w:styleId="Styl3Char">
    <w:name w:val="Styl3 Char"/>
    <w:basedOn w:val="Standardnpsmoodstavce"/>
    <w:link w:val="Styl3"/>
    <w:rsid w:val="00D17EA3"/>
    <w:rPr>
      <w:sz w:val="24"/>
      <w:szCs w:val="23"/>
    </w:rPr>
  </w:style>
  <w:style w:type="character" w:styleId="Siln">
    <w:name w:val="Strong"/>
    <w:basedOn w:val="Standardnpsmoodstavce"/>
    <w:uiPriority w:val="1"/>
    <w:rsid w:val="00763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413" Type="http://schemas.openxmlformats.org/officeDocument/2006/relationships/image" Target="media/image402.svg"/><Relationship Id="rId418" Type="http://schemas.openxmlformats.org/officeDocument/2006/relationships/image" Target="media/image5.png"/><Relationship Id="rId192" Type="http://schemas.openxmlformats.org/officeDocument/2006/relationships/image" Target="media/image182.svg"/><Relationship Id="rId426" Type="http://schemas.openxmlformats.org/officeDocument/2006/relationships/hyperlink" Target="https://www.ochrance.cz/situace/diskriminace/" TargetMode="External"/><Relationship Id="rId3" Type="http://schemas.openxmlformats.org/officeDocument/2006/relationships/customXml" Target="../customXml/item3.xml"/><Relationship Id="rId421" Type="http://schemas.openxmlformats.org/officeDocument/2006/relationships/hyperlink" Target="https://www.ochrance.cz/letaky/diskriminace-pri-ukonceni-zamestnani/diskriminace-pri-ukonceni-zamestnani.pdf" TargetMode="External"/><Relationship Id="rId7" Type="http://schemas.openxmlformats.org/officeDocument/2006/relationships/settings" Target="settings.xml"/><Relationship Id="rId183" Type="http://schemas.openxmlformats.org/officeDocument/2006/relationships/image" Target="media/image176.svg"/><Relationship Id="rId417" Type="http://schemas.openxmlformats.org/officeDocument/2006/relationships/hyperlink" Target="https://www.suip.cz/web/suip/poskytovani-poradenstvi" TargetMode="External"/><Relationship Id="rId420" Type="http://schemas.openxmlformats.org/officeDocument/2006/relationships/hyperlink" Target="https://www.ochrance.cz/letaky/rovne-zachazeni/rovne-zachazeni.pdf" TargetMode="External"/><Relationship Id="rId425" Type="http://schemas.openxmlformats.org/officeDocument/2006/relationships/hyperlink" Target="https://www.ochrance.cz/situace/" TargetMode="External"/><Relationship Id="rId2" Type="http://schemas.openxmlformats.org/officeDocument/2006/relationships/customXml" Target="../customXml/item2.xml"/><Relationship Id="rId416" Type="http://schemas.openxmlformats.org/officeDocument/2006/relationships/hyperlink" Target="https://www.suip.cz/" TargetMode="External"/><Relationship Id="rId4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424" Type="http://schemas.openxmlformats.org/officeDocument/2006/relationships/hyperlink" Target="http://www.ochrance.cz" TargetMode="External"/><Relationship Id="rId5" Type="http://schemas.openxmlformats.org/officeDocument/2006/relationships/numbering" Target="numbering.xml"/><Relationship Id="rId119" Type="http://schemas.openxmlformats.org/officeDocument/2006/relationships/image" Target="media/image115.svg"/><Relationship Id="rId415" Type="http://schemas.openxmlformats.org/officeDocument/2006/relationships/image" Target="media/image4.png"/><Relationship Id="rId423" Type="http://schemas.openxmlformats.org/officeDocument/2006/relationships/hyperlink" Target="https://www.ochrance.cz/letaky/zakaz-diskriminace-v-kolektivnich-smlouvach/zakaz-diskriminace-v-kolektivnich-smlouvach.pdf" TargetMode="External"/><Relationship Id="rId428" Type="http://schemas.openxmlformats.org/officeDocument/2006/relationships/footer" Target="footer2.xml"/><Relationship Id="rId10" Type="http://schemas.openxmlformats.org/officeDocument/2006/relationships/endnotes" Target="endnotes.xml"/><Relationship Id="rId419" Type="http://schemas.openxmlformats.org/officeDocument/2006/relationships/hyperlink" Target="https://www.ochrance.cz/letaky/pracovnepravni-vztahy/pracovnepravni-vztahy.pdf" TargetMode="External"/><Relationship Id="rId4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414" Type="http://schemas.openxmlformats.org/officeDocument/2006/relationships/image" Target="media/image3.png"/><Relationship Id="rId422" Type="http://schemas.openxmlformats.org/officeDocument/2006/relationships/hyperlink" Target="https://www.ochrance.cz/letaky/diskriminace-rodicu-na-pracovnim-trhu/diskriminace-rodicu-na-pracovnim-trhu.pdf" TargetMode="External"/><Relationship Id="rId427" Type="http://schemas.openxmlformats.org/officeDocument/2006/relationships/footer" Target="footer1.xml"/><Relationship Id="rId4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vicek\Desktop\let&#225;k_z&#225;kla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A34078297947BC90C834C180A75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B4A6A-EADA-4428-8A3F-8DFB82FDB756}"/>
      </w:docPartPr>
      <w:docPartBody>
        <w:p w:rsidR="00C24C2F" w:rsidRDefault="00295831" w:rsidP="00295831">
          <w:pPr>
            <w:pStyle w:val="E4A34078297947BC90C834C180A7531780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FB9B338EBC57406D95B578923BA6C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119F77-063F-40B9-870F-D21E95FBD655}"/>
      </w:docPartPr>
      <w:docPartBody>
        <w:p w:rsidR="00C24C2F" w:rsidRDefault="00295831" w:rsidP="00295831">
          <w:pPr>
            <w:pStyle w:val="FB9B338EBC57406D95B578923BA6C0BE80"/>
          </w:pPr>
          <w:r w:rsidRPr="00635F5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635F5A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2C2320533AAB452483ECD702A933DC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CE9E0-AC55-4064-A0C8-DB95EA68EDD7}"/>
      </w:docPartPr>
      <w:docPartBody>
        <w:p w:rsidR="00C24C2F" w:rsidRDefault="00295831" w:rsidP="00295831">
          <w:pPr>
            <w:pStyle w:val="2C2320533AAB452483ECD702A933DCC280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E3ABB90BAAE84307A7E8871DAFBF8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32CE3-4F77-431A-ADCF-62AF683B3C31}"/>
      </w:docPartPr>
      <w:docPartBody>
        <w:p w:rsidR="00C24C2F" w:rsidRDefault="00295831" w:rsidP="00295831">
          <w:pPr>
            <w:pStyle w:val="E3ABB90BAAE84307A7E8871DAFBF818F80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3EC4928CC6D641399E3FD0AD4CCD5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17CF1-C4C3-42B2-8172-DB1454AA7345}"/>
      </w:docPartPr>
      <w:docPartBody>
        <w:p w:rsidR="00C24C2F" w:rsidRDefault="00295831" w:rsidP="00295831">
          <w:pPr>
            <w:pStyle w:val="3EC4928CC6D641399E3FD0AD4CCD5DF980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998C8476121C4EE4A6D1D2FA208AD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B0479-9DE9-43A0-BBCE-66C8754FE7DF}"/>
      </w:docPartPr>
      <w:docPartBody>
        <w:p w:rsidR="00C24C2F" w:rsidRDefault="00295831" w:rsidP="00295831">
          <w:pPr>
            <w:pStyle w:val="998C8476121C4EE4A6D1D2FA208AD43C80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AE840D2500DB495BBD92623013517E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6B0E3-FF10-4B22-A042-F1825330A087}"/>
      </w:docPartPr>
      <w:docPartBody>
        <w:p w:rsidR="00C24C2F" w:rsidRDefault="00295831" w:rsidP="00295831">
          <w:pPr>
            <w:pStyle w:val="AE840D2500DB495BBD92623013517E4D70"/>
          </w:pPr>
          <w:r>
            <w:rPr>
              <w:rFonts w:cstheme="minorHAnsi"/>
              <w:color w:val="808080" w:themeColor="background1" w:themeShade="80"/>
            </w:rPr>
            <w:t>Klikněte sem a napište</w:t>
          </w:r>
          <w:r w:rsidRPr="00901B6C">
            <w:rPr>
              <w:rFonts w:cstheme="minorHAnsi"/>
              <w:color w:val="808080" w:themeColor="background1" w:themeShade="80"/>
            </w:rPr>
            <w:t>, kdo Vás diskriminoval, např. nadřízený/á, kolega/kolegyně, vedení zaměstnavatele, nebo napište, který vnitřní předpis zaměstnavatele nebo neformální praxi považujete za diskriminační.</w:t>
          </w:r>
        </w:p>
      </w:docPartBody>
    </w:docPart>
    <w:docPart>
      <w:docPartPr>
        <w:name w:val="A35333202F084F87965149F1400E7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60A65-CF7A-4A16-949F-C3330D3E4D06}"/>
      </w:docPartPr>
      <w:docPartBody>
        <w:p w:rsidR="00C24C2F" w:rsidRDefault="00295831" w:rsidP="00295831">
          <w:pPr>
            <w:pStyle w:val="A35333202F084F87965149F1400E75FE75"/>
          </w:pPr>
          <w:r w:rsidRPr="00901B6C">
            <w:rPr>
              <w:rFonts w:cstheme="minorHAnsi"/>
              <w:color w:val="808080" w:themeColor="background1" w:themeShade="80"/>
            </w:rPr>
            <w:t>Klikněte sem a napište, jak se diskriminace projevila.</w:t>
          </w:r>
          <w:r>
            <w:rPr>
              <w:rFonts w:cstheme="minorHAnsi"/>
              <w:color w:val="808080" w:themeColor="background1" w:themeShade="80"/>
            </w:rPr>
            <w:t xml:space="preserve"> </w:t>
          </w:r>
          <w:r w:rsidRPr="008D78A6">
            <w:rPr>
              <w:rFonts w:cstheme="minorHAnsi"/>
              <w:color w:val="808080" w:themeColor="background1" w:themeShade="80"/>
            </w:rPr>
            <w:t>Například zda dostáváte menší mzdu či odměny než kolegové/kolegyně, dostali jste výpověď nebo Vás na pracovišti šikanují. V případě šikany uveďte, jak přesně šikana probíhala (kdo šikanoval, při jaké příležitosti apod.). Někdy zaměstnavatelé diskriminují i při přijímání do zaměstnání (např. při pohovoru) nebo v pracovních inzerátech.</w:t>
          </w:r>
        </w:p>
      </w:docPartBody>
    </w:docPart>
    <w:docPart>
      <w:docPartPr>
        <w:name w:val="0259C08B32374D4D8BFBB6D214FD5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6AE81-D0BF-453B-BA9B-65AC51949987}"/>
      </w:docPartPr>
      <w:docPartBody>
        <w:p w:rsidR="00C24C2F" w:rsidRDefault="00295831" w:rsidP="00295831">
          <w:pPr>
            <w:pStyle w:val="0259C08B32374D4D8BFBB6D214FD535A75"/>
          </w:pPr>
          <w:r w:rsidRPr="00901B6C">
            <w:rPr>
              <w:rFonts w:cstheme="minorHAnsi"/>
              <w:color w:val="808080" w:themeColor="background1" w:themeShade="80"/>
            </w:rPr>
            <w:t>Klikněte sem a</w:t>
          </w:r>
          <w:r>
            <w:rPr>
              <w:rFonts w:cstheme="minorHAnsi"/>
              <w:color w:val="808080" w:themeColor="background1" w:themeShade="80"/>
            </w:rPr>
            <w:t xml:space="preserve"> n</w:t>
          </w:r>
          <w:r w:rsidRPr="008D78A6">
            <w:rPr>
              <w:rFonts w:cstheme="minorHAnsi"/>
              <w:color w:val="808080" w:themeColor="background1" w:themeShade="80"/>
            </w:rPr>
            <w:t>apište, které důkazy o diskriminaci máte. Pokud to jde, přiložte je k podnětu. Třeba písemnosti (např. mzdové výměry, hodnocení práce, písemné výtky, e-maily), audio/videonahrávky (např. z jednání s nadřízeným), fotografie a další. Pokud víte o svědkovi (kolegové/kolegyně, bývalí zaměstnanci, klienti), napište, kdo to je a o čem by mohl inspektorátu povědět.</w:t>
          </w:r>
        </w:p>
      </w:docPartBody>
    </w:docPart>
    <w:docPart>
      <w:docPartPr>
        <w:name w:val="0DF2EC3F18E846EEA5C13A6F162AA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93DF1-D0C1-4569-93C5-48BA8FDBC261}"/>
      </w:docPartPr>
      <w:docPartBody>
        <w:p w:rsidR="00C24C2F" w:rsidRDefault="00295831" w:rsidP="00295831">
          <w:pPr>
            <w:pStyle w:val="0DF2EC3F18E846EEA5C13A6F162AA10F68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0FE2A02DA39445E7B6FB5CEE7099A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B14823-B024-4E47-85C2-5BD50A34C730}"/>
      </w:docPartPr>
      <w:docPartBody>
        <w:p w:rsidR="007C1873" w:rsidRDefault="00295831" w:rsidP="00295831">
          <w:pPr>
            <w:pStyle w:val="0FE2A02DA39445E7B6FB5CEE7099A21E40"/>
          </w:pPr>
          <w:r w:rsidRPr="00460F72">
            <w:rPr>
              <w:color w:val="808080" w:themeColor="background1" w:themeShade="80"/>
            </w:rPr>
            <w:t xml:space="preserve">Klikněte sem a </w:t>
          </w:r>
          <w:r>
            <w:rPr>
              <w:color w:val="808080" w:themeColor="background1" w:themeShade="80"/>
            </w:rPr>
            <w:t>napište</w:t>
          </w:r>
          <w:r w:rsidRPr="00460F72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23BB2239E4D74473B5ED429FB3D586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89D1D-3ED8-4FE9-883D-1A0D0C1C8075}"/>
      </w:docPartPr>
      <w:docPartBody>
        <w:p w:rsidR="00981883" w:rsidRDefault="00295831" w:rsidP="00295831">
          <w:pPr>
            <w:pStyle w:val="23BB2239E4D74473B5ED429FB3D586C431"/>
          </w:pPr>
          <w:r w:rsidRPr="00901B6C">
            <w:rPr>
              <w:rFonts w:cstheme="minorHAnsi"/>
              <w:color w:val="808080" w:themeColor="background1" w:themeShade="80"/>
            </w:rPr>
            <w:t>Klikněte sem, pak na šipku</w:t>
          </w:r>
          <w:r>
            <w:rPr>
              <w:rFonts w:cstheme="minorHAnsi"/>
              <w:color w:val="808080" w:themeColor="background1" w:themeShade="80"/>
            </w:rPr>
            <w:t xml:space="preserve"> vpravo</w:t>
          </w:r>
          <w:r w:rsidRPr="00901B6C">
            <w:rPr>
              <w:rFonts w:cstheme="minorHAnsi"/>
              <w:color w:val="808080" w:themeColor="background1" w:themeShade="80"/>
            </w:rPr>
            <w:t xml:space="preserve"> a v</w:t>
          </w:r>
          <w:r w:rsidRPr="00901B6C"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 xml:space="preserve">yberte inspektorát práce podle </w:t>
          </w:r>
          <w:r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>svého</w:t>
          </w:r>
          <w:r w:rsidRPr="00901B6C">
            <w:rPr>
              <w:rStyle w:val="Zstupntext"/>
              <w:rFonts w:eastAsiaTheme="majorEastAsia" w:cstheme="minorHAnsi"/>
              <w:iCs/>
              <w:color w:val="808080" w:themeColor="background1" w:themeShade="80"/>
            </w:rPr>
            <w:t xml:space="preserve"> pracoviště</w:t>
          </w:r>
          <w:r w:rsidRPr="00901B6C">
            <w:rPr>
              <w:rStyle w:val="Zstupntext"/>
              <w:rFonts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1228A1C639F84BCAAC0B357C7E254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BA8D2-D583-4681-AEE0-2CF227EC7373}"/>
      </w:docPartPr>
      <w:docPartBody>
        <w:p w:rsidR="00AC25C4" w:rsidRDefault="00295831" w:rsidP="00295831">
          <w:pPr>
            <w:pStyle w:val="1228A1C639F84BCAAC0B357C7E25458713"/>
          </w:pPr>
          <w:r w:rsidRPr="001B0353">
            <w:rPr>
              <w:rStyle w:val="Zstupntext"/>
            </w:rPr>
            <w:t>Klikněte sem</w:t>
          </w:r>
          <w:r>
            <w:rPr>
              <w:rStyle w:val="Zstupntext"/>
            </w:rPr>
            <w:t>, pak na šipku vpravo a vyberte</w:t>
          </w:r>
          <w:r w:rsidRPr="001B0353">
            <w:rPr>
              <w:rStyle w:val="Zstupntext"/>
            </w:rPr>
            <w:t xml:space="preserve"> datum.</w:t>
          </w:r>
        </w:p>
      </w:docPartBody>
    </w:docPart>
    <w:docPart>
      <w:docPartPr>
        <w:name w:val="0C42FAC5DFFF4E88AE0F2F821B8D8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E56AA-9F8B-4AF9-9478-C790232C3450}"/>
      </w:docPartPr>
      <w:docPartBody>
        <w:p w:rsidR="00AC25C4" w:rsidRDefault="00295831" w:rsidP="00295831">
          <w:pPr>
            <w:pStyle w:val="0C42FAC5DFFF4E88AE0F2F821B8D88BA8"/>
          </w:pP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Klikněte sem a </w:t>
          </w:r>
          <w:r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napište</w:t>
          </w:r>
          <w:r w:rsidRPr="00901B6C">
            <w:rPr>
              <w:rStyle w:val="Zstupntext"/>
              <w:rFonts w:asciiTheme="minorHAnsi" w:hAnsiTheme="minorHAnsi" w:cstheme="minorHAnsi"/>
              <w:b w:val="0"/>
              <w:color w:val="808080" w:themeColor="background1" w:themeShade="80"/>
            </w:rPr>
            <w:t>.</w:t>
          </w:r>
        </w:p>
      </w:docPartBody>
    </w:docPart>
    <w:docPart>
      <w:docPartPr>
        <w:name w:val="18EB74774B574D219DB2839FF56A1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8E1388-183F-4F23-B9B0-28B3EC04DC63}"/>
      </w:docPartPr>
      <w:docPartBody>
        <w:p w:rsidR="00AC25C4" w:rsidRDefault="00295831" w:rsidP="00295831">
          <w:pPr>
            <w:pStyle w:val="18EB74774B574D219DB2839FF56A1B9F8"/>
          </w:pPr>
          <w:r w:rsidRPr="00172B27">
            <w:rPr>
              <w:color w:val="808080" w:themeColor="background1" w:themeShade="80"/>
            </w:rPr>
            <w:t xml:space="preserve">Klikněte sem a </w:t>
          </w:r>
          <w:r>
            <w:rPr>
              <w:color w:val="808080" w:themeColor="background1" w:themeShade="80"/>
            </w:rPr>
            <w:t>napište</w:t>
          </w:r>
          <w:r w:rsidRPr="00172B27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5EEFC683194445A3A39B35CEE2BEB7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95D91-AC4C-4B3F-A709-CEE3AB1798BE}"/>
      </w:docPartPr>
      <w:docPartBody>
        <w:p w:rsidR="00AC25C4" w:rsidRDefault="00295831" w:rsidP="00295831">
          <w:pPr>
            <w:pStyle w:val="5EEFC683194445A3A39B35CEE2BEB7B38"/>
          </w:pPr>
          <w:r w:rsidRPr="00172B27">
            <w:rPr>
              <w:color w:val="808080" w:themeColor="background1" w:themeShade="80"/>
            </w:rPr>
            <w:t xml:space="preserve">Klikněte sem a </w:t>
          </w:r>
          <w:r>
            <w:rPr>
              <w:color w:val="808080" w:themeColor="background1" w:themeShade="80"/>
            </w:rPr>
            <w:t>napište</w:t>
          </w:r>
          <w:r w:rsidRPr="00172B27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AAECF463E77E4A669109E2E569F980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D7A70-A211-49E7-B6A4-3866A438A5F5}"/>
      </w:docPartPr>
      <w:docPartBody>
        <w:p w:rsidR="00AC25C4" w:rsidRDefault="00295831" w:rsidP="00295831">
          <w:pPr>
            <w:pStyle w:val="AAECF463E77E4A669109E2E569F980C88"/>
          </w:pPr>
          <w:r w:rsidRPr="00172B27">
            <w:rPr>
              <w:color w:val="808080" w:themeColor="background1" w:themeShade="80"/>
            </w:rPr>
            <w:t xml:space="preserve">Klikněte sem a </w:t>
          </w:r>
          <w:r>
            <w:rPr>
              <w:color w:val="808080" w:themeColor="background1" w:themeShade="80"/>
            </w:rPr>
            <w:t>napište</w:t>
          </w:r>
          <w:r w:rsidRPr="00172B27">
            <w:rPr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A3"/>
    <w:rsid w:val="001F6506"/>
    <w:rsid w:val="00202237"/>
    <w:rsid w:val="00295831"/>
    <w:rsid w:val="00423AD8"/>
    <w:rsid w:val="0054356E"/>
    <w:rsid w:val="00682D98"/>
    <w:rsid w:val="00770737"/>
    <w:rsid w:val="007C1873"/>
    <w:rsid w:val="0095377A"/>
    <w:rsid w:val="00963AA1"/>
    <w:rsid w:val="00981883"/>
    <w:rsid w:val="00AC0AAA"/>
    <w:rsid w:val="00AC25C4"/>
    <w:rsid w:val="00B57649"/>
    <w:rsid w:val="00B97DA3"/>
    <w:rsid w:val="00C24C2F"/>
    <w:rsid w:val="00E309BB"/>
    <w:rsid w:val="00F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95831"/>
    <w:rPr>
      <w:color w:val="808080"/>
    </w:rPr>
  </w:style>
  <w:style w:type="paragraph" w:customStyle="1" w:styleId="D640095B08ED48E18CC1107B51024B1F">
    <w:name w:val="D640095B08ED48E18CC1107B51024B1F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640095B08ED48E18CC1107B51024B1F1">
    <w:name w:val="D640095B08ED48E18CC1107B51024B1F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640095B08ED48E18CC1107B51024B1F2">
    <w:name w:val="D640095B08ED48E18CC1107B51024B1F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D476997F57D4B82B4E568E189B6BB8C">
    <w:name w:val="2D476997F57D4B82B4E568E189B6BB8C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5F5EE0E3A6E648189F6EF1ECEF29F7F7">
    <w:name w:val="5F5EE0E3A6E648189F6EF1ECEF29F7F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6B6D18B9E5343EEAFAE5CA6E41CA3BC">
    <w:name w:val="E6B6D18B9E5343EEAFAE5CA6E41CA3BC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70308996AC0E441794BEB00D865B3DB0">
    <w:name w:val="70308996AC0E441794BEB00D865B3DB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67605D6B46CE4E4C91FE9CE6EE9996FC">
    <w:name w:val="67605D6B46CE4E4C91FE9CE6EE9996FC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C1D0925ED7DA41F497402B75F1E2A1B9">
    <w:name w:val="C1D0925ED7DA41F497402B75F1E2A1B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CE316F4FC7744A11ADE2686C71EEA2F5">
    <w:name w:val="CE316F4FC7744A11ADE2686C71EEA2F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B0200A731D2D4BE699F062AE0DB2C93F">
    <w:name w:val="B0200A731D2D4BE699F062AE0DB2C93F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C608F9369AB41878BD9D28AAEFDAC7A">
    <w:name w:val="EC608F9369AB41878BD9D28AAEFDAC7A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D640095B08ED48E18CC1107B51024B1F3">
    <w:name w:val="D640095B08ED48E18CC1107B51024B1F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">
    <w:name w:val="E4A34078297947BC90C834C180A753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">
    <w:name w:val="FB9B338EBC57406D95B578923BA6C0BE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">
    <w:name w:val="2C2320533AAB452483ECD702A933DCC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">
    <w:name w:val="928EFBF1103744E492D6BFC989C421C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">
    <w:name w:val="A37A977CD4FB4B2FA88C49412E08540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">
    <w:name w:val="3709AFEBA17B492EB05B4E09BAE6EA6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">
    <w:name w:val="E3ABB90BAAE84307A7E8871DAFBF818F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">
    <w:name w:val="3EC4928CC6D641399E3FD0AD4CCD5DF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">
    <w:name w:val="998C8476121C4EE4A6D1D2FA208AD43C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5A96AE1ED0DE49FD9BDE78A414A88086">
    <w:name w:val="5A96AE1ED0DE49FD9BDE78A414A88086"/>
    <w:rsid w:val="00B97DA3"/>
    <w:pPr>
      <w:spacing w:after="240" w:line="240" w:lineRule="auto"/>
      <w:contextualSpacing/>
      <w:outlineLvl w:val="0"/>
    </w:pPr>
    <w:rPr>
      <w:rFonts w:eastAsiaTheme="minorHAnsi"/>
      <w:color w:val="008576"/>
      <w:sz w:val="48"/>
      <w:szCs w:val="48"/>
      <w:lang w:eastAsia="en-US"/>
    </w:rPr>
  </w:style>
  <w:style w:type="paragraph" w:customStyle="1" w:styleId="D640095B08ED48E18CC1107B51024B1F4">
    <w:name w:val="D640095B08ED48E18CC1107B51024B1F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">
    <w:name w:val="E4A34078297947BC90C834C180A75317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">
    <w:name w:val="FB9B338EBC57406D95B578923BA6C0BE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">
    <w:name w:val="2C2320533AAB452483ECD702A933DCC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1">
    <w:name w:val="928EFBF1103744E492D6BFC989C421C5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">
    <w:name w:val="A37A977CD4FB4B2FA88C49412E085408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">
    <w:name w:val="3709AFEBA17B492EB05B4E09BAE6EA66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">
    <w:name w:val="E3ABB90BAAE84307A7E8871DAFBF818F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">
    <w:name w:val="3EC4928CC6D641399E3FD0AD4CCD5DF9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">
    <w:name w:val="998C8476121C4EE4A6D1D2FA208AD43C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">
    <w:name w:val="AE840D2500DB495BBD92623013517E4D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640095B08ED48E18CC1107B51024B1F5">
    <w:name w:val="D640095B08ED48E18CC1107B51024B1F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">
    <w:name w:val="E4A34078297947BC90C834C180A75317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">
    <w:name w:val="FB9B338EBC57406D95B578923BA6C0BE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">
    <w:name w:val="2C2320533AAB452483ECD702A933DCC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2">
    <w:name w:val="928EFBF1103744E492D6BFC989C421C5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">
    <w:name w:val="A37A977CD4FB4B2FA88C49412E085408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">
    <w:name w:val="3709AFEBA17B492EB05B4E09BAE6EA66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">
    <w:name w:val="E3ABB90BAAE84307A7E8871DAFBF818F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">
    <w:name w:val="3EC4928CC6D641399E3FD0AD4CCD5DF9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">
    <w:name w:val="998C8476121C4EE4A6D1D2FA208AD43C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">
    <w:name w:val="AE840D2500DB495BBD92623013517E4D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640095B08ED48E18CC1107B51024B1F6">
    <w:name w:val="D640095B08ED48E18CC1107B51024B1F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">
    <w:name w:val="E4A34078297947BC90C834C180A75317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">
    <w:name w:val="FB9B338EBC57406D95B578923BA6C0BE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">
    <w:name w:val="2C2320533AAB452483ECD702A933DCC2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3">
    <w:name w:val="928EFBF1103744E492D6BFC989C421C5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">
    <w:name w:val="A37A977CD4FB4B2FA88C49412E085408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">
    <w:name w:val="3709AFEBA17B492EB05B4E09BAE6EA66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">
    <w:name w:val="E3ABB90BAAE84307A7E8871DAFBF818F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">
    <w:name w:val="3EC4928CC6D641399E3FD0AD4CCD5DF9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">
    <w:name w:val="998C8476121C4EE4A6D1D2FA208AD43C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">
    <w:name w:val="AE840D2500DB495BBD92623013517E4D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B134F22BBEB34908A8CE743C7972ACB7">
    <w:name w:val="B134F22BBEB34908A8CE743C7972ACB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640095B08ED48E18CC1107B51024B1F7">
    <w:name w:val="D640095B08ED48E18CC1107B51024B1F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">
    <w:name w:val="E4A34078297947BC90C834C180A75317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">
    <w:name w:val="FB9B338EBC57406D95B578923BA6C0BE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">
    <w:name w:val="2C2320533AAB452483ECD702A933DCC2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4">
    <w:name w:val="928EFBF1103744E492D6BFC989C421C5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">
    <w:name w:val="A37A977CD4FB4B2FA88C49412E085408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">
    <w:name w:val="3709AFEBA17B492EB05B4E09BAE6EA66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">
    <w:name w:val="E3ABB90BAAE84307A7E8871DAFBF818F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">
    <w:name w:val="3EC4928CC6D641399E3FD0AD4CCD5DF9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">
    <w:name w:val="998C8476121C4EE4A6D1D2FA208AD43C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">
    <w:name w:val="AE840D2500DB495BBD92623013517E4D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">
    <w:name w:val="58F3952A284B49B8834595206EA204B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">
    <w:name w:val="E4A34078297947BC90C834C180A75317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">
    <w:name w:val="FB9B338EBC57406D95B578923BA6C0BE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">
    <w:name w:val="2C2320533AAB452483ECD702A933DCC2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5">
    <w:name w:val="928EFBF1103744E492D6BFC989C421C5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">
    <w:name w:val="A37A977CD4FB4B2FA88C49412E085408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">
    <w:name w:val="3709AFEBA17B492EB05B4E09BAE6EA66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">
    <w:name w:val="E3ABB90BAAE84307A7E8871DAFBF818F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">
    <w:name w:val="3EC4928CC6D641399E3FD0AD4CCD5DF9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">
    <w:name w:val="998C8476121C4EE4A6D1D2FA208AD43C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">
    <w:name w:val="AE840D2500DB495BBD92623013517E4D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">
    <w:name w:val="A35333202F084F87965149F1400E75FE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">
    <w:name w:val="0259C08B32374D4D8BFBB6D214FD535A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F386AA5F2E40ACB67DC05EC84C311E">
    <w:name w:val="76F386AA5F2E40ACB67DC05EC84C311E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">
    <w:name w:val="E4A34078297947BC90C834C180A75317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">
    <w:name w:val="FB9B338EBC57406D95B578923BA6C0BE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">
    <w:name w:val="2C2320533AAB452483ECD702A933DCC2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6">
    <w:name w:val="928EFBF1103744E492D6BFC989C421C5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">
    <w:name w:val="A37A977CD4FB4B2FA88C49412E085408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">
    <w:name w:val="3709AFEBA17B492EB05B4E09BAE6EA66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">
    <w:name w:val="E3ABB90BAAE84307A7E8871DAFBF818F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">
    <w:name w:val="3EC4928CC6D641399E3FD0AD4CCD5DF9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">
    <w:name w:val="998C8476121C4EE4A6D1D2FA208AD43C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">
    <w:name w:val="AE840D2500DB495BBD92623013517E4D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1">
    <w:name w:val="A35333202F084F87965149F1400E75FE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">
    <w:name w:val="0259C08B32374D4D8BFBB6D214FD535A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76F386AA5F2E40ACB67DC05EC84C311E1">
    <w:name w:val="76F386AA5F2E40ACB67DC05EC84C311E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">
    <w:name w:val="E4A34078297947BC90C834C180A75317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">
    <w:name w:val="FB9B338EBC57406D95B578923BA6C0BE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">
    <w:name w:val="2C2320533AAB452483ECD702A933DCC2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7">
    <w:name w:val="928EFBF1103744E492D6BFC989C421C5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7">
    <w:name w:val="A37A977CD4FB4B2FA88C49412E085408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7">
    <w:name w:val="3709AFEBA17B492EB05B4E09BAE6EA66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7">
    <w:name w:val="E3ABB90BAAE84307A7E8871DAFBF818F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">
    <w:name w:val="3EC4928CC6D641399E3FD0AD4CCD5DF9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">
    <w:name w:val="998C8476121C4EE4A6D1D2FA208AD43C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">
    <w:name w:val="AE840D2500DB495BBD92623013517E4D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">
    <w:name w:val="A35333202F084F87965149F1400E75FE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">
    <w:name w:val="0259C08B32374D4D8BFBB6D214FD535A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EDDECE68124336A3B6DD9F30E5ADBB">
    <w:name w:val="98EDDECE68124336A3B6DD9F30E5ADBB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8">
    <w:name w:val="E4A34078297947BC90C834C180A75317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8">
    <w:name w:val="FB9B338EBC57406D95B578923BA6C0BE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8">
    <w:name w:val="2C2320533AAB452483ECD702A933DCC2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8">
    <w:name w:val="928EFBF1103744E492D6BFC989C421C5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8">
    <w:name w:val="A37A977CD4FB4B2FA88C49412E085408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8">
    <w:name w:val="3709AFEBA17B492EB05B4E09BAE6EA66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8">
    <w:name w:val="E3ABB90BAAE84307A7E8871DAFBF818F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8">
    <w:name w:val="3EC4928CC6D641399E3FD0AD4CCD5DF9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8">
    <w:name w:val="998C8476121C4EE4A6D1D2FA208AD43C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7">
    <w:name w:val="AE840D2500DB495BBD92623013517E4D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">
    <w:name w:val="A35333202F084F87965149F1400E75FE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">
    <w:name w:val="0259C08B32374D4D8BFBB6D214FD535A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9">
    <w:name w:val="E4A34078297947BC90C834C180A75317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9">
    <w:name w:val="FB9B338EBC57406D95B578923BA6C0BE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9">
    <w:name w:val="2C2320533AAB452483ECD702A933DCC2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28EFBF1103744E492D6BFC989C421C59">
    <w:name w:val="928EFBF1103744E492D6BFC989C421C5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9">
    <w:name w:val="A37A977CD4FB4B2FA88C49412E085408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9">
    <w:name w:val="3709AFEBA17B492EB05B4E09BAE6EA66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9">
    <w:name w:val="E3ABB90BAAE84307A7E8871DAFBF818F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9">
    <w:name w:val="3EC4928CC6D641399E3FD0AD4CCD5DF9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9">
    <w:name w:val="998C8476121C4EE4A6D1D2FA208AD43C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8">
    <w:name w:val="AE840D2500DB495BBD92623013517E4D8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">
    <w:name w:val="A35333202F084F87965149F1400E75FE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">
    <w:name w:val="0259C08B32374D4D8BFBB6D214FD535A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">
    <w:name w:val="C7E9DDB8BF67472A8C58C335969BF81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0">
    <w:name w:val="E4A34078297947BC90C834C180A75317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0">
    <w:name w:val="FB9B338EBC57406D95B578923BA6C0BE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0">
    <w:name w:val="2C2320533AAB452483ECD702A933DCC2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0">
    <w:name w:val="A37A977CD4FB4B2FA88C49412E085408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0">
    <w:name w:val="3709AFEBA17B492EB05B4E09BAE6EA66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0">
    <w:name w:val="E3ABB90BAAE84307A7E8871DAFBF818F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0">
    <w:name w:val="3EC4928CC6D641399E3FD0AD4CCD5DF9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0">
    <w:name w:val="998C8476121C4EE4A6D1D2FA208AD43C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9">
    <w:name w:val="AE840D2500DB495BBD92623013517E4D9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">
    <w:name w:val="A35333202F084F87965149F1400E75FE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">
    <w:name w:val="0259C08B32374D4D8BFBB6D214FD535A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">
    <w:name w:val="58F3952A284B49B8834595206EA204B2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1">
    <w:name w:val="C7E9DDB8BF67472A8C58C335969BF817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1">
    <w:name w:val="E4A34078297947BC90C834C180A75317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1">
    <w:name w:val="FB9B338EBC57406D95B578923BA6C0BE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1">
    <w:name w:val="2C2320533AAB452483ECD702A933DCC2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1">
    <w:name w:val="A37A977CD4FB4B2FA88C49412E085408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1">
    <w:name w:val="3709AFEBA17B492EB05B4E09BAE6EA66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1">
    <w:name w:val="E3ABB90BAAE84307A7E8871DAFBF818F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1">
    <w:name w:val="3EC4928CC6D641399E3FD0AD4CCD5DF9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1">
    <w:name w:val="998C8476121C4EE4A6D1D2FA208AD43C1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0">
    <w:name w:val="AE840D2500DB495BBD92623013517E4D10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">
    <w:name w:val="A35333202F084F87965149F1400E75FE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">
    <w:name w:val="0259C08B32374D4D8BFBB6D214FD535A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2">
    <w:name w:val="C7E9DDB8BF67472A8C58C335969BF817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2">
    <w:name w:val="E4A34078297947BC90C834C180A75317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2">
    <w:name w:val="FB9B338EBC57406D95B578923BA6C0BE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2">
    <w:name w:val="2C2320533AAB452483ECD702A933DCC2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">
    <w:name w:val="0DF2EC3F18E846EEA5C13A6F162AA10F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2">
    <w:name w:val="A37A977CD4FB4B2FA88C49412E085408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2">
    <w:name w:val="3709AFEBA17B492EB05B4E09BAE6EA66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2">
    <w:name w:val="E3ABB90BAAE84307A7E8871DAFBF818F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2">
    <w:name w:val="3EC4928CC6D641399E3FD0AD4CCD5DF9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2">
    <w:name w:val="998C8476121C4EE4A6D1D2FA208AD43C1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1">
    <w:name w:val="AE840D2500DB495BBD92623013517E4D1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">
    <w:name w:val="A35333202F084F87965149F1400E75FE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">
    <w:name w:val="0259C08B32374D4D8BFBB6D214FD535A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3">
    <w:name w:val="C7E9DDB8BF67472A8C58C335969BF817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3">
    <w:name w:val="E4A34078297947BC90C834C180A75317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3">
    <w:name w:val="FB9B338EBC57406D95B578923BA6C0BE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3">
    <w:name w:val="2C2320533AAB452483ECD702A933DCC2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">
    <w:name w:val="0DF2EC3F18E846EEA5C13A6F162AA10F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3">
    <w:name w:val="A37A977CD4FB4B2FA88C49412E085408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3">
    <w:name w:val="3709AFEBA17B492EB05B4E09BAE6EA66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3">
    <w:name w:val="E3ABB90BAAE84307A7E8871DAFBF818F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3">
    <w:name w:val="3EC4928CC6D641399E3FD0AD4CCD5DF9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3">
    <w:name w:val="998C8476121C4EE4A6D1D2FA208AD43C1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2">
    <w:name w:val="AE840D2500DB495BBD92623013517E4D1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8">
    <w:name w:val="A35333202F084F87965149F1400E75FE8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8">
    <w:name w:val="0259C08B32374D4D8BFBB6D214FD535A8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4">
    <w:name w:val="C7E9DDB8BF67472A8C58C335969BF817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4">
    <w:name w:val="E4A34078297947BC90C834C180A75317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4">
    <w:name w:val="FB9B338EBC57406D95B578923BA6C0BE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4">
    <w:name w:val="2C2320533AAB452483ECD702A933DCC2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">
    <w:name w:val="0DF2EC3F18E846EEA5C13A6F162AA10F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4">
    <w:name w:val="A37A977CD4FB4B2FA88C49412E085408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4">
    <w:name w:val="3709AFEBA17B492EB05B4E09BAE6EA66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4">
    <w:name w:val="E3ABB90BAAE84307A7E8871DAFBF818F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4">
    <w:name w:val="3EC4928CC6D641399E3FD0AD4CCD5DF9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4">
    <w:name w:val="998C8476121C4EE4A6D1D2FA208AD43C1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9">
    <w:name w:val="A35333202F084F87965149F1400E75FE9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9">
    <w:name w:val="0259C08B32374D4D8BFBB6D214FD535A9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C7E9DDB8BF67472A8C58C335969BF8175">
    <w:name w:val="C7E9DDB8BF67472A8C58C335969BF817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5">
    <w:name w:val="E4A34078297947BC90C834C180A75317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5">
    <w:name w:val="FB9B338EBC57406D95B578923BA6C0BE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5">
    <w:name w:val="2C2320533AAB452483ECD702A933DCC2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">
    <w:name w:val="0DF2EC3F18E846EEA5C13A6F162AA10F3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5">
    <w:name w:val="A37A977CD4FB4B2FA88C49412E085408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5">
    <w:name w:val="3709AFEBA17B492EB05B4E09BAE6EA66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5">
    <w:name w:val="E3ABB90BAAE84307A7E8871DAFBF818F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5">
    <w:name w:val="3EC4928CC6D641399E3FD0AD4CCD5DF9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5">
    <w:name w:val="998C8476121C4EE4A6D1D2FA208AD43C1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0">
    <w:name w:val="A35333202F084F87965149F1400E75FE10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0">
    <w:name w:val="0259C08B32374D4D8BFBB6D214FD535A10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67D5004B454B3BA75955CD10F26EFA">
    <w:name w:val="5B67D5004B454B3BA75955CD10F26EFA"/>
    <w:rsid w:val="00B97DA3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6">
    <w:name w:val="E4A34078297947BC90C834C180A75317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6">
    <w:name w:val="FB9B338EBC57406D95B578923BA6C0BE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6">
    <w:name w:val="2C2320533AAB452483ECD702A933DCC2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">
    <w:name w:val="0DF2EC3F18E846EEA5C13A6F162AA10F4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6">
    <w:name w:val="A37A977CD4FB4B2FA88C49412E085408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6">
    <w:name w:val="3709AFEBA17B492EB05B4E09BAE6EA66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6">
    <w:name w:val="E3ABB90BAAE84307A7E8871DAFBF818F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6">
    <w:name w:val="3EC4928CC6D641399E3FD0AD4CCD5DF9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6">
    <w:name w:val="998C8476121C4EE4A6D1D2FA208AD43C1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1">
    <w:name w:val="A35333202F084F87965149F1400E75FE1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1">
    <w:name w:val="0259C08B32374D4D8BFBB6D214FD535A1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2">
    <w:name w:val="58F3952A284B49B8834595206EA204B2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7">
    <w:name w:val="E4A34078297947BC90C834C180A75317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7">
    <w:name w:val="FB9B338EBC57406D95B578923BA6C0BE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7">
    <w:name w:val="2C2320533AAB452483ECD702A933DCC2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">
    <w:name w:val="0DF2EC3F18E846EEA5C13A6F162AA10F5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7">
    <w:name w:val="A37A977CD4FB4B2FA88C49412E085408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7">
    <w:name w:val="3709AFEBA17B492EB05B4E09BAE6EA66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7">
    <w:name w:val="E3ABB90BAAE84307A7E8871DAFBF818F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7">
    <w:name w:val="3EC4928CC6D641399E3FD0AD4CCD5DF9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7">
    <w:name w:val="998C8476121C4EE4A6D1D2FA208AD43C1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2">
    <w:name w:val="A35333202F084F87965149F1400E75FE1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2">
    <w:name w:val="0259C08B32374D4D8BFBB6D214FD535A1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3">
    <w:name w:val="58F3952A284B49B8834595206EA204B2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8">
    <w:name w:val="E4A34078297947BC90C834C180A75317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8">
    <w:name w:val="FB9B338EBC57406D95B578923BA6C0BE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8">
    <w:name w:val="2C2320533AAB452483ECD702A933DCC2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">
    <w:name w:val="0DF2EC3F18E846EEA5C13A6F162AA10F6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8">
    <w:name w:val="A37A977CD4FB4B2FA88C49412E085408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8">
    <w:name w:val="3709AFEBA17B492EB05B4E09BAE6EA66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8">
    <w:name w:val="E3ABB90BAAE84307A7E8871DAFBF818F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8">
    <w:name w:val="3EC4928CC6D641399E3FD0AD4CCD5DF9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8">
    <w:name w:val="998C8476121C4EE4A6D1D2FA208AD43C1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3">
    <w:name w:val="A35333202F084F87965149F1400E75FE1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3">
    <w:name w:val="0259C08B32374D4D8BFBB6D214FD535A1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4">
    <w:name w:val="58F3952A284B49B8834595206EA204B2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">
    <w:name w:val="9993D0CA201843FB9633F95CDA36F95C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19">
    <w:name w:val="E4A34078297947BC90C834C180A75317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19">
    <w:name w:val="FB9B338EBC57406D95B578923BA6C0BE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19">
    <w:name w:val="2C2320533AAB452483ECD702A933DCC2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7">
    <w:name w:val="0DF2EC3F18E846EEA5C13A6F162AA10F7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19">
    <w:name w:val="A37A977CD4FB4B2FA88C49412E085408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19">
    <w:name w:val="3709AFEBA17B492EB05B4E09BAE6EA66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19">
    <w:name w:val="E3ABB90BAAE84307A7E8871DAFBF818F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19">
    <w:name w:val="3EC4928CC6D641399E3FD0AD4CCD5DF9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19">
    <w:name w:val="998C8476121C4EE4A6D1D2FA208AD43C1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4">
    <w:name w:val="A35333202F084F87965149F1400E75FE1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4">
    <w:name w:val="0259C08B32374D4D8BFBB6D214FD535A1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5">
    <w:name w:val="58F3952A284B49B8834595206EA204B2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1">
    <w:name w:val="9993D0CA201843FB9633F95CDA36F95C1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0">
    <w:name w:val="E4A34078297947BC90C834C180A75317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0">
    <w:name w:val="FB9B338EBC57406D95B578923BA6C0BE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0">
    <w:name w:val="2C2320533AAB452483ECD702A933DCC2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8">
    <w:name w:val="0DF2EC3F18E846EEA5C13A6F162AA10F8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0">
    <w:name w:val="A37A977CD4FB4B2FA88C49412E085408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0">
    <w:name w:val="3709AFEBA17B492EB05B4E09BAE6EA66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0">
    <w:name w:val="E3ABB90BAAE84307A7E8871DAFBF818F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0">
    <w:name w:val="3EC4928CC6D641399E3FD0AD4CCD5DF9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0">
    <w:name w:val="998C8476121C4EE4A6D1D2FA208AD43C2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5">
    <w:name w:val="A35333202F084F87965149F1400E75FE1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5">
    <w:name w:val="0259C08B32374D4D8BFBB6D214FD535A15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6">
    <w:name w:val="58F3952A284B49B8834595206EA204B2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2">
    <w:name w:val="9993D0CA201843FB9633F95CDA36F95C2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1">
    <w:name w:val="E4A34078297947BC90C834C180A75317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1">
    <w:name w:val="FB9B338EBC57406D95B578923BA6C0BE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1">
    <w:name w:val="2C2320533AAB452483ECD702A933DCC2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9">
    <w:name w:val="0DF2EC3F18E846EEA5C13A6F162AA10F9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1">
    <w:name w:val="A37A977CD4FB4B2FA88C49412E085408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1">
    <w:name w:val="3709AFEBA17B492EB05B4E09BAE6EA66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1">
    <w:name w:val="E3ABB90BAAE84307A7E8871DAFBF818F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1">
    <w:name w:val="3EC4928CC6D641399E3FD0AD4CCD5DF9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1">
    <w:name w:val="998C8476121C4EE4A6D1D2FA208AD43C21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6">
    <w:name w:val="A35333202F084F87965149F1400E75FE1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6">
    <w:name w:val="0259C08B32374D4D8BFBB6D214FD535A16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7">
    <w:name w:val="58F3952A284B49B8834595206EA204B2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3">
    <w:name w:val="9993D0CA201843FB9633F95CDA36F95C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2">
    <w:name w:val="E4A34078297947BC90C834C180A75317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2">
    <w:name w:val="FB9B338EBC57406D95B578923BA6C0BE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2">
    <w:name w:val="2C2320533AAB452483ECD702A933DCC2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0">
    <w:name w:val="0DF2EC3F18E846EEA5C13A6F162AA10F10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2">
    <w:name w:val="A37A977CD4FB4B2FA88C49412E085408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2">
    <w:name w:val="3709AFEBA17B492EB05B4E09BAE6EA66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2">
    <w:name w:val="E3ABB90BAAE84307A7E8871DAFBF818F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2">
    <w:name w:val="3EC4928CC6D641399E3FD0AD4CCD5DF9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2">
    <w:name w:val="998C8476121C4EE4A6D1D2FA208AD43C22"/>
    <w:rsid w:val="00B97DA3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3">
    <w:name w:val="AE840D2500DB495BBD92623013517E4D13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17">
    <w:name w:val="A35333202F084F87965149F1400E75FE1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7">
    <w:name w:val="0259C08B32374D4D8BFBB6D214FD535A17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8">
    <w:name w:val="58F3952A284B49B8834595206EA204B28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4">
    <w:name w:val="9993D0CA201843FB9633F95CDA36F95C4"/>
    <w:rsid w:val="00B97DA3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3">
    <w:name w:val="E4A34078297947BC90C834C180A75317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3">
    <w:name w:val="FB9B338EBC57406D95B578923BA6C0BE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3">
    <w:name w:val="2C2320533AAB452483ECD702A933DCC2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1">
    <w:name w:val="0DF2EC3F18E846EEA5C13A6F162AA10F1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3">
    <w:name w:val="A37A977CD4FB4B2FA88C49412E085408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3">
    <w:name w:val="3709AFEBA17B492EB05B4E09BAE6EA66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3">
    <w:name w:val="E3ABB90BAAE84307A7E8871DAFBF818F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3">
    <w:name w:val="3EC4928CC6D641399E3FD0AD4CCD5DF9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3">
    <w:name w:val="998C8476121C4EE4A6D1D2FA208AD43C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5333202F084F87965149F1400E75FE18">
    <w:name w:val="A35333202F084F87965149F1400E75FE1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8">
    <w:name w:val="0259C08B32374D4D8BFBB6D214FD535A1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9">
    <w:name w:val="58F3952A284B49B8834595206EA204B2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5">
    <w:name w:val="9993D0CA201843FB9633F95CDA36F95C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4">
    <w:name w:val="E4A34078297947BC90C834C180A75317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4">
    <w:name w:val="FB9B338EBC57406D95B578923BA6C0BE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4">
    <w:name w:val="2C2320533AAB452483ECD702A933DCC2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2">
    <w:name w:val="0DF2EC3F18E846EEA5C13A6F162AA10F1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4">
    <w:name w:val="A37A977CD4FB4B2FA88C49412E085408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4">
    <w:name w:val="3709AFEBA17B492EB05B4E09BAE6EA66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4">
    <w:name w:val="E3ABB90BAAE84307A7E8871DAFBF818F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4">
    <w:name w:val="3EC4928CC6D641399E3FD0AD4CCD5DF9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4">
    <w:name w:val="998C8476121C4EE4A6D1D2FA208AD43C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4">
    <w:name w:val="AE840D2500DB495BBD92623013517E4D1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19">
    <w:name w:val="A35333202F084F87965149F1400E75FE1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19">
    <w:name w:val="0259C08B32374D4D8BFBB6D214FD535A1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0">
    <w:name w:val="58F3952A284B49B8834595206EA204B21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6">
    <w:name w:val="9993D0CA201843FB9633F95CDA36F95C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5">
    <w:name w:val="E4A34078297947BC90C834C180A75317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5">
    <w:name w:val="FB9B338EBC57406D95B578923BA6C0BE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5">
    <w:name w:val="2C2320533AAB452483ECD702A933DCC2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3">
    <w:name w:val="0DF2EC3F18E846EEA5C13A6F162AA10F1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5">
    <w:name w:val="A37A977CD4FB4B2FA88C49412E085408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5">
    <w:name w:val="3709AFEBA17B492EB05B4E09BAE6EA66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5">
    <w:name w:val="E3ABB90BAAE84307A7E8871DAFBF818F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5">
    <w:name w:val="3EC4928CC6D641399E3FD0AD4CCD5DF9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5">
    <w:name w:val="998C8476121C4EE4A6D1D2FA208AD43C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5">
    <w:name w:val="AE840D2500DB495BBD92623013517E4D1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0">
    <w:name w:val="A35333202F084F87965149F1400E75FE2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0">
    <w:name w:val="0259C08B32374D4D8BFBB6D214FD535A2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1">
    <w:name w:val="58F3952A284B49B8834595206EA204B21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7">
    <w:name w:val="9993D0CA201843FB9633F95CDA36F95C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6">
    <w:name w:val="E4A34078297947BC90C834C180A75317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6">
    <w:name w:val="FB9B338EBC57406D95B578923BA6C0BE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6">
    <w:name w:val="2C2320533AAB452483ECD702A933DCC2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4">
    <w:name w:val="0DF2EC3F18E846EEA5C13A6F162AA10F1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6">
    <w:name w:val="A37A977CD4FB4B2FA88C49412E085408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6">
    <w:name w:val="3709AFEBA17B492EB05B4E09BAE6EA66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6">
    <w:name w:val="E3ABB90BAAE84307A7E8871DAFBF818F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6">
    <w:name w:val="3EC4928CC6D641399E3FD0AD4CCD5DF9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6">
    <w:name w:val="998C8476121C4EE4A6D1D2FA208AD43C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6">
    <w:name w:val="AE840D2500DB495BBD92623013517E4D1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1">
    <w:name w:val="A35333202F084F87965149F1400E75FE2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1">
    <w:name w:val="0259C08B32374D4D8BFBB6D214FD535A2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2">
    <w:name w:val="58F3952A284B49B8834595206EA204B21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8">
    <w:name w:val="9993D0CA201843FB9633F95CDA36F95C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7">
    <w:name w:val="E4A34078297947BC90C834C180A75317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7">
    <w:name w:val="FB9B338EBC57406D95B578923BA6C0BE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7">
    <w:name w:val="2C2320533AAB452483ECD702A933DCC2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5">
    <w:name w:val="0DF2EC3F18E846EEA5C13A6F162AA10F1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7">
    <w:name w:val="A37A977CD4FB4B2FA88C49412E085408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7">
    <w:name w:val="3709AFEBA17B492EB05B4E09BAE6EA66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7">
    <w:name w:val="E3ABB90BAAE84307A7E8871DAFBF818F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7">
    <w:name w:val="3EC4928CC6D641399E3FD0AD4CCD5DF9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7">
    <w:name w:val="998C8476121C4EE4A6D1D2FA208AD43C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7">
    <w:name w:val="AE840D2500DB495BBD92623013517E4D1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2">
    <w:name w:val="A35333202F084F87965149F1400E75FE2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2">
    <w:name w:val="0259C08B32374D4D8BFBB6D214FD535A2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3">
    <w:name w:val="58F3952A284B49B8834595206EA204B21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9">
    <w:name w:val="9993D0CA201843FB9633F95CDA36F95C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8">
    <w:name w:val="E4A34078297947BC90C834C180A75317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8">
    <w:name w:val="FB9B338EBC57406D95B578923BA6C0BE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8">
    <w:name w:val="2C2320533AAB452483ECD702A933DCC2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6">
    <w:name w:val="0DF2EC3F18E846EEA5C13A6F162AA10F1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8">
    <w:name w:val="A37A977CD4FB4B2FA88C49412E085408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8">
    <w:name w:val="3709AFEBA17B492EB05B4E09BAE6EA66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8">
    <w:name w:val="E3ABB90BAAE84307A7E8871DAFBF818F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8">
    <w:name w:val="3EC4928CC6D641399E3FD0AD4CCD5DF9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8">
    <w:name w:val="998C8476121C4EE4A6D1D2FA208AD43C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8">
    <w:name w:val="AE840D2500DB495BBD92623013517E4D1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3">
    <w:name w:val="A35333202F084F87965149F1400E75FE2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3">
    <w:name w:val="0259C08B32374D4D8BFBB6D214FD535A2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4">
    <w:name w:val="58F3952A284B49B8834595206EA204B21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10">
    <w:name w:val="9993D0CA201843FB9633F95CDA36F95C1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29">
    <w:name w:val="E4A34078297947BC90C834C180A75317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29">
    <w:name w:val="FB9B338EBC57406D95B578923BA6C0BE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29">
    <w:name w:val="2C2320533AAB452483ECD702A933DCC2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7">
    <w:name w:val="0DF2EC3F18E846EEA5C13A6F162AA10F1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29">
    <w:name w:val="A37A977CD4FB4B2FA88C49412E085408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29">
    <w:name w:val="3709AFEBA17B492EB05B4E09BAE6EA66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29">
    <w:name w:val="E3ABB90BAAE84307A7E8871DAFBF818F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29">
    <w:name w:val="3EC4928CC6D641399E3FD0AD4CCD5DF9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29">
    <w:name w:val="998C8476121C4EE4A6D1D2FA208AD43C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19">
    <w:name w:val="AE840D2500DB495BBD92623013517E4D1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4">
    <w:name w:val="A35333202F084F87965149F1400E75FE2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4">
    <w:name w:val="0259C08B32374D4D8BFBB6D214FD535A2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5">
    <w:name w:val="58F3952A284B49B8834595206EA204B21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993D0CA201843FB9633F95CDA36F95C11">
    <w:name w:val="9993D0CA201843FB9633F95CDA36F95C1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0">
    <w:name w:val="E4A34078297947BC90C834C180A75317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0">
    <w:name w:val="FB9B338EBC57406D95B578923BA6C0BE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0">
    <w:name w:val="2C2320533AAB452483ECD702A933DCC2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8">
    <w:name w:val="0DF2EC3F18E846EEA5C13A6F162AA10F1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0">
    <w:name w:val="A37A977CD4FB4B2FA88C49412E085408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0">
    <w:name w:val="3709AFEBA17B492EB05B4E09BAE6EA66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0">
    <w:name w:val="E3ABB90BAAE84307A7E8871DAFBF818F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0">
    <w:name w:val="3EC4928CC6D641399E3FD0AD4CCD5DF9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0">
    <w:name w:val="998C8476121C4EE4A6D1D2FA208AD43C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0">
    <w:name w:val="AE840D2500DB495BBD92623013517E4D2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5">
    <w:name w:val="A35333202F084F87965149F1400E75FE2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5">
    <w:name w:val="0259C08B32374D4D8BFBB6D214FD535A2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6">
    <w:name w:val="58F3952A284B49B8834595206EA204B21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1">
    <w:name w:val="E4A34078297947BC90C834C180A75317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1">
    <w:name w:val="FB9B338EBC57406D95B578923BA6C0BE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1">
    <w:name w:val="2C2320533AAB452483ECD702A933DCC2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19">
    <w:name w:val="0DF2EC3F18E846EEA5C13A6F162AA10F1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1">
    <w:name w:val="A37A977CD4FB4B2FA88C49412E085408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1">
    <w:name w:val="3709AFEBA17B492EB05B4E09BAE6EA66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1">
    <w:name w:val="E3ABB90BAAE84307A7E8871DAFBF818F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1">
    <w:name w:val="3EC4928CC6D641399E3FD0AD4CCD5DF9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1">
    <w:name w:val="998C8476121C4EE4A6D1D2FA208AD43C3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1">
    <w:name w:val="AE840D2500DB495BBD92623013517E4D2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6">
    <w:name w:val="A35333202F084F87965149F1400E75FE2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6">
    <w:name w:val="0259C08B32374D4D8BFBB6D214FD535A2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7">
    <w:name w:val="58F3952A284B49B8834595206EA204B21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11807107E7843158C9702F6F6FB547A">
    <w:name w:val="411807107E7843158C9702F6F6FB547A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2">
    <w:name w:val="E4A34078297947BC90C834C180A75317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2">
    <w:name w:val="FB9B338EBC57406D95B578923BA6C0BE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2">
    <w:name w:val="2C2320533AAB452483ECD702A933DCC2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0">
    <w:name w:val="0DF2EC3F18E846EEA5C13A6F162AA10F2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2">
    <w:name w:val="A37A977CD4FB4B2FA88C49412E085408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2">
    <w:name w:val="3709AFEBA17B492EB05B4E09BAE6EA66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2">
    <w:name w:val="E3ABB90BAAE84307A7E8871DAFBF818F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2">
    <w:name w:val="3EC4928CC6D641399E3FD0AD4CCD5DF9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2">
    <w:name w:val="998C8476121C4EE4A6D1D2FA208AD43C3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2">
    <w:name w:val="AE840D2500DB495BBD92623013517E4D2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7">
    <w:name w:val="A35333202F084F87965149F1400E75FE2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7">
    <w:name w:val="0259C08B32374D4D8BFBB6D214FD535A2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8">
    <w:name w:val="58F3952A284B49B8834595206EA204B21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3">
    <w:name w:val="E4A34078297947BC90C834C180A75317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3">
    <w:name w:val="FB9B338EBC57406D95B578923BA6C0BE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3">
    <w:name w:val="2C2320533AAB452483ECD702A933DCC2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1">
    <w:name w:val="0DF2EC3F18E846EEA5C13A6F162AA10F2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3">
    <w:name w:val="A37A977CD4FB4B2FA88C49412E085408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3">
    <w:name w:val="3709AFEBA17B492EB05B4E09BAE6EA66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3">
    <w:name w:val="E3ABB90BAAE84307A7E8871DAFBF818F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3">
    <w:name w:val="3EC4928CC6D641399E3FD0AD4CCD5DF9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3">
    <w:name w:val="998C8476121C4EE4A6D1D2FA208AD43C3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3">
    <w:name w:val="AE840D2500DB495BBD92623013517E4D2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8">
    <w:name w:val="A35333202F084F87965149F1400E75FE2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8">
    <w:name w:val="0259C08B32374D4D8BFBB6D214FD535A2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19">
    <w:name w:val="58F3952A284B49B8834595206EA204B21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4">
    <w:name w:val="E4A34078297947BC90C834C180A75317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4">
    <w:name w:val="FB9B338EBC57406D95B578923BA6C0BE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4">
    <w:name w:val="2C2320533AAB452483ECD702A933DCC2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2">
    <w:name w:val="0DF2EC3F18E846EEA5C13A6F162AA10F2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4">
    <w:name w:val="A37A977CD4FB4B2FA88C49412E085408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4">
    <w:name w:val="3709AFEBA17B492EB05B4E09BAE6EA66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4">
    <w:name w:val="E3ABB90BAAE84307A7E8871DAFBF818F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4">
    <w:name w:val="3EC4928CC6D641399E3FD0AD4CCD5DF9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4">
    <w:name w:val="998C8476121C4EE4A6D1D2FA208AD43C3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4">
    <w:name w:val="AE840D2500DB495BBD92623013517E4D2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29">
    <w:name w:val="A35333202F084F87965149F1400E75FE2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29">
    <w:name w:val="0259C08B32374D4D8BFBB6D214FD535A2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8F3952A284B49B8834595206EA204B220">
    <w:name w:val="58F3952A284B49B8834595206EA204B22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5">
    <w:name w:val="E4A34078297947BC90C834C180A75317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5">
    <w:name w:val="FB9B338EBC57406D95B578923BA6C0BE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5">
    <w:name w:val="2C2320533AAB452483ECD702A933DCC2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3">
    <w:name w:val="0DF2EC3F18E846EEA5C13A6F162AA10F23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5">
    <w:name w:val="A37A977CD4FB4B2FA88C49412E085408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5">
    <w:name w:val="3709AFEBA17B492EB05B4E09BAE6EA66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5">
    <w:name w:val="E3ABB90BAAE84307A7E8871DAFBF818F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5">
    <w:name w:val="3EC4928CC6D641399E3FD0AD4CCD5DF9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5">
    <w:name w:val="998C8476121C4EE4A6D1D2FA208AD43C3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5">
    <w:name w:val="AE840D2500DB495BBD92623013517E4D2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0">
    <w:name w:val="A35333202F084F87965149F1400E75FE3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0">
    <w:name w:val="0259C08B32374D4D8BFBB6D214FD535A3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6">
    <w:name w:val="E4A34078297947BC90C834C180A75317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6">
    <w:name w:val="FB9B338EBC57406D95B578923BA6C0BE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6">
    <w:name w:val="2C2320533AAB452483ECD702A933DCC2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4">
    <w:name w:val="0DF2EC3F18E846EEA5C13A6F162AA10F24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6">
    <w:name w:val="A37A977CD4FB4B2FA88C49412E085408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6">
    <w:name w:val="3709AFEBA17B492EB05B4E09BAE6EA66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6">
    <w:name w:val="E3ABB90BAAE84307A7E8871DAFBF818F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6">
    <w:name w:val="3EC4928CC6D641399E3FD0AD4CCD5DF9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6">
    <w:name w:val="998C8476121C4EE4A6D1D2FA208AD43C3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6">
    <w:name w:val="AE840D2500DB495BBD92623013517E4D2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1">
    <w:name w:val="A35333202F084F87965149F1400E75FE3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1">
    <w:name w:val="0259C08B32374D4D8BFBB6D214FD535A3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7">
    <w:name w:val="E4A34078297947BC90C834C180A75317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7">
    <w:name w:val="FB9B338EBC57406D95B578923BA6C0BE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7">
    <w:name w:val="2C2320533AAB452483ECD702A933DCC2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5">
    <w:name w:val="0DF2EC3F18E846EEA5C13A6F162AA10F25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7">
    <w:name w:val="A37A977CD4FB4B2FA88C49412E085408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7">
    <w:name w:val="3709AFEBA17B492EB05B4E09BAE6EA66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7">
    <w:name w:val="E3ABB90BAAE84307A7E8871DAFBF818F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7">
    <w:name w:val="3EC4928CC6D641399E3FD0AD4CCD5DF9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7">
    <w:name w:val="998C8476121C4EE4A6D1D2FA208AD43C3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7">
    <w:name w:val="AE840D2500DB495BBD92623013517E4D2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2">
    <w:name w:val="A35333202F084F87965149F1400E75FE3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2">
    <w:name w:val="0259C08B32374D4D8BFBB6D214FD535A3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8">
    <w:name w:val="E4A34078297947BC90C834C180A75317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8">
    <w:name w:val="FB9B338EBC57406D95B578923BA6C0BE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8">
    <w:name w:val="2C2320533AAB452483ECD702A933DCC2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6">
    <w:name w:val="0DF2EC3F18E846EEA5C13A6F162AA10F26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8">
    <w:name w:val="A37A977CD4FB4B2FA88C49412E085408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8">
    <w:name w:val="3709AFEBA17B492EB05B4E09BAE6EA66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8">
    <w:name w:val="E3ABB90BAAE84307A7E8871DAFBF818F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8">
    <w:name w:val="3EC4928CC6D641399E3FD0AD4CCD5DF9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8">
    <w:name w:val="998C8476121C4EE4A6D1D2FA208AD43C3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8">
    <w:name w:val="AE840D2500DB495BBD92623013517E4D28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3">
    <w:name w:val="A35333202F084F87965149F1400E75FE3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3">
    <w:name w:val="0259C08B32374D4D8BFBB6D214FD535A33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39">
    <w:name w:val="E4A34078297947BC90C834C180A75317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39">
    <w:name w:val="FB9B338EBC57406D95B578923BA6C0BE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39">
    <w:name w:val="2C2320533AAB452483ECD702A933DCC2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7">
    <w:name w:val="0DF2EC3F18E846EEA5C13A6F162AA10F27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39">
    <w:name w:val="A37A977CD4FB4B2FA88C49412E085408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39">
    <w:name w:val="3709AFEBA17B492EB05B4E09BAE6EA66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39">
    <w:name w:val="E3ABB90BAAE84307A7E8871DAFBF818F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39">
    <w:name w:val="3EC4928CC6D641399E3FD0AD4CCD5DF9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39">
    <w:name w:val="998C8476121C4EE4A6D1D2FA208AD43C3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29">
    <w:name w:val="AE840D2500DB495BBD92623013517E4D29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4">
    <w:name w:val="A35333202F084F87965149F1400E75FE3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4">
    <w:name w:val="0259C08B32374D4D8BFBB6D214FD535A34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0">
    <w:name w:val="E4A34078297947BC90C834C180A75317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0">
    <w:name w:val="FB9B338EBC57406D95B578923BA6C0BE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0">
    <w:name w:val="2C2320533AAB452483ECD702A933DCC2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8">
    <w:name w:val="0DF2EC3F18E846EEA5C13A6F162AA10F28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0">
    <w:name w:val="A37A977CD4FB4B2FA88C49412E085408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0">
    <w:name w:val="3709AFEBA17B492EB05B4E09BAE6EA66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0">
    <w:name w:val="E3ABB90BAAE84307A7E8871DAFBF818F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0">
    <w:name w:val="3EC4928CC6D641399E3FD0AD4CCD5DF9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0">
    <w:name w:val="998C8476121C4EE4A6D1D2FA208AD43C4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0">
    <w:name w:val="AE840D2500DB495BBD92623013517E4D30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5">
    <w:name w:val="A35333202F084F87965149F1400E75FE3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5">
    <w:name w:val="0259C08B32374D4D8BFBB6D214FD535A35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">
    <w:name w:val="0FE2A02DA39445E7B6FB5CEE7099A21E"/>
    <w:rsid w:val="00C24C2F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1">
    <w:name w:val="E4A34078297947BC90C834C180A75317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1">
    <w:name w:val="FB9B338EBC57406D95B578923BA6C0BE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1">
    <w:name w:val="2C2320533AAB452483ECD702A933DCC2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29">
    <w:name w:val="0DF2EC3F18E846EEA5C13A6F162AA10F29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1">
    <w:name w:val="A37A977CD4FB4B2FA88C49412E085408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1">
    <w:name w:val="3709AFEBA17B492EB05B4E09BAE6EA66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1">
    <w:name w:val="E3ABB90BAAE84307A7E8871DAFBF818F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1">
    <w:name w:val="3EC4928CC6D641399E3FD0AD4CCD5DF9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1">
    <w:name w:val="998C8476121C4EE4A6D1D2FA208AD43C41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1">
    <w:name w:val="AE840D2500DB495BBD92623013517E4D31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6">
    <w:name w:val="A35333202F084F87965149F1400E75FE3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6">
    <w:name w:val="0259C08B32374D4D8BFBB6D214FD535A36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">
    <w:name w:val="0FE2A02DA39445E7B6FB5CEE7099A21E1"/>
    <w:rsid w:val="00C24C2F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2">
    <w:name w:val="E4A34078297947BC90C834C180A75317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2">
    <w:name w:val="FB9B338EBC57406D95B578923BA6C0BE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2">
    <w:name w:val="2C2320533AAB452483ECD702A933DCC2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0">
    <w:name w:val="0DF2EC3F18E846EEA5C13A6F162AA10F30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2">
    <w:name w:val="A37A977CD4FB4B2FA88C49412E085408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2">
    <w:name w:val="3709AFEBA17B492EB05B4E09BAE6EA66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2">
    <w:name w:val="E3ABB90BAAE84307A7E8871DAFBF818F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2">
    <w:name w:val="3EC4928CC6D641399E3FD0AD4CCD5DF9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2">
    <w:name w:val="998C8476121C4EE4A6D1D2FA208AD43C42"/>
    <w:rsid w:val="00C24C2F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2">
    <w:name w:val="AE840D2500DB495BBD92623013517E4D32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7">
    <w:name w:val="A35333202F084F87965149F1400E75FE3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7">
    <w:name w:val="0259C08B32374D4D8BFBB6D214FD535A37"/>
    <w:rsid w:val="00C24C2F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">
    <w:name w:val="0FE2A02DA39445E7B6FB5CEE7099A21E2"/>
    <w:rsid w:val="00C24C2F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">
    <w:name w:val="23BB2239E4D74473B5ED429FB3D586C4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3">
    <w:name w:val="E4A34078297947BC90C834C180A75317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3">
    <w:name w:val="FB9B338EBC57406D95B578923BA6C0BE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3">
    <w:name w:val="2C2320533AAB452483ECD702A933DCC2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1">
    <w:name w:val="0DF2EC3F18E846EEA5C13A6F162AA10F3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3">
    <w:name w:val="A37A977CD4FB4B2FA88C49412E085408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3">
    <w:name w:val="3709AFEBA17B492EB05B4E09BAE6EA66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3">
    <w:name w:val="E3ABB90BAAE84307A7E8871DAFBF818F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3">
    <w:name w:val="3EC4928CC6D641399E3FD0AD4CCD5DF9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3">
    <w:name w:val="998C8476121C4EE4A6D1D2FA208AD43C4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3">
    <w:name w:val="AE840D2500DB495BBD92623013517E4D33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8">
    <w:name w:val="A35333202F084F87965149F1400E75FE38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8">
    <w:name w:val="0259C08B32374D4D8BFBB6D214FD535A38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">
    <w:name w:val="0FE2A02DA39445E7B6FB5CEE7099A21E3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4">
    <w:name w:val="E4A34078297947BC90C834C180A75317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4">
    <w:name w:val="FB9B338EBC57406D95B578923BA6C0BE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4">
    <w:name w:val="2C2320533AAB452483ECD702A933DCC2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2">
    <w:name w:val="0DF2EC3F18E846EEA5C13A6F162AA10F3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4">
    <w:name w:val="A37A977CD4FB4B2FA88C49412E085408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4">
    <w:name w:val="3709AFEBA17B492EB05B4E09BAE6EA66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4">
    <w:name w:val="E3ABB90BAAE84307A7E8871DAFBF818F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4">
    <w:name w:val="3EC4928CC6D641399E3FD0AD4CCD5DF9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4">
    <w:name w:val="998C8476121C4EE4A6D1D2FA208AD43C4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4">
    <w:name w:val="AE840D2500DB495BBD92623013517E4D34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39">
    <w:name w:val="A35333202F084F87965149F1400E75FE39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39">
    <w:name w:val="0259C08B32374D4D8BFBB6D214FD535A39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4">
    <w:name w:val="0FE2A02DA39445E7B6FB5CEE7099A21E4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5">
    <w:name w:val="E4A34078297947BC90C834C180A75317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5">
    <w:name w:val="FB9B338EBC57406D95B578923BA6C0BE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5">
    <w:name w:val="2C2320533AAB452483ECD702A933DCC2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3">
    <w:name w:val="0DF2EC3F18E846EEA5C13A6F162AA10F3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5">
    <w:name w:val="A37A977CD4FB4B2FA88C49412E085408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5">
    <w:name w:val="3709AFEBA17B492EB05B4E09BAE6EA66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5">
    <w:name w:val="E3ABB90BAAE84307A7E8871DAFBF818F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5">
    <w:name w:val="3EC4928CC6D641399E3FD0AD4CCD5DF9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5">
    <w:name w:val="998C8476121C4EE4A6D1D2FA208AD43C4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5">
    <w:name w:val="AE840D2500DB495BBD92623013517E4D35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0">
    <w:name w:val="A35333202F084F87965149F1400E75FE40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0">
    <w:name w:val="0259C08B32374D4D8BFBB6D214FD535A40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5">
    <w:name w:val="0FE2A02DA39445E7B6FB5CEE7099A21E5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6">
    <w:name w:val="E4A34078297947BC90C834C180A75317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6">
    <w:name w:val="FB9B338EBC57406D95B578923BA6C0BE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6">
    <w:name w:val="2C2320533AAB452483ECD702A933DCC2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4">
    <w:name w:val="0DF2EC3F18E846EEA5C13A6F162AA10F34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6">
    <w:name w:val="A37A977CD4FB4B2FA88C49412E085408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6">
    <w:name w:val="3709AFEBA17B492EB05B4E09BAE6EA66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6">
    <w:name w:val="E3ABB90BAAE84307A7E8871DAFBF818F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6">
    <w:name w:val="3EC4928CC6D641399E3FD0AD4CCD5DF9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6">
    <w:name w:val="998C8476121C4EE4A6D1D2FA208AD43C4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6">
    <w:name w:val="AE840D2500DB495BBD92623013517E4D36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1">
    <w:name w:val="A35333202F084F87965149F1400E75FE41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1">
    <w:name w:val="0259C08B32374D4D8BFBB6D214FD535A41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6">
    <w:name w:val="0FE2A02DA39445E7B6FB5CEE7099A21E6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7">
    <w:name w:val="E4A34078297947BC90C834C180A75317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7">
    <w:name w:val="FB9B338EBC57406D95B578923BA6C0BE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7">
    <w:name w:val="2C2320533AAB452483ECD702A933DCC2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5">
    <w:name w:val="0DF2EC3F18E846EEA5C13A6F162AA10F35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7">
    <w:name w:val="A37A977CD4FB4B2FA88C49412E085408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7">
    <w:name w:val="3709AFEBA17B492EB05B4E09BAE6EA66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7">
    <w:name w:val="E3ABB90BAAE84307A7E8871DAFBF818F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7">
    <w:name w:val="3EC4928CC6D641399E3FD0AD4CCD5DF9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7">
    <w:name w:val="998C8476121C4EE4A6D1D2FA208AD43C4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7">
    <w:name w:val="AE840D2500DB495BBD92623013517E4D37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2">
    <w:name w:val="A35333202F084F87965149F1400E75FE42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2">
    <w:name w:val="0259C08B32374D4D8BFBB6D214FD535A42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7">
    <w:name w:val="0FE2A02DA39445E7B6FB5CEE7099A21E7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8">
    <w:name w:val="E4A34078297947BC90C834C180A75317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8">
    <w:name w:val="FB9B338EBC57406D95B578923BA6C0BE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8">
    <w:name w:val="2C2320533AAB452483ECD702A933DCC2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6">
    <w:name w:val="0DF2EC3F18E846EEA5C13A6F162AA10F36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8">
    <w:name w:val="A37A977CD4FB4B2FA88C49412E085408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8">
    <w:name w:val="3709AFEBA17B492EB05B4E09BAE6EA66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8">
    <w:name w:val="E3ABB90BAAE84307A7E8871DAFBF818F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8">
    <w:name w:val="3EC4928CC6D641399E3FD0AD4CCD5DF9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8">
    <w:name w:val="998C8476121C4EE4A6D1D2FA208AD43C4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8">
    <w:name w:val="AE840D2500DB495BBD92623013517E4D38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3">
    <w:name w:val="A35333202F084F87965149F1400E75FE43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3">
    <w:name w:val="0259C08B32374D4D8BFBB6D214FD535A43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8">
    <w:name w:val="0FE2A02DA39445E7B6FB5CEE7099A21E8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E4A34078297947BC90C834C180A7531749">
    <w:name w:val="E4A34078297947BC90C834C180A75317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49">
    <w:name w:val="FB9B338EBC57406D95B578923BA6C0BE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49">
    <w:name w:val="2C2320533AAB452483ECD702A933DCC2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7">
    <w:name w:val="0DF2EC3F18E846EEA5C13A6F162AA10F37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49">
    <w:name w:val="A37A977CD4FB4B2FA88C49412E085408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49">
    <w:name w:val="3709AFEBA17B492EB05B4E09BAE6EA66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49">
    <w:name w:val="E3ABB90BAAE84307A7E8871DAFBF818F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49">
    <w:name w:val="3EC4928CC6D641399E3FD0AD4CCD5DF9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49">
    <w:name w:val="998C8476121C4EE4A6D1D2FA208AD43C4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39">
    <w:name w:val="AE840D2500DB495BBD92623013517E4D39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4">
    <w:name w:val="A35333202F084F87965149F1400E75FE44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4">
    <w:name w:val="0259C08B32374D4D8BFBB6D214FD535A44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9">
    <w:name w:val="0FE2A02DA39445E7B6FB5CEE7099A21E9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character" w:styleId="Hypertextovodkaz">
    <w:name w:val="Hyperlink"/>
    <w:basedOn w:val="Standardnpsmoodstavce"/>
    <w:uiPriority w:val="99"/>
    <w:rsid w:val="00770737"/>
    <w:rPr>
      <w:color w:val="008576"/>
      <w:u w:val="single"/>
    </w:rPr>
  </w:style>
  <w:style w:type="paragraph" w:customStyle="1" w:styleId="23BB2239E4D74473B5ED429FB3D586C41">
    <w:name w:val="23BB2239E4D74473B5ED429FB3D586C41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0">
    <w:name w:val="E4A34078297947BC90C834C180A75317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0">
    <w:name w:val="FB9B338EBC57406D95B578923BA6C0BE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0">
    <w:name w:val="2C2320533AAB452483ECD702A933DCC2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8">
    <w:name w:val="0DF2EC3F18E846EEA5C13A6F162AA10F38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0">
    <w:name w:val="A37A977CD4FB4B2FA88C49412E085408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0">
    <w:name w:val="3709AFEBA17B492EB05B4E09BAE6EA66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0">
    <w:name w:val="E3ABB90BAAE84307A7E8871DAFBF818F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0">
    <w:name w:val="3EC4928CC6D641399E3FD0AD4CCD5DF9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0">
    <w:name w:val="998C8476121C4EE4A6D1D2FA208AD43C5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0">
    <w:name w:val="AE840D2500DB495BBD92623013517E4D40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5">
    <w:name w:val="A35333202F084F87965149F1400E75FE45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5">
    <w:name w:val="0259C08B32374D4D8BFBB6D214FD535A45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0">
    <w:name w:val="0FE2A02DA39445E7B6FB5CEE7099A21E10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">
    <w:name w:val="23BB2239E4D74473B5ED429FB3D586C42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1">
    <w:name w:val="E4A34078297947BC90C834C180A75317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1">
    <w:name w:val="FB9B338EBC57406D95B578923BA6C0BE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1">
    <w:name w:val="2C2320533AAB452483ECD702A933DCC2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39">
    <w:name w:val="0DF2EC3F18E846EEA5C13A6F162AA10F39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1">
    <w:name w:val="A37A977CD4FB4B2FA88C49412E085408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1">
    <w:name w:val="3709AFEBA17B492EB05B4E09BAE6EA66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1">
    <w:name w:val="E3ABB90BAAE84307A7E8871DAFBF818F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1">
    <w:name w:val="3EC4928CC6D641399E3FD0AD4CCD5DF9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1">
    <w:name w:val="998C8476121C4EE4A6D1D2FA208AD43C5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1">
    <w:name w:val="AE840D2500DB495BBD92623013517E4D41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6">
    <w:name w:val="A35333202F084F87965149F1400E75FE46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6">
    <w:name w:val="0259C08B32374D4D8BFBB6D214FD535A46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1">
    <w:name w:val="0FE2A02DA39445E7B6FB5CEE7099A21E11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3">
    <w:name w:val="23BB2239E4D74473B5ED429FB3D586C43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2">
    <w:name w:val="E4A34078297947BC90C834C180A75317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2">
    <w:name w:val="FB9B338EBC57406D95B578923BA6C0BE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2">
    <w:name w:val="2C2320533AAB452483ECD702A933DCC2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0">
    <w:name w:val="0DF2EC3F18E846EEA5C13A6F162AA10F40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2">
    <w:name w:val="A37A977CD4FB4B2FA88C49412E085408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2">
    <w:name w:val="3709AFEBA17B492EB05B4E09BAE6EA66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2">
    <w:name w:val="E3ABB90BAAE84307A7E8871DAFBF818F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2">
    <w:name w:val="3EC4928CC6D641399E3FD0AD4CCD5DF9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2">
    <w:name w:val="998C8476121C4EE4A6D1D2FA208AD43C52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2">
    <w:name w:val="AE840D2500DB495BBD92623013517E4D42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7">
    <w:name w:val="A35333202F084F87965149F1400E75FE47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7">
    <w:name w:val="0259C08B32374D4D8BFBB6D214FD535A47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2">
    <w:name w:val="0FE2A02DA39445E7B6FB5CEE7099A21E12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">
    <w:name w:val="4C50B069D1A84A41B1876CF6F0470511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4">
    <w:name w:val="23BB2239E4D74473B5ED429FB3D586C44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3">
    <w:name w:val="E4A34078297947BC90C834C180A75317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3">
    <w:name w:val="FB9B338EBC57406D95B578923BA6C0BE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3">
    <w:name w:val="2C2320533AAB452483ECD702A933DCC2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1">
    <w:name w:val="0DF2EC3F18E846EEA5C13A6F162AA10F41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3">
    <w:name w:val="A37A977CD4FB4B2FA88C49412E085408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3">
    <w:name w:val="3709AFEBA17B492EB05B4E09BAE6EA66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3">
    <w:name w:val="E3ABB90BAAE84307A7E8871DAFBF818F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3">
    <w:name w:val="3EC4928CC6D641399E3FD0AD4CCD5DF9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3">
    <w:name w:val="998C8476121C4EE4A6D1D2FA208AD43C53"/>
    <w:rsid w:val="00E309BB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3">
    <w:name w:val="AE840D2500DB495BBD92623013517E4D43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8">
    <w:name w:val="A35333202F084F87965149F1400E75FE48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8">
    <w:name w:val="0259C08B32374D4D8BFBB6D214FD535A48"/>
    <w:rsid w:val="00E309BB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3">
    <w:name w:val="0FE2A02DA39445E7B6FB5CEE7099A21E13"/>
    <w:rsid w:val="00E309BB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">
    <w:name w:val="4C50B069D1A84A41B1876CF6F04705111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5">
    <w:name w:val="23BB2239E4D74473B5ED429FB3D586C45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4">
    <w:name w:val="E4A34078297947BC90C834C180A75317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4">
    <w:name w:val="FB9B338EBC57406D95B578923BA6C0BE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4">
    <w:name w:val="2C2320533AAB452483ECD702A933DCC2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2">
    <w:name w:val="0DF2EC3F18E846EEA5C13A6F162AA10F42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4">
    <w:name w:val="A37A977CD4FB4B2FA88C49412E085408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4">
    <w:name w:val="3709AFEBA17B492EB05B4E09BAE6EA66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4">
    <w:name w:val="E3ABB90BAAE84307A7E8871DAFBF818F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4">
    <w:name w:val="3EC4928CC6D641399E3FD0AD4CCD5DF9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4">
    <w:name w:val="998C8476121C4EE4A6D1D2FA208AD43C5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4">
    <w:name w:val="AE840D2500DB495BBD92623013517E4D44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49">
    <w:name w:val="A35333202F084F87965149F1400E75FE49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49">
    <w:name w:val="0259C08B32374D4D8BFBB6D214FD535A49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4">
    <w:name w:val="0FE2A02DA39445E7B6FB5CEE7099A21E14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2">
    <w:name w:val="4C50B069D1A84A41B1876CF6F04705112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6">
    <w:name w:val="23BB2239E4D74473B5ED429FB3D586C46"/>
    <w:rsid w:val="007707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5">
    <w:name w:val="E4A34078297947BC90C834C180A75317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5">
    <w:name w:val="FB9B338EBC57406D95B578923BA6C0BE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5">
    <w:name w:val="2C2320533AAB452483ECD702A933DCC2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3">
    <w:name w:val="0DF2EC3F18E846EEA5C13A6F162AA10F43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5">
    <w:name w:val="A37A977CD4FB4B2FA88C49412E085408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5">
    <w:name w:val="3709AFEBA17B492EB05B4E09BAE6EA66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5">
    <w:name w:val="E3ABB90BAAE84307A7E8871DAFBF818F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5">
    <w:name w:val="3EC4928CC6D641399E3FD0AD4CCD5DF9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5">
    <w:name w:val="998C8476121C4EE4A6D1D2FA208AD43C5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5">
    <w:name w:val="AE840D2500DB495BBD92623013517E4D45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0">
    <w:name w:val="A35333202F084F87965149F1400E75FE50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0">
    <w:name w:val="0259C08B32374D4D8BFBB6D214FD535A50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5">
    <w:name w:val="0FE2A02DA39445E7B6FB5CEE7099A21E15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3">
    <w:name w:val="4C50B069D1A84A41B1876CF6F04705113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7">
    <w:name w:val="23BB2239E4D74473B5ED429FB3D586C47"/>
    <w:rsid w:val="007707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6">
    <w:name w:val="E4A34078297947BC90C834C180A75317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6">
    <w:name w:val="FB9B338EBC57406D95B578923BA6C0BE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6">
    <w:name w:val="2C2320533AAB452483ECD702A933DCC2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4">
    <w:name w:val="0DF2EC3F18E846EEA5C13A6F162AA10F44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6">
    <w:name w:val="A37A977CD4FB4B2FA88C49412E085408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6">
    <w:name w:val="3709AFEBA17B492EB05B4E09BAE6EA66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6">
    <w:name w:val="E3ABB90BAAE84307A7E8871DAFBF818F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6">
    <w:name w:val="3EC4928CC6D641399E3FD0AD4CCD5DF9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6">
    <w:name w:val="998C8476121C4EE4A6D1D2FA208AD43C5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6">
    <w:name w:val="AE840D2500DB495BBD92623013517E4D46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1">
    <w:name w:val="A35333202F084F87965149F1400E75FE51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1">
    <w:name w:val="0259C08B32374D4D8BFBB6D214FD535A51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6">
    <w:name w:val="0FE2A02DA39445E7B6FB5CEE7099A21E16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4">
    <w:name w:val="4C50B069D1A84A41B1876CF6F04705114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8">
    <w:name w:val="23BB2239E4D74473B5ED429FB3D586C48"/>
    <w:rsid w:val="007707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7">
    <w:name w:val="E4A34078297947BC90C834C180A75317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7">
    <w:name w:val="FB9B338EBC57406D95B578923BA6C0BE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7">
    <w:name w:val="2C2320533AAB452483ECD702A933DCC2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5">
    <w:name w:val="0DF2EC3F18E846EEA5C13A6F162AA10F45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7">
    <w:name w:val="A37A977CD4FB4B2FA88C49412E085408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7">
    <w:name w:val="3709AFEBA17B492EB05B4E09BAE6EA66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7">
    <w:name w:val="E3ABB90BAAE84307A7E8871DAFBF818F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7">
    <w:name w:val="3EC4928CC6D641399E3FD0AD4CCD5DF9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7">
    <w:name w:val="998C8476121C4EE4A6D1D2FA208AD43C5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7">
    <w:name w:val="AE840D2500DB495BBD92623013517E4D47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2">
    <w:name w:val="A35333202F084F87965149F1400E75FE52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2">
    <w:name w:val="0259C08B32374D4D8BFBB6D214FD535A52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7">
    <w:name w:val="0FE2A02DA39445E7B6FB5CEE7099A21E17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5">
    <w:name w:val="4C50B069D1A84A41B1876CF6F04705115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9">
    <w:name w:val="23BB2239E4D74473B5ED429FB3D586C49"/>
    <w:rsid w:val="007707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8">
    <w:name w:val="E4A34078297947BC90C834C180A75317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8">
    <w:name w:val="FB9B338EBC57406D95B578923BA6C0BE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8">
    <w:name w:val="2C2320533AAB452483ECD702A933DCC2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6">
    <w:name w:val="0DF2EC3F18E846EEA5C13A6F162AA10F46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8">
    <w:name w:val="A37A977CD4FB4B2FA88C49412E085408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8">
    <w:name w:val="3709AFEBA17B492EB05B4E09BAE6EA66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8">
    <w:name w:val="E3ABB90BAAE84307A7E8871DAFBF818F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8">
    <w:name w:val="3EC4928CC6D641399E3FD0AD4CCD5DF9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8">
    <w:name w:val="998C8476121C4EE4A6D1D2FA208AD43C58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8">
    <w:name w:val="AE840D2500DB495BBD92623013517E4D48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3">
    <w:name w:val="A35333202F084F87965149F1400E75FE53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3">
    <w:name w:val="0259C08B32374D4D8BFBB6D214FD535A53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8">
    <w:name w:val="0FE2A02DA39445E7B6FB5CEE7099A21E18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6">
    <w:name w:val="4C50B069D1A84A41B1876CF6F04705116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0">
    <w:name w:val="23BB2239E4D74473B5ED429FB3D586C410"/>
    <w:rsid w:val="007707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59">
    <w:name w:val="E4A34078297947BC90C834C180A75317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59">
    <w:name w:val="FB9B338EBC57406D95B578923BA6C0BE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59">
    <w:name w:val="2C2320533AAB452483ECD702A933DCC2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7">
    <w:name w:val="0DF2EC3F18E846EEA5C13A6F162AA10F47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59">
    <w:name w:val="A37A977CD4FB4B2FA88C49412E085408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59">
    <w:name w:val="3709AFEBA17B492EB05B4E09BAE6EA66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59">
    <w:name w:val="E3ABB90BAAE84307A7E8871DAFBF818F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59">
    <w:name w:val="3EC4928CC6D641399E3FD0AD4CCD5DF9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59">
    <w:name w:val="998C8476121C4EE4A6D1D2FA208AD43C59"/>
    <w:rsid w:val="007707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49">
    <w:name w:val="AE840D2500DB495BBD92623013517E4D49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4">
    <w:name w:val="A35333202F084F87965149F1400E75FE54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4">
    <w:name w:val="0259C08B32374D4D8BFBB6D214FD535A54"/>
    <w:rsid w:val="007707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19">
    <w:name w:val="0FE2A02DA39445E7B6FB5CEE7099A21E19"/>
    <w:rsid w:val="007707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7">
    <w:name w:val="4C50B069D1A84A41B1876CF6F04705117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1">
    <w:name w:val="23BB2239E4D74473B5ED429FB3D586C411"/>
    <w:rsid w:val="00963AA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0">
    <w:name w:val="E4A34078297947BC90C834C180A75317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0">
    <w:name w:val="FB9B338EBC57406D95B578923BA6C0BE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0">
    <w:name w:val="2C2320533AAB452483ECD702A933DCC2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8">
    <w:name w:val="0DF2EC3F18E846EEA5C13A6F162AA10F48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0">
    <w:name w:val="A37A977CD4FB4B2FA88C49412E085408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0">
    <w:name w:val="3709AFEBA17B492EB05B4E09BAE6EA66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0">
    <w:name w:val="E3ABB90BAAE84307A7E8871DAFBF818F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0">
    <w:name w:val="3EC4928CC6D641399E3FD0AD4CCD5DF9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0">
    <w:name w:val="998C8476121C4EE4A6D1D2FA208AD43C60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0">
    <w:name w:val="AE840D2500DB495BBD92623013517E4D50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5">
    <w:name w:val="A35333202F084F87965149F1400E75FE55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5">
    <w:name w:val="0259C08B32374D4D8BFBB6D214FD535A55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0">
    <w:name w:val="0FE2A02DA39445E7B6FB5CEE7099A21E20"/>
    <w:rsid w:val="00963AA1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8">
    <w:name w:val="4C50B069D1A84A41B1876CF6F04705118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2">
    <w:name w:val="23BB2239E4D74473B5ED429FB3D586C412"/>
    <w:rsid w:val="00963AA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1">
    <w:name w:val="E4A34078297947BC90C834C180A75317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1">
    <w:name w:val="FB9B338EBC57406D95B578923BA6C0BE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1">
    <w:name w:val="2C2320533AAB452483ECD702A933DCC2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49">
    <w:name w:val="0DF2EC3F18E846EEA5C13A6F162AA10F49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1">
    <w:name w:val="A37A977CD4FB4B2FA88C49412E085408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1">
    <w:name w:val="3709AFEBA17B492EB05B4E09BAE6EA66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1">
    <w:name w:val="E3ABB90BAAE84307A7E8871DAFBF818F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1">
    <w:name w:val="3EC4928CC6D641399E3FD0AD4CCD5DF9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1">
    <w:name w:val="998C8476121C4EE4A6D1D2FA208AD43C61"/>
    <w:rsid w:val="00963AA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1">
    <w:name w:val="AE840D2500DB495BBD92623013517E4D51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6">
    <w:name w:val="A35333202F084F87965149F1400E75FE56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6">
    <w:name w:val="0259C08B32374D4D8BFBB6D214FD535A56"/>
    <w:rsid w:val="00963AA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1">
    <w:name w:val="0FE2A02DA39445E7B6FB5CEE7099A21E21"/>
    <w:rsid w:val="00963AA1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9">
    <w:name w:val="4C50B069D1A84A41B1876CF6F04705119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3">
    <w:name w:val="23BB2239E4D74473B5ED429FB3D586C413"/>
    <w:rsid w:val="002022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2">
    <w:name w:val="E4A34078297947BC90C834C180A75317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2">
    <w:name w:val="FB9B338EBC57406D95B578923BA6C0BE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2">
    <w:name w:val="2C2320533AAB452483ECD702A933DCC2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0">
    <w:name w:val="0DF2EC3F18E846EEA5C13A6F162AA10F50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2">
    <w:name w:val="A37A977CD4FB4B2FA88C49412E085408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2">
    <w:name w:val="3709AFEBA17B492EB05B4E09BAE6EA66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2">
    <w:name w:val="E3ABB90BAAE84307A7E8871DAFBF818F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2">
    <w:name w:val="3EC4928CC6D641399E3FD0AD4CCD5DF9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2">
    <w:name w:val="998C8476121C4EE4A6D1D2FA208AD43C62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2">
    <w:name w:val="AE840D2500DB495BBD92623013517E4D52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7">
    <w:name w:val="A35333202F084F87965149F1400E75FE57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7">
    <w:name w:val="0259C08B32374D4D8BFBB6D214FD535A57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2">
    <w:name w:val="0FE2A02DA39445E7B6FB5CEE7099A21E22"/>
    <w:rsid w:val="002022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0">
    <w:name w:val="4C50B069D1A84A41B1876CF6F047051110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4">
    <w:name w:val="23BB2239E4D74473B5ED429FB3D586C414"/>
    <w:rsid w:val="00202237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3">
    <w:name w:val="E4A34078297947BC90C834C180A75317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3">
    <w:name w:val="FB9B338EBC57406D95B578923BA6C0BE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3">
    <w:name w:val="2C2320533AAB452483ECD702A933DCC2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1">
    <w:name w:val="0DF2EC3F18E846EEA5C13A6F162AA10F51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3">
    <w:name w:val="A37A977CD4FB4B2FA88C49412E085408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3">
    <w:name w:val="3709AFEBA17B492EB05B4E09BAE6EA66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3">
    <w:name w:val="E3ABB90BAAE84307A7E8871DAFBF818F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3">
    <w:name w:val="3EC4928CC6D641399E3FD0AD4CCD5DF9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3">
    <w:name w:val="998C8476121C4EE4A6D1D2FA208AD43C63"/>
    <w:rsid w:val="00202237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3">
    <w:name w:val="AE840D2500DB495BBD92623013517E4D53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8">
    <w:name w:val="A35333202F084F87965149F1400E75FE58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8">
    <w:name w:val="0259C08B32374D4D8BFBB6D214FD535A58"/>
    <w:rsid w:val="00202237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3">
    <w:name w:val="0FE2A02DA39445E7B6FB5CEE7099A21E23"/>
    <w:rsid w:val="00202237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1">
    <w:name w:val="4C50B069D1A84A41B1876CF6F04705111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5">
    <w:name w:val="23BB2239E4D74473B5ED429FB3D586C415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4">
    <w:name w:val="E4A34078297947BC90C834C180A75317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4">
    <w:name w:val="FB9B338EBC57406D95B578923BA6C0BE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4">
    <w:name w:val="2C2320533AAB452483ECD702A933DCC2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2">
    <w:name w:val="0DF2EC3F18E846EEA5C13A6F162AA10F5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4">
    <w:name w:val="A37A977CD4FB4B2FA88C49412E085408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4">
    <w:name w:val="3709AFEBA17B492EB05B4E09BAE6EA66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4">
    <w:name w:val="E3ABB90BAAE84307A7E8871DAFBF818F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4">
    <w:name w:val="3EC4928CC6D641399E3FD0AD4CCD5DF9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4">
    <w:name w:val="998C8476121C4EE4A6D1D2FA208AD43C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4">
    <w:name w:val="AE840D2500DB495BBD92623013517E4D5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59">
    <w:name w:val="A35333202F084F87965149F1400E75FE5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59">
    <w:name w:val="0259C08B32374D4D8BFBB6D214FD535A5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4">
    <w:name w:val="0FE2A02DA39445E7B6FB5CEE7099A21E24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2">
    <w:name w:val="4C50B069D1A84A41B1876CF6F04705111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6">
    <w:name w:val="23BB2239E4D74473B5ED429FB3D586C416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5">
    <w:name w:val="E4A34078297947BC90C834C180A75317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5">
    <w:name w:val="FB9B338EBC57406D95B578923BA6C0BE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5">
    <w:name w:val="2C2320533AAB452483ECD702A933DCC2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3">
    <w:name w:val="0DF2EC3F18E846EEA5C13A6F162AA10F5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5">
    <w:name w:val="A37A977CD4FB4B2FA88C49412E085408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5">
    <w:name w:val="3709AFEBA17B492EB05B4E09BAE6EA66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5">
    <w:name w:val="E3ABB90BAAE84307A7E8871DAFBF818F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5">
    <w:name w:val="3EC4928CC6D641399E3FD0AD4CCD5DF9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5">
    <w:name w:val="998C8476121C4EE4A6D1D2FA208AD43C6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5">
    <w:name w:val="AE840D2500DB495BBD92623013517E4D55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0">
    <w:name w:val="A35333202F084F87965149F1400E75FE6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0">
    <w:name w:val="0259C08B32374D4D8BFBB6D214FD535A6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5">
    <w:name w:val="0FE2A02DA39445E7B6FB5CEE7099A21E25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3">
    <w:name w:val="4C50B069D1A84A41B1876CF6F04705111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7">
    <w:name w:val="23BB2239E4D74473B5ED429FB3D586C417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6">
    <w:name w:val="E4A34078297947BC90C834C180A75317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6">
    <w:name w:val="FB9B338EBC57406D95B578923BA6C0BE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6">
    <w:name w:val="2C2320533AAB452483ECD702A933DCC2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4">
    <w:name w:val="0DF2EC3F18E846EEA5C13A6F162AA10F5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6">
    <w:name w:val="A37A977CD4FB4B2FA88C49412E085408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6">
    <w:name w:val="3709AFEBA17B492EB05B4E09BAE6EA66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6">
    <w:name w:val="E3ABB90BAAE84307A7E8871DAFBF818F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6">
    <w:name w:val="3EC4928CC6D641399E3FD0AD4CCD5DF9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6">
    <w:name w:val="998C8476121C4EE4A6D1D2FA208AD43C6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6">
    <w:name w:val="AE840D2500DB495BBD92623013517E4D56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1">
    <w:name w:val="A35333202F084F87965149F1400E75FE6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1">
    <w:name w:val="0259C08B32374D4D8BFBB6D214FD535A6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6">
    <w:name w:val="0FE2A02DA39445E7B6FB5CEE7099A21E26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4">
    <w:name w:val="4C50B069D1A84A41B1876CF6F04705111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8">
    <w:name w:val="23BB2239E4D74473B5ED429FB3D586C418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7">
    <w:name w:val="E4A34078297947BC90C834C180A75317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7">
    <w:name w:val="FB9B338EBC57406D95B578923BA6C0BE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7">
    <w:name w:val="2C2320533AAB452483ECD702A933DCC2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5">
    <w:name w:val="0DF2EC3F18E846EEA5C13A6F162AA10F5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7">
    <w:name w:val="A37A977CD4FB4B2FA88C49412E085408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7">
    <w:name w:val="3709AFEBA17B492EB05B4E09BAE6EA66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7">
    <w:name w:val="E3ABB90BAAE84307A7E8871DAFBF818F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7">
    <w:name w:val="3EC4928CC6D641399E3FD0AD4CCD5DF9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7">
    <w:name w:val="998C8476121C4EE4A6D1D2FA208AD43C6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7">
    <w:name w:val="AE840D2500DB495BBD92623013517E4D57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2">
    <w:name w:val="A35333202F084F87965149F1400E75FE6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2">
    <w:name w:val="0259C08B32374D4D8BFBB6D214FD535A6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">
    <w:name w:val="1228A1C639F84BCAAC0B357C7E254587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7">
    <w:name w:val="0FE2A02DA39445E7B6FB5CEE7099A21E27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5">
    <w:name w:val="4C50B069D1A84A41B1876CF6F047051115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19">
    <w:name w:val="23BB2239E4D74473B5ED429FB3D586C419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8">
    <w:name w:val="E4A34078297947BC90C834C180A75317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8">
    <w:name w:val="FB9B338EBC57406D95B578923BA6C0BE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8">
    <w:name w:val="2C2320533AAB452483ECD702A933DCC2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6">
    <w:name w:val="0DF2EC3F18E846EEA5C13A6F162AA10F5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8">
    <w:name w:val="A37A977CD4FB4B2FA88C49412E085408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8">
    <w:name w:val="3709AFEBA17B492EB05B4E09BAE6EA66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8">
    <w:name w:val="E3ABB90BAAE84307A7E8871DAFBF818F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8">
    <w:name w:val="3EC4928CC6D641399E3FD0AD4CCD5DF9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8">
    <w:name w:val="998C8476121C4EE4A6D1D2FA208AD43C6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8">
    <w:name w:val="AE840D2500DB495BBD92623013517E4D58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3">
    <w:name w:val="A35333202F084F87965149F1400E75FE6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3">
    <w:name w:val="0259C08B32374D4D8BFBB6D214FD535A6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1">
    <w:name w:val="1228A1C639F84BCAAC0B357C7E2545871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8">
    <w:name w:val="0FE2A02DA39445E7B6FB5CEE7099A21E28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6">
    <w:name w:val="4C50B069D1A84A41B1876CF6F047051116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0">
    <w:name w:val="23BB2239E4D74473B5ED429FB3D586C420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69">
    <w:name w:val="E4A34078297947BC90C834C180A75317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69">
    <w:name w:val="FB9B338EBC57406D95B578923BA6C0BE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69">
    <w:name w:val="2C2320533AAB452483ECD702A933DCC2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7">
    <w:name w:val="0DF2EC3F18E846EEA5C13A6F162AA10F57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69">
    <w:name w:val="A37A977CD4FB4B2FA88C49412E085408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69">
    <w:name w:val="3709AFEBA17B492EB05B4E09BAE6EA66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69">
    <w:name w:val="E3ABB90BAAE84307A7E8871DAFBF818F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69">
    <w:name w:val="3EC4928CC6D641399E3FD0AD4CCD5DF9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69">
    <w:name w:val="998C8476121C4EE4A6D1D2FA208AD43C6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59">
    <w:name w:val="AE840D2500DB495BBD92623013517E4D5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4">
    <w:name w:val="A35333202F084F87965149F1400E75FE6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4">
    <w:name w:val="0259C08B32374D4D8BFBB6D214FD535A6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2">
    <w:name w:val="1228A1C639F84BCAAC0B357C7E2545872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29">
    <w:name w:val="0FE2A02DA39445E7B6FB5CEE7099A21E29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7">
    <w:name w:val="4C50B069D1A84A41B1876CF6F047051117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1">
    <w:name w:val="23BB2239E4D74473B5ED429FB3D586C421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0">
    <w:name w:val="E4A34078297947BC90C834C180A75317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0">
    <w:name w:val="FB9B338EBC57406D95B578923BA6C0BE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0">
    <w:name w:val="2C2320533AAB452483ECD702A933DCC2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8">
    <w:name w:val="0DF2EC3F18E846EEA5C13A6F162AA10F58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70">
    <w:name w:val="A37A977CD4FB4B2FA88C49412E085408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70">
    <w:name w:val="3709AFEBA17B492EB05B4E09BAE6EA66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70">
    <w:name w:val="E3ABB90BAAE84307A7E8871DAFBF818F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0">
    <w:name w:val="3EC4928CC6D641399E3FD0AD4CCD5DF9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0">
    <w:name w:val="998C8476121C4EE4A6D1D2FA208AD43C7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0">
    <w:name w:val="AE840D2500DB495BBD92623013517E4D6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5">
    <w:name w:val="A35333202F084F87965149F1400E75FE65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5">
    <w:name w:val="0259C08B32374D4D8BFBB6D214FD535A65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3">
    <w:name w:val="1228A1C639F84BCAAC0B357C7E2545873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0">
    <w:name w:val="0FE2A02DA39445E7B6FB5CEE7099A21E30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8">
    <w:name w:val="4C50B069D1A84A41B1876CF6F047051118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2">
    <w:name w:val="23BB2239E4D74473B5ED429FB3D586C422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3C283E311B48CAA3F5101085C66434">
    <w:name w:val="983C283E311B48CAA3F5101085C6643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4A34078297947BC90C834C180A7531771">
    <w:name w:val="E4A34078297947BC90C834C180A75317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1">
    <w:name w:val="FB9B338EBC57406D95B578923BA6C0BE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1">
    <w:name w:val="2C2320533AAB452483ECD702A933DCC2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59">
    <w:name w:val="0DF2EC3F18E846EEA5C13A6F162AA10F59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71">
    <w:name w:val="A37A977CD4FB4B2FA88C49412E085408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71">
    <w:name w:val="3709AFEBA17B492EB05B4E09BAE6EA66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71">
    <w:name w:val="E3ABB90BAAE84307A7E8871DAFBF818F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1">
    <w:name w:val="3EC4928CC6D641399E3FD0AD4CCD5DF9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1">
    <w:name w:val="998C8476121C4EE4A6D1D2FA208AD43C7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1">
    <w:name w:val="AE840D2500DB495BBD92623013517E4D6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6">
    <w:name w:val="A35333202F084F87965149F1400E75FE66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6">
    <w:name w:val="0259C08B32374D4D8BFBB6D214FD535A66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4">
    <w:name w:val="1228A1C639F84BCAAC0B357C7E2545874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1">
    <w:name w:val="0FE2A02DA39445E7B6FB5CEE7099A21E31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19">
    <w:name w:val="4C50B069D1A84A41B1876CF6F04705111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3">
    <w:name w:val="23BB2239E4D74473B5ED429FB3D586C423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3C283E311B48CAA3F5101085C664341">
    <w:name w:val="983C283E311B48CAA3F5101085C66434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4A34078297947BC90C834C180A7531772">
    <w:name w:val="E4A34078297947BC90C834C180A75317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2">
    <w:name w:val="FB9B338EBC57406D95B578923BA6C0BE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2">
    <w:name w:val="2C2320533AAB452483ECD702A933DCC2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0">
    <w:name w:val="0DF2EC3F18E846EEA5C13A6F162AA10F60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37A977CD4FB4B2FA88C49412E08540872">
    <w:name w:val="A37A977CD4FB4B2FA88C49412E085408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709AFEBA17B492EB05B4E09BAE6EA6672">
    <w:name w:val="3709AFEBA17B492EB05B4E09BAE6EA66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E3ABB90BAAE84307A7E8871DAFBF818F72">
    <w:name w:val="E3ABB90BAAE84307A7E8871DAFBF818F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2">
    <w:name w:val="3EC4928CC6D641399E3FD0AD4CCD5DF9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2">
    <w:name w:val="998C8476121C4EE4A6D1D2FA208AD43C7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2">
    <w:name w:val="AE840D2500DB495BBD92623013517E4D6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7">
    <w:name w:val="A35333202F084F87965149F1400E75FE67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7">
    <w:name w:val="0259C08B32374D4D8BFBB6D214FD535A67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5">
    <w:name w:val="1228A1C639F84BCAAC0B357C7E2545875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2">
    <w:name w:val="0FE2A02DA39445E7B6FB5CEE7099A21E32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0C42FAC5DFFF4E88AE0F2F821B8D88BA">
    <w:name w:val="0C42FAC5DFFF4E88AE0F2F821B8D88BA"/>
    <w:rsid w:val="00423AD8"/>
  </w:style>
  <w:style w:type="paragraph" w:customStyle="1" w:styleId="18EB74774B574D219DB2839FF56A1B9F">
    <w:name w:val="18EB74774B574D219DB2839FF56A1B9F"/>
    <w:rsid w:val="00423AD8"/>
  </w:style>
  <w:style w:type="paragraph" w:customStyle="1" w:styleId="5EEFC683194445A3A39B35CEE2BEB7B3">
    <w:name w:val="5EEFC683194445A3A39B35CEE2BEB7B3"/>
    <w:rsid w:val="00423AD8"/>
  </w:style>
  <w:style w:type="paragraph" w:customStyle="1" w:styleId="AAECF463E77E4A669109E2E569F980C8">
    <w:name w:val="AAECF463E77E4A669109E2E569F980C8"/>
    <w:rsid w:val="00423AD8"/>
  </w:style>
  <w:style w:type="paragraph" w:customStyle="1" w:styleId="4C50B069D1A84A41B1876CF6F047051120">
    <w:name w:val="4C50B069D1A84A41B1876CF6F04705112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4">
    <w:name w:val="23BB2239E4D74473B5ED429FB3D586C424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3">
    <w:name w:val="E4A34078297947BC90C834C180A75317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3">
    <w:name w:val="FB9B338EBC57406D95B578923BA6C0BE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3">
    <w:name w:val="2C2320533AAB452483ECD702A933DCC2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1">
    <w:name w:val="0C42FAC5DFFF4E88AE0F2F821B8D88BA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1">
    <w:name w:val="0DF2EC3F18E846EEA5C13A6F162AA10F61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1">
    <w:name w:val="18EB74774B574D219DB2839FF56A1B9F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1">
    <w:name w:val="5EEFC683194445A3A39B35CEE2BEB7B3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1">
    <w:name w:val="AAECF463E77E4A669109E2E569F980C8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3">
    <w:name w:val="E3ABB90BAAE84307A7E8871DAFBF818F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3">
    <w:name w:val="3EC4928CC6D641399E3FD0AD4CCD5DF9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3">
    <w:name w:val="998C8476121C4EE4A6D1D2FA208AD43C7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3">
    <w:name w:val="AE840D2500DB495BBD92623013517E4D6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8">
    <w:name w:val="A35333202F084F87965149F1400E75FE68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8">
    <w:name w:val="0259C08B32374D4D8BFBB6D214FD535A68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6">
    <w:name w:val="1228A1C639F84BCAAC0B357C7E2545876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3">
    <w:name w:val="0FE2A02DA39445E7B6FB5CEE7099A21E33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4C50B069D1A84A41B1876CF6F047051121">
    <w:name w:val="4C50B069D1A84A41B1876CF6F04705112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5">
    <w:name w:val="23BB2239E4D74473B5ED429FB3D586C425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4">
    <w:name w:val="E4A34078297947BC90C834C180A75317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4">
    <w:name w:val="FB9B338EBC57406D95B578923BA6C0BE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4">
    <w:name w:val="2C2320533AAB452483ECD702A933DCC2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2">
    <w:name w:val="0C42FAC5DFFF4E88AE0F2F821B8D88BA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2">
    <w:name w:val="0DF2EC3F18E846EEA5C13A6F162AA10F62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2">
    <w:name w:val="18EB74774B574D219DB2839FF56A1B9F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2">
    <w:name w:val="5EEFC683194445A3A39B35CEE2BEB7B3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2">
    <w:name w:val="AAECF463E77E4A669109E2E569F980C82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4">
    <w:name w:val="E3ABB90BAAE84307A7E8871DAFBF818F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4">
    <w:name w:val="3EC4928CC6D641399E3FD0AD4CCD5DF9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4">
    <w:name w:val="998C8476121C4EE4A6D1D2FA208AD43C7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4">
    <w:name w:val="AE840D2500DB495BBD92623013517E4D6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69">
    <w:name w:val="A35333202F084F87965149F1400E75FE6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69">
    <w:name w:val="0259C08B32374D4D8BFBB6D214FD535A69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7">
    <w:name w:val="1228A1C639F84BCAAC0B357C7E2545877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4">
    <w:name w:val="0FE2A02DA39445E7B6FB5CEE7099A21E34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3C619816B6D34E7082661C00134089A8">
    <w:name w:val="3C619816B6D34E7082661C00134089A8"/>
    <w:rsid w:val="00423AD8"/>
  </w:style>
  <w:style w:type="paragraph" w:customStyle="1" w:styleId="F8A1C6E1EF2E48E9B331A426316DD9EA">
    <w:name w:val="F8A1C6E1EF2E48E9B331A426316DD9EA"/>
    <w:rsid w:val="00423AD8"/>
  </w:style>
  <w:style w:type="paragraph" w:customStyle="1" w:styleId="23BB2239E4D74473B5ED429FB3D586C426">
    <w:name w:val="23BB2239E4D74473B5ED429FB3D586C426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5">
    <w:name w:val="E4A34078297947BC90C834C180A75317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5">
    <w:name w:val="FB9B338EBC57406D95B578923BA6C0BE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5">
    <w:name w:val="2C2320533AAB452483ECD702A933DCC2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3">
    <w:name w:val="0C42FAC5DFFF4E88AE0F2F821B8D88BA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3">
    <w:name w:val="0DF2EC3F18E846EEA5C13A6F162AA10F63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3">
    <w:name w:val="18EB74774B574D219DB2839FF56A1B9F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3">
    <w:name w:val="5EEFC683194445A3A39B35CEE2BEB7B3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3">
    <w:name w:val="AAECF463E77E4A669109E2E569F980C83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5">
    <w:name w:val="E3ABB90BAAE84307A7E8871DAFBF818F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5">
    <w:name w:val="3EC4928CC6D641399E3FD0AD4CCD5DF9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5">
    <w:name w:val="998C8476121C4EE4A6D1D2FA208AD43C75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5">
    <w:name w:val="AE840D2500DB495BBD92623013517E4D65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0">
    <w:name w:val="A35333202F084F87965149F1400E75FE7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0">
    <w:name w:val="0259C08B32374D4D8BFBB6D214FD535A70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8">
    <w:name w:val="1228A1C639F84BCAAC0B357C7E2545878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5">
    <w:name w:val="0FE2A02DA39445E7B6FB5CEE7099A21E35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7">
    <w:name w:val="23BB2239E4D74473B5ED429FB3D586C427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6">
    <w:name w:val="E4A34078297947BC90C834C180A75317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6">
    <w:name w:val="FB9B338EBC57406D95B578923BA6C0BE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6">
    <w:name w:val="2C2320533AAB452483ECD702A933DCC2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4">
    <w:name w:val="0C42FAC5DFFF4E88AE0F2F821B8D88BA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4">
    <w:name w:val="0DF2EC3F18E846EEA5C13A6F162AA10F64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4">
    <w:name w:val="18EB74774B574D219DB2839FF56A1B9F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4">
    <w:name w:val="5EEFC683194445A3A39B35CEE2BEB7B3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4">
    <w:name w:val="AAECF463E77E4A669109E2E569F980C84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6">
    <w:name w:val="E3ABB90BAAE84307A7E8871DAFBF818F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6">
    <w:name w:val="3EC4928CC6D641399E3FD0AD4CCD5DF9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6">
    <w:name w:val="998C8476121C4EE4A6D1D2FA208AD43C76"/>
    <w:rsid w:val="00423AD8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6">
    <w:name w:val="AE840D2500DB495BBD92623013517E4D66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1">
    <w:name w:val="A35333202F084F87965149F1400E75FE7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1">
    <w:name w:val="0259C08B32374D4D8BFBB6D214FD535A71"/>
    <w:rsid w:val="00423AD8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9">
    <w:name w:val="1228A1C639F84BCAAC0B357C7E2545879"/>
    <w:rsid w:val="00423AD8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6">
    <w:name w:val="0FE2A02DA39445E7B6FB5CEE7099A21E36"/>
    <w:rsid w:val="00423AD8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8">
    <w:name w:val="23BB2239E4D74473B5ED429FB3D586C428"/>
    <w:rsid w:val="00AC25C4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7">
    <w:name w:val="E4A34078297947BC90C834C180A75317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7">
    <w:name w:val="FB9B338EBC57406D95B578923BA6C0BE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7">
    <w:name w:val="2C2320533AAB452483ECD702A933DCC2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5">
    <w:name w:val="0C42FAC5DFFF4E88AE0F2F821B8D88BA5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5">
    <w:name w:val="0DF2EC3F18E846EEA5C13A6F162AA10F65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5">
    <w:name w:val="18EB74774B574D219DB2839FF56A1B9F5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5">
    <w:name w:val="5EEFC683194445A3A39B35CEE2BEB7B35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5">
    <w:name w:val="AAECF463E77E4A669109E2E569F980C85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7">
    <w:name w:val="E3ABB90BAAE84307A7E8871DAFBF818F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7">
    <w:name w:val="3EC4928CC6D641399E3FD0AD4CCD5DF9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7">
    <w:name w:val="998C8476121C4EE4A6D1D2FA208AD43C77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7">
    <w:name w:val="AE840D2500DB495BBD92623013517E4D67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2">
    <w:name w:val="A35333202F084F87965149F1400E75FE72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2">
    <w:name w:val="0259C08B32374D4D8BFBB6D214FD535A72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10">
    <w:name w:val="1228A1C639F84BCAAC0B357C7E25458710"/>
    <w:rsid w:val="00AC25C4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7">
    <w:name w:val="0FE2A02DA39445E7B6FB5CEE7099A21E37"/>
    <w:rsid w:val="00AC25C4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29">
    <w:name w:val="23BB2239E4D74473B5ED429FB3D586C429"/>
    <w:rsid w:val="00AC25C4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8">
    <w:name w:val="E4A34078297947BC90C834C180A75317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8">
    <w:name w:val="FB9B338EBC57406D95B578923BA6C0BE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8">
    <w:name w:val="2C2320533AAB452483ECD702A933DCC2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6">
    <w:name w:val="0C42FAC5DFFF4E88AE0F2F821B8D88BA6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6">
    <w:name w:val="0DF2EC3F18E846EEA5C13A6F162AA10F66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6">
    <w:name w:val="18EB74774B574D219DB2839FF56A1B9F6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6">
    <w:name w:val="5EEFC683194445A3A39B35CEE2BEB7B36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6">
    <w:name w:val="AAECF463E77E4A669109E2E569F980C86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8">
    <w:name w:val="E3ABB90BAAE84307A7E8871DAFBF818F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8">
    <w:name w:val="3EC4928CC6D641399E3FD0AD4CCD5DF9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8">
    <w:name w:val="998C8476121C4EE4A6D1D2FA208AD43C78"/>
    <w:rsid w:val="00AC25C4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8">
    <w:name w:val="AE840D2500DB495BBD92623013517E4D68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3">
    <w:name w:val="A35333202F084F87965149F1400E75FE73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3">
    <w:name w:val="0259C08B32374D4D8BFBB6D214FD535A73"/>
    <w:rsid w:val="00AC25C4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11">
    <w:name w:val="1228A1C639F84BCAAC0B357C7E25458711"/>
    <w:rsid w:val="00AC25C4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8">
    <w:name w:val="0FE2A02DA39445E7B6FB5CEE7099A21E38"/>
    <w:rsid w:val="00AC25C4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30">
    <w:name w:val="23BB2239E4D74473B5ED429FB3D586C430"/>
    <w:rsid w:val="0029583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79">
    <w:name w:val="E4A34078297947BC90C834C180A75317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79">
    <w:name w:val="FB9B338EBC57406D95B578923BA6C0BE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79">
    <w:name w:val="2C2320533AAB452483ECD702A933DCC2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7">
    <w:name w:val="0C42FAC5DFFF4E88AE0F2F821B8D88BA7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7">
    <w:name w:val="0DF2EC3F18E846EEA5C13A6F162AA10F67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7">
    <w:name w:val="18EB74774B574D219DB2839FF56A1B9F7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7">
    <w:name w:val="5EEFC683194445A3A39B35CEE2BEB7B37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7">
    <w:name w:val="AAECF463E77E4A669109E2E569F980C87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79">
    <w:name w:val="E3ABB90BAAE84307A7E8871DAFBF818F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79">
    <w:name w:val="3EC4928CC6D641399E3FD0AD4CCD5DF9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79">
    <w:name w:val="998C8476121C4EE4A6D1D2FA208AD43C79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69">
    <w:name w:val="AE840D2500DB495BBD92623013517E4D69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4">
    <w:name w:val="A35333202F084F87965149F1400E75FE74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4">
    <w:name w:val="0259C08B32374D4D8BFBB6D214FD535A74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12">
    <w:name w:val="1228A1C639F84BCAAC0B357C7E25458712"/>
    <w:rsid w:val="0029583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39">
    <w:name w:val="0FE2A02DA39445E7B6FB5CEE7099A21E39"/>
    <w:rsid w:val="00295831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  <w:style w:type="paragraph" w:customStyle="1" w:styleId="23BB2239E4D74473B5ED429FB3D586C431">
    <w:name w:val="23BB2239E4D74473B5ED429FB3D586C431"/>
    <w:rsid w:val="0029583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4A34078297947BC90C834C180A7531780">
    <w:name w:val="E4A34078297947BC90C834C180A75317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FB9B338EBC57406D95B578923BA6C0BE80">
    <w:name w:val="FB9B338EBC57406D95B578923BA6C0BE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2C2320533AAB452483ECD702A933DCC280">
    <w:name w:val="2C2320533AAB452483ECD702A933DCC2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C42FAC5DFFF4E88AE0F2F821B8D88BA8">
    <w:name w:val="0C42FAC5DFFF4E88AE0F2F821B8D88BA8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0DF2EC3F18E846EEA5C13A6F162AA10F68">
    <w:name w:val="0DF2EC3F18E846EEA5C13A6F162AA10F68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18EB74774B574D219DB2839FF56A1B9F8">
    <w:name w:val="18EB74774B574D219DB2839FF56A1B9F8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EEFC683194445A3A39B35CEE2BEB7B38">
    <w:name w:val="5EEFC683194445A3A39B35CEE2BEB7B38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AECF463E77E4A669109E2E569F980C88">
    <w:name w:val="AAECF463E77E4A669109E2E569F980C88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3ABB90BAAE84307A7E8871DAFBF818F80">
    <w:name w:val="E3ABB90BAAE84307A7E8871DAFBF818F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3EC4928CC6D641399E3FD0AD4CCD5DF980">
    <w:name w:val="3EC4928CC6D641399E3FD0AD4CCD5DF9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998C8476121C4EE4A6D1D2FA208AD43C80">
    <w:name w:val="998C8476121C4EE4A6D1D2FA208AD43C80"/>
    <w:rsid w:val="00295831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  <w:sz w:val="24"/>
      <w:szCs w:val="23"/>
      <w:lang w:eastAsia="en-US"/>
    </w:rPr>
  </w:style>
  <w:style w:type="paragraph" w:customStyle="1" w:styleId="AE840D2500DB495BBD92623013517E4D70">
    <w:name w:val="AE840D2500DB495BBD92623013517E4D70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5333202F084F87965149F1400E75FE75">
    <w:name w:val="A35333202F084F87965149F1400E75FE75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259C08B32374D4D8BFBB6D214FD535A75">
    <w:name w:val="0259C08B32374D4D8BFBB6D214FD535A75"/>
    <w:rsid w:val="00295831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1228A1C639F84BCAAC0B357C7E25458713">
    <w:name w:val="1228A1C639F84BCAAC0B357C7E25458713"/>
    <w:rsid w:val="00295831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0FE2A02DA39445E7B6FB5CEE7099A21E40">
    <w:name w:val="0FE2A02DA39445E7B6FB5CEE7099A21E40"/>
    <w:rsid w:val="00295831"/>
    <w:pPr>
      <w:spacing w:after="0" w:line="252" w:lineRule="auto"/>
      <w:ind w:left="720"/>
      <w:contextualSpacing/>
    </w:pPr>
    <w:rPr>
      <w:rFonts w:eastAsiaTheme="minorHAnsi"/>
      <w:sz w:val="24"/>
      <w:szCs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663DE-4C68-40EB-930F-B668B376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38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Slavíček Jan  Mgr.</dc:creator>
  <cp:keywords/>
  <dc:description/>
  <cp:lastModifiedBy>Kubíková Barbora, Mgr.</cp:lastModifiedBy>
  <cp:revision>12</cp:revision>
  <cp:lastPrinted>2019-03-17T13:54:00Z</cp:lastPrinted>
  <dcterms:created xsi:type="dcterms:W3CDTF">2023-02-09T13:07:00Z</dcterms:created>
  <dcterms:modified xsi:type="dcterms:W3CDTF">2023-05-02T08:53:00Z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