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6A63D" w14:textId="77777777" w:rsidR="00DD7630" w:rsidRDefault="00132DB7" w:rsidP="006828B1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5AF43512" w14:textId="00AD100A" w:rsidR="00BA32DD" w:rsidRPr="00484E85" w:rsidRDefault="00DD7630" w:rsidP="006828B1">
      <w:pPr>
        <w:pStyle w:val="Nadpis1"/>
      </w:pPr>
      <w:r>
        <w:t xml:space="preserve">k </w:t>
      </w:r>
      <w:r w:rsidR="00523DCD" w:rsidRPr="00DC0C97">
        <w:t xml:space="preserve">požadavku </w:t>
      </w:r>
      <w:r w:rsidR="00523DCD">
        <w:t xml:space="preserve">ochránce </w:t>
      </w:r>
      <w:r w:rsidR="00FD0A12">
        <w:t>na</w:t>
      </w:r>
      <w:bookmarkStart w:id="0" w:name="_GoBack"/>
      <w:bookmarkEnd w:id="0"/>
      <w:r w:rsidR="00523DCD">
        <w:t xml:space="preserve"> </w:t>
      </w:r>
      <w:r w:rsidR="00523DCD" w:rsidRPr="00DC0C97">
        <w:t xml:space="preserve">předložení novely zákona </w:t>
      </w:r>
      <w:r w:rsidR="00523DCD">
        <w:t xml:space="preserve">č. 111/1998 Sb., </w:t>
      </w:r>
      <w:r w:rsidR="00523DCD" w:rsidRPr="00DC0C97">
        <w:t>o vysokých školách do</w:t>
      </w:r>
      <w:r w:rsidR="00523DCD">
        <w:t xml:space="preserve"> vnějšího připomínkového řízení</w:t>
      </w:r>
    </w:p>
    <w:p w14:paraId="65A4D53E" w14:textId="4487EB00" w:rsidR="003D3883" w:rsidRPr="00484E85" w:rsidRDefault="00DD7630" w:rsidP="006828B1">
      <w:pPr>
        <w:pStyle w:val="Zkladntext"/>
        <w:jc w:val="left"/>
      </w:pPr>
      <w:r>
        <w:t>z</w:t>
      </w:r>
      <w:r w:rsidR="006828B1">
        <w:t> </w:t>
      </w:r>
      <w:r w:rsidR="00523DCD">
        <w:t>12</w:t>
      </w:r>
      <w:r w:rsidR="006828B1">
        <w:t xml:space="preserve">. </w:t>
      </w:r>
      <w:r w:rsidR="00523DCD">
        <w:t>května</w:t>
      </w:r>
      <w:r>
        <w:t xml:space="preserve"> 202</w:t>
      </w:r>
      <w:r w:rsidR="00523DCD">
        <w:t>2</w:t>
      </w:r>
      <w:r>
        <w:t xml:space="preserve"> (</w:t>
      </w:r>
      <w:r w:rsidR="00523DCD">
        <w:t>8</w:t>
      </w:r>
      <w:r w:rsidR="00923930">
        <w:t xml:space="preserve">. </w:t>
      </w:r>
      <w:r w:rsidR="00484E85" w:rsidRPr="00484E85">
        <w:t>zasedání</w:t>
      </w:r>
      <w:r>
        <w:t>)</w:t>
      </w:r>
      <w:r w:rsidR="00484E85" w:rsidRPr="00484E85">
        <w:t>:</w:t>
      </w:r>
    </w:p>
    <w:p w14:paraId="7F95A654" w14:textId="77777777" w:rsidR="003D3883" w:rsidRPr="00DD7630" w:rsidRDefault="00484E85" w:rsidP="006828B1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4018EBEF" w14:textId="0A718755" w:rsidR="00C27C14" w:rsidRDefault="00C27C14" w:rsidP="006828B1">
      <w:pPr>
        <w:pStyle w:val="Zkladntext"/>
        <w:jc w:val="left"/>
      </w:pPr>
      <w:r w:rsidRPr="0065535D">
        <w:rPr>
          <w:rStyle w:val="Siln"/>
        </w:rPr>
        <w:t>považuje</w:t>
      </w:r>
      <w:r>
        <w:t xml:space="preserve"> </w:t>
      </w:r>
      <w:r w:rsidR="00523DCD">
        <w:t>za nezbytný soulad zákona č. 111/1998 Sb., o vysokých školách s antidiskriminačním zákonem a zejména s Úmluvou o právech osob se zdravotním postižením, zaručující lidem s postižením nediskriminaci (čl. 5) a přístupnost (čl. 9), jakož i právo na vzdělávání (čl. 24)</w:t>
      </w:r>
    </w:p>
    <w:p w14:paraId="3C9FCA48" w14:textId="77777777" w:rsidR="00523DCD" w:rsidRDefault="00523DCD" w:rsidP="006828B1">
      <w:pPr>
        <w:spacing w:before="200" w:after="200" w:line="252" w:lineRule="auto"/>
      </w:pPr>
      <w:r w:rsidRPr="00EA2B53">
        <w:t>a v návaznosti na to</w:t>
      </w:r>
    </w:p>
    <w:p w14:paraId="243436B1" w14:textId="2AF1B897" w:rsidR="00C27C14" w:rsidRDefault="00C27C14" w:rsidP="006828B1">
      <w:pPr>
        <w:pStyle w:val="Zkladntext"/>
        <w:jc w:val="left"/>
        <w:rPr>
          <w:lang w:eastAsia="en-US"/>
        </w:rPr>
      </w:pPr>
      <w:r w:rsidRPr="0065535D">
        <w:rPr>
          <w:rStyle w:val="Siln"/>
        </w:rPr>
        <w:t xml:space="preserve">žádá </w:t>
      </w:r>
      <w:r w:rsidR="00523DCD" w:rsidRPr="00556B70">
        <w:t xml:space="preserve">prostřednictvím </w:t>
      </w:r>
      <w:r w:rsidR="00523DCD">
        <w:t>veřejného</w:t>
      </w:r>
      <w:r w:rsidR="00523DCD" w:rsidRPr="003D3883">
        <w:t xml:space="preserve"> ochránce práv</w:t>
      </w:r>
      <w:r w:rsidR="00523DCD">
        <w:rPr>
          <w:rStyle w:val="Znakapoznpodarou"/>
        </w:rPr>
        <w:footnoteReference w:id="3"/>
      </w:r>
      <w:r w:rsidR="00523DCD" w:rsidRPr="003D3883">
        <w:t xml:space="preserve"> (dále jen „</w:t>
      </w:r>
      <w:r w:rsidR="00523DCD">
        <w:t xml:space="preserve">ochránce“) </w:t>
      </w:r>
      <w:r w:rsidR="00523DCD">
        <w:rPr>
          <w:lang w:eastAsia="en-US"/>
        </w:rPr>
        <w:t>Ministerstvo</w:t>
      </w:r>
      <w:r w:rsidR="00523DCD" w:rsidRPr="0054068D">
        <w:rPr>
          <w:lang w:eastAsia="en-US"/>
        </w:rPr>
        <w:t xml:space="preserve"> školství, mládeže a tělovýchovy</w:t>
      </w:r>
      <w:r w:rsidR="00523DCD">
        <w:rPr>
          <w:lang w:eastAsia="en-US"/>
        </w:rPr>
        <w:t xml:space="preserve"> (MŠMT) o sdělení</w:t>
      </w:r>
      <w:r w:rsidR="00523DCD" w:rsidRPr="00DC0C97">
        <w:rPr>
          <w:lang w:eastAsia="en-US"/>
        </w:rPr>
        <w:t xml:space="preserve">, jaká </w:t>
      </w:r>
      <w:r w:rsidR="00523DCD" w:rsidRPr="00556B70">
        <w:rPr>
          <w:lang w:eastAsia="en-US"/>
        </w:rPr>
        <w:t xml:space="preserve">konkrétní opatření ministerstvo přijme v návaznosti na Průzkum přístupnosti studia pro osoby se zdravotním postižením na vysokých školách </w:t>
      </w:r>
      <w:r w:rsidR="00523DCD">
        <w:rPr>
          <w:lang w:eastAsia="en-US"/>
        </w:rPr>
        <w:t xml:space="preserve">zpracovaný </w:t>
      </w:r>
      <w:r w:rsidR="00523DCD" w:rsidRPr="00DC0C97">
        <w:rPr>
          <w:lang w:eastAsia="en-US"/>
        </w:rPr>
        <w:t>sekretariát</w:t>
      </w:r>
      <w:r w:rsidR="00523DCD">
        <w:rPr>
          <w:lang w:eastAsia="en-US"/>
        </w:rPr>
        <w:t>em</w:t>
      </w:r>
      <w:r w:rsidR="00523DCD" w:rsidRPr="00DC0C97">
        <w:rPr>
          <w:lang w:eastAsia="en-US"/>
        </w:rPr>
        <w:t xml:space="preserve"> Vládního výboru pro osoby se zdravotním postižením</w:t>
      </w:r>
      <w:r w:rsidR="00523DCD">
        <w:rPr>
          <w:lang w:eastAsia="en-US"/>
        </w:rPr>
        <w:t>,</w:t>
      </w:r>
    </w:p>
    <w:p w14:paraId="0222D861" w14:textId="45351012" w:rsidR="00C27C14" w:rsidRDefault="00C27C14" w:rsidP="006828B1">
      <w:pPr>
        <w:pStyle w:val="Zkladntext"/>
        <w:jc w:val="left"/>
        <w:rPr>
          <w:lang w:eastAsia="en-US"/>
        </w:rPr>
      </w:pPr>
      <w:r w:rsidRPr="0065535D">
        <w:rPr>
          <w:rStyle w:val="Siln"/>
        </w:rPr>
        <w:t xml:space="preserve">žádá </w:t>
      </w:r>
      <w:r w:rsidR="00523DCD" w:rsidRPr="00556B70">
        <w:t xml:space="preserve">prostřednictvím </w:t>
      </w:r>
      <w:r w:rsidR="00523DCD">
        <w:rPr>
          <w:lang w:eastAsia="en-US"/>
        </w:rPr>
        <w:t xml:space="preserve">ochránce o sdělení, </w:t>
      </w:r>
      <w:r w:rsidR="00523DCD" w:rsidRPr="00DC0C97">
        <w:rPr>
          <w:lang w:eastAsia="en-US"/>
        </w:rPr>
        <w:t xml:space="preserve">kdy </w:t>
      </w:r>
      <w:r w:rsidR="00523DCD">
        <w:rPr>
          <w:lang w:eastAsia="en-US"/>
        </w:rPr>
        <w:t xml:space="preserve">MŠMT </w:t>
      </w:r>
      <w:r w:rsidR="00523DCD" w:rsidRPr="00556B70">
        <w:rPr>
          <w:lang w:eastAsia="en-US"/>
        </w:rPr>
        <w:t>předloží</w:t>
      </w:r>
      <w:r w:rsidR="00523DCD">
        <w:rPr>
          <w:lang w:eastAsia="en-US"/>
        </w:rPr>
        <w:t xml:space="preserve">, v souladu se závazkem vycházejícím z </w:t>
      </w:r>
      <w:r w:rsidR="00523DCD" w:rsidRPr="00DC0C97">
        <w:rPr>
          <w:lang w:eastAsia="en-US"/>
        </w:rPr>
        <w:t>Národní</w:t>
      </w:r>
      <w:r w:rsidR="00523DCD">
        <w:rPr>
          <w:lang w:eastAsia="en-US"/>
        </w:rPr>
        <w:t>ho</w:t>
      </w:r>
      <w:r w:rsidR="00523DCD" w:rsidRPr="00DC0C97">
        <w:rPr>
          <w:lang w:eastAsia="en-US"/>
        </w:rPr>
        <w:t xml:space="preserve"> plán</w:t>
      </w:r>
      <w:r w:rsidR="00523DCD">
        <w:rPr>
          <w:lang w:eastAsia="en-US"/>
        </w:rPr>
        <w:t>u</w:t>
      </w:r>
      <w:r w:rsidR="00523DCD" w:rsidRPr="00DC0C97">
        <w:rPr>
          <w:lang w:eastAsia="en-US"/>
        </w:rPr>
        <w:t xml:space="preserve"> podpory rovných příležitostí pro osoby se zdravotním postižením na období 2021 – 2025</w:t>
      </w:r>
      <w:r w:rsidR="00523DCD" w:rsidRPr="00556B70">
        <w:rPr>
          <w:lang w:eastAsia="en-US"/>
        </w:rPr>
        <w:t>, novelu</w:t>
      </w:r>
      <w:r w:rsidR="00523DCD" w:rsidRPr="005A4B9F">
        <w:rPr>
          <w:lang w:eastAsia="en-US"/>
        </w:rPr>
        <w:t xml:space="preserve"> zákona o vysokých školách</w:t>
      </w:r>
      <w:r w:rsidR="00523DCD">
        <w:rPr>
          <w:lang w:eastAsia="en-US"/>
        </w:rPr>
        <w:t>,</w:t>
      </w:r>
      <w:r w:rsidR="00523DCD" w:rsidRPr="005A4B9F">
        <w:rPr>
          <w:lang w:eastAsia="en-US"/>
        </w:rPr>
        <w:t xml:space="preserve"> která by doplnila ustanovení § 21 a 42 o nové povinnosti škol ve vztahu ke studentům se speciálními potřebami</w:t>
      </w:r>
      <w:r w:rsidR="00523DCD">
        <w:rPr>
          <w:lang w:eastAsia="en-US"/>
        </w:rPr>
        <w:t xml:space="preserve">, </w:t>
      </w:r>
      <w:r w:rsidR="00523DCD" w:rsidRPr="00057915">
        <w:rPr>
          <w:lang w:eastAsia="en-US"/>
        </w:rPr>
        <w:t xml:space="preserve">do </w:t>
      </w:r>
      <w:r w:rsidR="00523DCD" w:rsidRPr="00556B70">
        <w:rPr>
          <w:lang w:eastAsia="en-US"/>
        </w:rPr>
        <w:t>vnějšího připomínkového řízení,</w:t>
      </w:r>
    </w:p>
    <w:p w14:paraId="0F2A3240" w14:textId="793140E6" w:rsidR="00DD3CB7" w:rsidRDefault="00C27C14" w:rsidP="006828B1">
      <w:pPr>
        <w:pStyle w:val="Zkladntext"/>
        <w:jc w:val="left"/>
        <w:rPr>
          <w:lang w:eastAsia="en-US"/>
        </w:rPr>
      </w:pPr>
      <w:r w:rsidRPr="0065535D">
        <w:rPr>
          <w:rStyle w:val="Siln"/>
        </w:rPr>
        <w:t>apeluje</w:t>
      </w:r>
      <w:r>
        <w:rPr>
          <w:lang w:eastAsia="en-US"/>
        </w:rPr>
        <w:t xml:space="preserve"> </w:t>
      </w:r>
      <w:r w:rsidR="00523DCD">
        <w:rPr>
          <w:lang w:eastAsia="en-US"/>
        </w:rPr>
        <w:t>na ochránce, aby se zástupci MŠMT projednal uložení zákonné povinnosti zřídit specializované centrum pro studující s postižením na každé vysoké škole, možnost poskytování státního příspěvku k financování podpůrných opatření na soukromých vysokých školách a zpřístupnění vnitřního virtuálního prostředí vysokých škol (intranet, databáze, informační systémy) lidem se zrakovým postižením,</w:t>
      </w:r>
    </w:p>
    <w:p w14:paraId="5F19E8DD" w14:textId="2E6251D5" w:rsidR="00523DCD" w:rsidRDefault="00AB3A07" w:rsidP="006828B1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34C8D40B" w14:textId="77777777" w:rsidR="00523DCD" w:rsidRDefault="00523DCD" w:rsidP="006828B1"/>
    <w:p w14:paraId="52827068" w14:textId="553E4B04" w:rsidR="00523DCD" w:rsidRDefault="00523DCD" w:rsidP="006828B1">
      <w:pPr>
        <w:pStyle w:val="Zkladntext"/>
        <w:spacing w:before="0" w:after="0" w:line="240" w:lineRule="auto"/>
        <w:jc w:val="left"/>
      </w:pPr>
      <w:r w:rsidRPr="002B68EE">
        <w:t>Mgr. Monika Šimůnková</w:t>
      </w:r>
      <w:r>
        <w:t xml:space="preserve"> v. r., </w:t>
      </w:r>
      <w:r w:rsidRPr="002B68EE">
        <w:t>předsedkyně poradního orgánu</w:t>
      </w:r>
    </w:p>
    <w:p w14:paraId="536E7887" w14:textId="4ECD737C" w:rsidR="00523DCD" w:rsidRDefault="00DD7630" w:rsidP="006828B1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08752A8B" w14:textId="77777777" w:rsidR="00DD7630" w:rsidRPr="0065535D" w:rsidRDefault="00DD7630" w:rsidP="006828B1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F3B0" w14:textId="77777777" w:rsidR="000A4594" w:rsidRDefault="000A4594">
      <w:r>
        <w:separator/>
      </w:r>
    </w:p>
  </w:endnote>
  <w:endnote w:type="continuationSeparator" w:id="0">
    <w:p w14:paraId="72818BA6" w14:textId="77777777" w:rsidR="000A4594" w:rsidRDefault="000A4594">
      <w:r>
        <w:continuationSeparator/>
      </w:r>
    </w:p>
  </w:endnote>
  <w:endnote w:type="continuationNotice" w:id="1">
    <w:p w14:paraId="56471DAE" w14:textId="77777777" w:rsidR="000A4594" w:rsidRDefault="000A4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3E492" w14:textId="4D84FDCA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EA2B53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2BB9" w14:textId="77777777" w:rsidR="000A4594" w:rsidRDefault="000A4594">
      <w:r>
        <w:separator/>
      </w:r>
    </w:p>
  </w:footnote>
  <w:footnote w:type="continuationSeparator" w:id="0">
    <w:p w14:paraId="4E2A0A6A" w14:textId="77777777" w:rsidR="000A4594" w:rsidRDefault="000A4594">
      <w:r>
        <w:continuationSeparator/>
      </w:r>
    </w:p>
  </w:footnote>
  <w:footnote w:type="continuationNotice" w:id="1">
    <w:p w14:paraId="19125445" w14:textId="77777777" w:rsidR="000A4594" w:rsidRDefault="000A4594"/>
  </w:footnote>
  <w:footnote w:id="2">
    <w:p w14:paraId="41CFFEAE" w14:textId="28A18B69" w:rsidR="00DD7630" w:rsidRPr="009A5CE4" w:rsidRDefault="00523DCD" w:rsidP="00DD7630">
      <w:pPr>
        <w:pStyle w:val="Textpoznpodarou"/>
        <w:rPr>
          <w:lang w:val="cs-CZ"/>
        </w:rPr>
      </w:pPr>
      <w:r w:rsidRPr="00523DCD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="00DD7630">
        <w:rPr>
          <w:rStyle w:val="Znakapoznpodarou"/>
          <w:b w:val="0"/>
          <w:color w:val="auto"/>
          <w:sz w:val="18"/>
          <w:vertAlign w:val="baseline"/>
        </w:rPr>
        <w:tab/>
      </w:r>
      <w:r w:rsidR="00DD7630">
        <w:t>P</w:t>
      </w:r>
      <w:r w:rsidR="00DD7630" w:rsidRPr="00484E85">
        <w:t>odle čl. II odstavce 2 Statutu poradního orgánu</w:t>
      </w:r>
      <w:r w:rsidR="00DD7630">
        <w:t>.</w:t>
      </w:r>
    </w:p>
  </w:footnote>
  <w:footnote w:id="3">
    <w:p w14:paraId="16433D91" w14:textId="5839B77C" w:rsidR="00523DCD" w:rsidRPr="001D7C2E" w:rsidRDefault="00523DCD" w:rsidP="00523DCD">
      <w:pPr>
        <w:pStyle w:val="Textpoznpodarou"/>
        <w:rPr>
          <w:lang w:val="cs-CZ"/>
        </w:rPr>
      </w:pPr>
      <w:r w:rsidRPr="00523DCD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Veřejným ochráncem práv se pro účely tohoto usnesení rozumí i zástupkyně veřejného ochránce práv v souladu s pověřením ze dne 24. února 2020 vydaným dle § 2 odst. 4 zákona o veřejném ochránci práv. Více informací na </w:t>
      </w:r>
      <w:hyperlink r:id="rId1" w:history="1">
        <w:r w:rsidRPr="00080A84">
          <w:rPr>
            <w:rStyle w:val="Hypertextovodkaz"/>
            <w:lang w:val="cs-CZ"/>
          </w:rPr>
          <w:t>https://www.ochrance.cz/rozdeleni-pusobnosti/</w:t>
        </w:r>
      </w:hyperlink>
      <w:r>
        <w:rPr>
          <w:lang w:val="cs-C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2054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0A032828" wp14:editId="36284446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CD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A4594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0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3DCD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633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28B1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2B53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0A12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48EF0A"/>
  <w15:docId w15:val="{CFCAD6BD-BEE6-476D-BD26-9C6157F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hrance.cz/rozdeleni-pusobnos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NESEN&#205;\RJU%20-%20web\22\usnesen&#237;%20poradn&#237;ho%20org&#225;nu_&#353;ablona2%20-%20kopie%20(2)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aea5b64-986d-4ed0-9f25-146f1d978e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11D45-8C37-415C-B915-6AA2AECF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 poradního orgánu_šablona2 - kopie (2)</Template>
  <TotalTime>8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2001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Paulusová Magdalena Mgr.</cp:lastModifiedBy>
  <cp:revision>5</cp:revision>
  <cp:lastPrinted>2022-04-29T06:48:00Z</cp:lastPrinted>
  <dcterms:created xsi:type="dcterms:W3CDTF">2024-02-16T15:40:00Z</dcterms:created>
  <dcterms:modified xsi:type="dcterms:W3CDTF">2024-02-27T09:01:00Z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